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943"/>
        <w:gridCol w:w="1647"/>
        <w:gridCol w:w="2295"/>
      </w:tblGrid>
      <w:tr w:rsidR="003D3A24" w:rsidRPr="00B47B3D" w14:paraId="0722C2B4" w14:textId="77777777">
        <w:trPr>
          <w:trHeight w:val="561"/>
        </w:trPr>
        <w:tc>
          <w:tcPr>
            <w:tcW w:w="2155" w:type="dxa"/>
            <w:shd w:val="clear" w:color="auto" w:fill="D9D9D9" w:themeFill="background1" w:themeFillShade="D9"/>
          </w:tcPr>
          <w:p w14:paraId="5AF363F8" w14:textId="77777777" w:rsidR="003D3A24" w:rsidRPr="00B47B3D" w:rsidRDefault="00136016" w:rsidP="00DA46E3">
            <w:pPr>
              <w:pStyle w:val="Heading2"/>
              <w:rPr>
                <w:lang w:val="en-GB"/>
              </w:rPr>
            </w:pPr>
            <w:r>
              <w:rPr>
                <w:lang w:val="en-GB"/>
              </w:rPr>
              <w:t>Entity in which the role sits:</w:t>
            </w:r>
          </w:p>
        </w:tc>
        <w:tc>
          <w:tcPr>
            <w:tcW w:w="2943" w:type="dxa"/>
          </w:tcPr>
          <w:sdt>
            <w:sdtPr>
              <w:rPr>
                <w:lang w:val="en-GB"/>
              </w:rPr>
              <w:alias w:val="Job Title"/>
              <w:tag w:val="Job Title"/>
              <w:id w:val="-1617358169"/>
              <w:placeholder>
                <w:docPart w:val="A55A0A6D39AB4B34A0330BA08927D5DF"/>
              </w:placeholder>
              <w15:appearance w15:val="hidden"/>
            </w:sdtPr>
            <w:sdtEndPr/>
            <w:sdtContent>
              <w:p w14:paraId="464F0CEA" w14:textId="77777777" w:rsidR="00136016" w:rsidRDefault="00A07A98" w:rsidP="00136016">
                <w:pPr>
                  <w:rPr>
                    <w:lang w:val="en-GB"/>
                  </w:rPr>
                </w:pPr>
                <w:sdt>
                  <w:sdtPr>
                    <w:rPr>
                      <w:lang w:val="en-GB"/>
                    </w:rPr>
                    <w:id w:val="21520294"/>
                    <w:placeholder>
                      <w:docPart w:val="19120960FAB440B7827EFD16A0BFD457"/>
                    </w:placeholder>
                    <w:comboBox>
                      <w:listItem w:displayText="Beaulieu Enterprises Limited" w:value="Beaulieu Enterprises Limited"/>
                      <w:listItem w:displayText="Beaulieu Settled Estate" w:value="Beaulieu Settled Estate"/>
                      <w:listItem w:displayText="The National Motor Museum Trust Limited" w:value="The National Motor Museum Trust Limited"/>
                      <w:listItem w:displayText="Vintage Tyre Supplies Limited" w:value="Vintage Tyre Supplies Limited"/>
                      <w:listItem w:displayText="The Countryside Education Trust" w:value="The Countryside Education Trust"/>
                    </w:comboBox>
                  </w:sdtPr>
                  <w:sdtEndPr/>
                  <w:sdtContent>
                    <w:r w:rsidR="006E62C7">
                      <w:rPr>
                        <w:lang w:val="en-GB"/>
                      </w:rPr>
                      <w:t>The National Motor Museum Trust Limited</w:t>
                    </w:r>
                  </w:sdtContent>
                </w:sdt>
              </w:p>
              <w:p w14:paraId="61AF5575" w14:textId="77777777" w:rsidR="003D3A24" w:rsidRPr="006836B0" w:rsidRDefault="00A07A98" w:rsidP="006836B0">
                <w:pPr>
                  <w:rPr>
                    <w:color w:val="808080"/>
                  </w:rPr>
                </w:pPr>
              </w:p>
            </w:sdtContent>
          </w:sdt>
        </w:tc>
        <w:tc>
          <w:tcPr>
            <w:tcW w:w="1647" w:type="dxa"/>
            <w:vMerge w:val="restart"/>
            <w:shd w:val="clear" w:color="auto" w:fill="D9D9D9" w:themeFill="background1" w:themeFillShade="D9"/>
          </w:tcPr>
          <w:p w14:paraId="1E6E4B4A" w14:textId="77777777" w:rsidR="003D3A24" w:rsidRDefault="00A07A98" w:rsidP="00DA46E3">
            <w:pPr>
              <w:pStyle w:val="Heading2"/>
              <w:rPr>
                <w:lang w:val="en-GB"/>
              </w:rPr>
            </w:pPr>
            <w:sdt>
              <w:sdtPr>
                <w:rPr>
                  <w:lang w:val="en-GB"/>
                </w:rPr>
                <w:alias w:val="Position type:"/>
                <w:tag w:val="Position type:"/>
                <w:id w:val="-538278110"/>
                <w:placeholder>
                  <w:docPart w:val="887D7C649F9F435C939B23AEF85B2A0C"/>
                </w:placeholder>
                <w:temporary/>
                <w:showingPlcHdr/>
                <w15:appearance w15:val="hidden"/>
              </w:sdtPr>
              <w:sdtEndPr/>
              <w:sdtContent>
                <w:r w:rsidR="003D3A24" w:rsidRPr="00B47B3D">
                  <w:rPr>
                    <w:lang w:val="en-GB" w:bidi="en-GB"/>
                  </w:rPr>
                  <w:t>Position type</w:t>
                </w:r>
              </w:sdtContent>
            </w:sdt>
            <w:r w:rsidR="003D3A24" w:rsidRPr="00B47B3D">
              <w:rPr>
                <w:lang w:val="en-GB" w:bidi="en-GB"/>
              </w:rPr>
              <w:t>:</w:t>
            </w:r>
          </w:p>
          <w:p w14:paraId="084B0AF0" w14:textId="77777777" w:rsidR="003D3A24" w:rsidRPr="00B47B3D" w:rsidRDefault="003D3A24" w:rsidP="00DA46E3">
            <w:pPr>
              <w:pStyle w:val="Heading2"/>
              <w:rPr>
                <w:lang w:val="en-GB"/>
              </w:rPr>
            </w:pPr>
            <w:r>
              <w:rPr>
                <w:b w:val="0"/>
                <w:bCs/>
                <w:i/>
                <w:iCs/>
                <w:sz w:val="16"/>
                <w:szCs w:val="22"/>
                <w:lang w:val="en-GB"/>
              </w:rPr>
              <w:t xml:space="preserve"> </w:t>
            </w:r>
          </w:p>
        </w:tc>
        <w:tc>
          <w:tcPr>
            <w:tcW w:w="2295" w:type="dxa"/>
            <w:vMerge w:val="restart"/>
          </w:tcPr>
          <w:sdt>
            <w:sdtPr>
              <w:rPr>
                <w:lang w:val="en-GB"/>
              </w:rPr>
              <w:id w:val="-1958873455"/>
              <w:placeholder>
                <w:docPart w:val="D68C6AB6C54845D0A07CA89C235E8F9D"/>
              </w:placeholder>
              <w:comboBox>
                <w:listItem w:displayText="Full-time" w:value="Full-time"/>
                <w:listItem w:displayText="Part-time" w:value="Part-time"/>
                <w:listItem w:displayText="Either FT or PT" w:value="Either FT or PT"/>
                <w:listItem w:displayText="Hourly pay" w:value="Hourly pay"/>
              </w:comboBox>
            </w:sdtPr>
            <w:sdtEndPr/>
            <w:sdtContent>
              <w:p w14:paraId="41EF3D61" w14:textId="416CA67C" w:rsidR="003D3A24" w:rsidRDefault="00173954" w:rsidP="00DA46E3">
                <w:pPr>
                  <w:rPr>
                    <w:lang w:val="en-GB"/>
                  </w:rPr>
                </w:pPr>
                <w:r>
                  <w:rPr>
                    <w:lang w:val="en-GB"/>
                  </w:rPr>
                  <w:t>Either FT or PT</w:t>
                </w:r>
              </w:p>
            </w:sdtContent>
          </w:sdt>
          <w:p w14:paraId="121281D1" w14:textId="77777777" w:rsidR="003D3A24" w:rsidRDefault="003D3A24" w:rsidP="00DA46E3">
            <w:pPr>
              <w:rPr>
                <w:lang w:val="en-GB"/>
              </w:rPr>
            </w:pPr>
          </w:p>
          <w:p w14:paraId="6B0ADEA7" w14:textId="77777777" w:rsidR="003D3A24" w:rsidRDefault="00FA7B88" w:rsidP="00DA46E3">
            <w:pPr>
              <w:rPr>
                <w:lang w:val="en-GB"/>
              </w:rPr>
            </w:pPr>
            <w:r>
              <w:rPr>
                <w:lang w:val="en-GB"/>
              </w:rPr>
              <w:t>P</w:t>
            </w:r>
            <w:r w:rsidR="003D3A24">
              <w:rPr>
                <w:lang w:val="en-GB"/>
              </w:rPr>
              <w:t xml:space="preserve">lease </w:t>
            </w:r>
            <w:r>
              <w:rPr>
                <w:lang w:val="en-GB"/>
              </w:rPr>
              <w:t>enter</w:t>
            </w:r>
            <w:r w:rsidR="003D3A24">
              <w:rPr>
                <w:lang w:val="en-GB"/>
              </w:rPr>
              <w:t xml:space="preserve"> number of hours</w:t>
            </w:r>
            <w:r>
              <w:rPr>
                <w:lang w:val="en-GB"/>
              </w:rPr>
              <w:t xml:space="preserve"> per week</w:t>
            </w:r>
            <w:r w:rsidR="003D3A24">
              <w:rPr>
                <w:lang w:val="en-GB"/>
              </w:rPr>
              <w:t xml:space="preserve"> below:</w:t>
            </w:r>
          </w:p>
          <w:p w14:paraId="1B0CA18F" w14:textId="69000461" w:rsidR="003D3A24" w:rsidRPr="00E62471" w:rsidRDefault="00A07A98" w:rsidP="00DA46E3">
            <w:pPr>
              <w:rPr>
                <w:lang w:val="en-GB"/>
              </w:rPr>
            </w:pPr>
            <w:sdt>
              <w:sdtPr>
                <w:rPr>
                  <w:lang w:val="en-GB"/>
                </w:rPr>
                <w:alias w:val="Job Title"/>
                <w:tag w:val="Job Title"/>
                <w:id w:val="-74985693"/>
                <w:placeholder>
                  <w:docPart w:val="9E22D51E5CB84164B4319A25FC18D573"/>
                </w:placeholder>
                <w15:appearance w15:val="hidden"/>
              </w:sdtPr>
              <w:sdtEndPr/>
              <w:sdtContent>
                <w:r w:rsidR="00173954">
                  <w:rPr>
                    <w:lang w:val="en-GB"/>
                  </w:rPr>
                  <w:t xml:space="preserve">30 or </w:t>
                </w:r>
                <w:r w:rsidR="006E62C7">
                  <w:rPr>
                    <w:lang w:val="en-GB"/>
                  </w:rPr>
                  <w:t>37.5</w:t>
                </w:r>
              </w:sdtContent>
            </w:sdt>
          </w:p>
          <w:p w14:paraId="4E9EAC36" w14:textId="77777777" w:rsidR="003D3A24" w:rsidRDefault="003D3A24" w:rsidP="00E62471">
            <w:pPr>
              <w:rPr>
                <w:lang w:val="en-GB"/>
              </w:rPr>
            </w:pPr>
          </w:p>
          <w:sdt>
            <w:sdtPr>
              <w:rPr>
                <w:lang w:val="en-GB"/>
              </w:rPr>
              <w:alias w:val="Contract Type"/>
              <w:tag w:val="Contract Type"/>
              <w:id w:val="564381911"/>
              <w:placeholder>
                <w:docPart w:val="9604A3FAB62649D19ED4AE0D6D7B5039"/>
              </w:placeholder>
              <w:comboBox>
                <w:listItem w:displayText="Permanent Salaried" w:value="Permanent Salaried"/>
                <w:listItem w:displayText="Permanent Variable" w:value="Permanent Variable"/>
                <w:listItem w:displayText="Fixed Term Contract (FTC)" w:value="Fixed Term Contract (FTC)"/>
                <w:listItem w:displayText="Seasonal" w:value="Seasonal"/>
                <w:listItem w:displayText="Casual" w:value="Casual"/>
              </w:comboBox>
            </w:sdtPr>
            <w:sdtEndPr/>
            <w:sdtContent>
              <w:p w14:paraId="38417579" w14:textId="77777777" w:rsidR="003D3A24" w:rsidRDefault="006E62C7" w:rsidP="003D3A24">
                <w:pPr>
                  <w:rPr>
                    <w:lang w:val="en-GB"/>
                  </w:rPr>
                </w:pPr>
                <w:r>
                  <w:rPr>
                    <w:lang w:val="en-GB"/>
                  </w:rPr>
                  <w:t>Permanent Salaried</w:t>
                </w:r>
              </w:p>
            </w:sdtContent>
          </w:sdt>
          <w:p w14:paraId="42448557" w14:textId="77777777" w:rsidR="003D3A24" w:rsidRDefault="003D3A24" w:rsidP="00E62471">
            <w:pPr>
              <w:rPr>
                <w:lang w:val="en-GB"/>
              </w:rPr>
            </w:pPr>
          </w:p>
          <w:p w14:paraId="59BC2109" w14:textId="77777777" w:rsidR="003D3A24" w:rsidRPr="00E62471" w:rsidRDefault="003D3A24" w:rsidP="003E0DF2">
            <w:pPr>
              <w:rPr>
                <w:b/>
                <w:bCs/>
                <w:lang w:val="en-GB"/>
              </w:rPr>
            </w:pPr>
            <w:r w:rsidRPr="00E62471">
              <w:rPr>
                <w:b/>
                <w:bCs/>
                <w:lang w:val="en-GB"/>
              </w:rPr>
              <w:t xml:space="preserve">Additional information: </w:t>
            </w:r>
          </w:p>
          <w:p w14:paraId="214C4C95" w14:textId="77777777" w:rsidR="003D3A24" w:rsidRPr="00B47B3D" w:rsidRDefault="00A07A98" w:rsidP="003E0DF2">
            <w:pPr>
              <w:rPr>
                <w:lang w:val="en-GB"/>
              </w:rPr>
            </w:pPr>
            <w:sdt>
              <w:sdtPr>
                <w:rPr>
                  <w:lang w:val="en-GB"/>
                </w:rPr>
                <w:alias w:val="Department"/>
                <w:tag w:val="Department"/>
                <w:id w:val="893932898"/>
                <w:placeholder>
                  <w:docPart w:val="1EB6E45953EE4374A79A357CE9C20BD2"/>
                </w:placeholder>
                <w:showingPlcHdr/>
                <w15:appearance w15:val="hidden"/>
              </w:sdtPr>
              <w:sdtEndPr/>
              <w:sdtContent>
                <w:r w:rsidR="003D3A24">
                  <w:rPr>
                    <w:rStyle w:val="PlaceholderText"/>
                  </w:rPr>
                  <w:t>Insert additional position information here (if any)</w:t>
                </w:r>
              </w:sdtContent>
            </w:sdt>
          </w:p>
        </w:tc>
      </w:tr>
      <w:tr w:rsidR="00136016" w:rsidRPr="00B47B3D" w14:paraId="54B3B5D3" w14:textId="77777777">
        <w:trPr>
          <w:trHeight w:hRule="exact" w:val="558"/>
        </w:trPr>
        <w:tc>
          <w:tcPr>
            <w:tcW w:w="2155" w:type="dxa"/>
            <w:shd w:val="clear" w:color="auto" w:fill="D9D9D9" w:themeFill="background1" w:themeFillShade="D9"/>
          </w:tcPr>
          <w:p w14:paraId="5B942D4F" w14:textId="77777777" w:rsidR="00136016" w:rsidRDefault="00A07A98" w:rsidP="00136016">
            <w:pPr>
              <w:pStyle w:val="Heading2"/>
              <w:rPr>
                <w:lang w:val="en-GB"/>
              </w:rPr>
            </w:pPr>
            <w:sdt>
              <w:sdtPr>
                <w:rPr>
                  <w:lang w:val="en-GB"/>
                </w:rPr>
                <w:alias w:val="Job title:"/>
                <w:tag w:val="Job title:"/>
                <w:id w:val="-53538607"/>
                <w:placeholder>
                  <w:docPart w:val="6E44C81E70204A158B9C0E946B976348"/>
                </w:placeholder>
                <w:temporary/>
                <w:showingPlcHdr/>
                <w15:appearance w15:val="hidden"/>
              </w:sdtPr>
              <w:sdtEndPr/>
              <w:sdtContent>
                <w:r w:rsidR="00136016" w:rsidRPr="00B47B3D">
                  <w:rPr>
                    <w:lang w:val="en-GB" w:bidi="en-GB"/>
                  </w:rPr>
                  <w:t>Job title</w:t>
                </w:r>
              </w:sdtContent>
            </w:sdt>
            <w:r w:rsidR="00136016" w:rsidRPr="00B47B3D">
              <w:rPr>
                <w:lang w:val="en-GB" w:bidi="en-GB"/>
              </w:rPr>
              <w:t>:</w:t>
            </w:r>
          </w:p>
        </w:tc>
        <w:tc>
          <w:tcPr>
            <w:tcW w:w="2943" w:type="dxa"/>
          </w:tcPr>
          <w:p w14:paraId="5E9B1932" w14:textId="7002B555" w:rsidR="00136016" w:rsidRDefault="00A07A98" w:rsidP="00136016">
            <w:pPr>
              <w:rPr>
                <w:lang w:val="en-GB"/>
              </w:rPr>
            </w:pPr>
            <w:sdt>
              <w:sdtPr>
                <w:rPr>
                  <w:lang w:val="en-GB"/>
                </w:rPr>
                <w:alias w:val="Job Title"/>
                <w:tag w:val="Job Title"/>
                <w:id w:val="1619024928"/>
                <w:placeholder>
                  <w:docPart w:val="794AFC951161431C9615796242032D7E"/>
                </w:placeholder>
                <w15:appearance w15:val="hidden"/>
              </w:sdtPr>
              <w:sdtEndPr/>
              <w:sdtContent>
                <w:r w:rsidR="00173954">
                  <w:rPr>
                    <w:lang w:val="en-GB"/>
                  </w:rPr>
                  <w:t>Development Assistant</w:t>
                </w:r>
              </w:sdtContent>
            </w:sdt>
          </w:p>
        </w:tc>
        <w:tc>
          <w:tcPr>
            <w:tcW w:w="1647" w:type="dxa"/>
            <w:vMerge/>
            <w:shd w:val="clear" w:color="auto" w:fill="D9D9D9" w:themeFill="background1" w:themeFillShade="D9"/>
          </w:tcPr>
          <w:p w14:paraId="7F2289C6" w14:textId="77777777" w:rsidR="00136016" w:rsidRDefault="00136016" w:rsidP="00136016">
            <w:pPr>
              <w:pStyle w:val="Heading2"/>
              <w:rPr>
                <w:lang w:val="en-GB"/>
              </w:rPr>
            </w:pPr>
          </w:p>
        </w:tc>
        <w:tc>
          <w:tcPr>
            <w:tcW w:w="2295" w:type="dxa"/>
            <w:vMerge/>
          </w:tcPr>
          <w:p w14:paraId="6B0C5F5F" w14:textId="77777777" w:rsidR="00136016" w:rsidRPr="00791DC4" w:rsidRDefault="00136016" w:rsidP="00136016">
            <w:pPr>
              <w:rPr>
                <w:rStyle w:val="Style1"/>
              </w:rPr>
            </w:pPr>
          </w:p>
        </w:tc>
      </w:tr>
      <w:tr w:rsidR="00136016" w:rsidRPr="00B47B3D" w14:paraId="3FD72D24" w14:textId="77777777">
        <w:trPr>
          <w:trHeight w:hRule="exact" w:val="558"/>
        </w:trPr>
        <w:tc>
          <w:tcPr>
            <w:tcW w:w="2155" w:type="dxa"/>
            <w:shd w:val="clear" w:color="auto" w:fill="D9D9D9" w:themeFill="background1" w:themeFillShade="D9"/>
          </w:tcPr>
          <w:p w14:paraId="0D53324D" w14:textId="77777777" w:rsidR="00136016" w:rsidRDefault="00136016" w:rsidP="00136016">
            <w:pPr>
              <w:pStyle w:val="Heading2"/>
              <w:rPr>
                <w:lang w:val="en-GB"/>
              </w:rPr>
            </w:pPr>
            <w:r>
              <w:rPr>
                <w:lang w:val="en-GB"/>
              </w:rPr>
              <w:t>Department</w:t>
            </w:r>
            <w:r w:rsidRPr="00B47B3D">
              <w:rPr>
                <w:lang w:val="en-GB" w:bidi="en-GB"/>
              </w:rPr>
              <w:t>:</w:t>
            </w:r>
          </w:p>
        </w:tc>
        <w:tc>
          <w:tcPr>
            <w:tcW w:w="2943" w:type="dxa"/>
          </w:tcPr>
          <w:p w14:paraId="4BBD74DC" w14:textId="77777777" w:rsidR="00136016" w:rsidRPr="003E0DF2" w:rsidRDefault="00A07A98" w:rsidP="00136016">
            <w:pPr>
              <w:rPr>
                <w:color w:val="808080"/>
              </w:rPr>
            </w:pPr>
            <w:sdt>
              <w:sdtPr>
                <w:rPr>
                  <w:lang w:val="en-GB"/>
                </w:rPr>
                <w:alias w:val="Department"/>
                <w:tag w:val="Department"/>
                <w:id w:val="-80604145"/>
                <w:placeholder>
                  <w:docPart w:val="F6FC8C7340044E0B93F406B2ED97DAC7"/>
                </w:placeholder>
                <w15:appearance w15:val="hidden"/>
              </w:sdtPr>
              <w:sdtEndPr/>
              <w:sdtContent>
                <w:r w:rsidR="006E62C7">
                  <w:rPr>
                    <w:lang w:val="en-GB"/>
                  </w:rPr>
                  <w:t>Development Office</w:t>
                </w:r>
              </w:sdtContent>
            </w:sdt>
          </w:p>
        </w:tc>
        <w:tc>
          <w:tcPr>
            <w:tcW w:w="1647" w:type="dxa"/>
            <w:vMerge/>
            <w:shd w:val="clear" w:color="auto" w:fill="D9D9D9" w:themeFill="background1" w:themeFillShade="D9"/>
          </w:tcPr>
          <w:p w14:paraId="3E39014D" w14:textId="77777777" w:rsidR="00136016" w:rsidRDefault="00136016" w:rsidP="00136016">
            <w:pPr>
              <w:pStyle w:val="Heading2"/>
              <w:rPr>
                <w:lang w:val="en-GB"/>
              </w:rPr>
            </w:pPr>
          </w:p>
        </w:tc>
        <w:tc>
          <w:tcPr>
            <w:tcW w:w="2295" w:type="dxa"/>
            <w:vMerge/>
          </w:tcPr>
          <w:p w14:paraId="2BF3B799" w14:textId="77777777" w:rsidR="00136016" w:rsidRPr="00791DC4" w:rsidRDefault="00136016" w:rsidP="00136016">
            <w:pPr>
              <w:rPr>
                <w:rStyle w:val="Style1"/>
              </w:rPr>
            </w:pPr>
          </w:p>
        </w:tc>
      </w:tr>
      <w:tr w:rsidR="00136016" w:rsidRPr="00B47B3D" w14:paraId="54E718ED" w14:textId="77777777">
        <w:trPr>
          <w:trHeight w:hRule="exact" w:val="567"/>
        </w:trPr>
        <w:tc>
          <w:tcPr>
            <w:tcW w:w="2155" w:type="dxa"/>
            <w:shd w:val="clear" w:color="auto" w:fill="D9D9D9" w:themeFill="background1" w:themeFillShade="D9"/>
          </w:tcPr>
          <w:p w14:paraId="3CEB9FA3" w14:textId="77777777" w:rsidR="00136016" w:rsidRDefault="00A07A98" w:rsidP="00136016">
            <w:pPr>
              <w:pStyle w:val="Heading2"/>
              <w:rPr>
                <w:lang w:val="en-GB"/>
              </w:rPr>
            </w:pPr>
            <w:sdt>
              <w:sdtPr>
                <w:rPr>
                  <w:rFonts w:asciiTheme="minorHAnsi" w:hAnsiTheme="minorHAnsi"/>
                  <w:sz w:val="24"/>
                  <w:lang w:val="en-GB"/>
                </w:rPr>
                <w:alias w:val="Location:"/>
                <w:tag w:val="Location:"/>
                <w:id w:val="-405615185"/>
                <w:placeholder>
                  <w:docPart w:val="B13ADF2B37EB47D4ACA560A92008CBC8"/>
                </w:placeholder>
                <w:temporary/>
                <w:showingPlcHdr/>
                <w15:appearance w15:val="hidden"/>
              </w:sdtPr>
              <w:sdtEndPr/>
              <w:sdtContent>
                <w:r w:rsidR="00136016" w:rsidRPr="00B47B3D">
                  <w:rPr>
                    <w:lang w:val="en-GB" w:bidi="en-GB"/>
                  </w:rPr>
                  <w:t>Location</w:t>
                </w:r>
              </w:sdtContent>
            </w:sdt>
            <w:r w:rsidR="00136016" w:rsidRPr="00B47B3D">
              <w:rPr>
                <w:lang w:val="en-GB" w:bidi="en-GB"/>
              </w:rPr>
              <w:t>:</w:t>
            </w:r>
          </w:p>
        </w:tc>
        <w:tc>
          <w:tcPr>
            <w:tcW w:w="2943" w:type="dxa"/>
          </w:tcPr>
          <w:sdt>
            <w:sdtPr>
              <w:rPr>
                <w:lang w:val="en-GB"/>
              </w:rPr>
              <w:alias w:val="Location"/>
              <w:tag w:val="Location"/>
              <w:id w:val="878672029"/>
              <w:placeholder>
                <w:docPart w:val="39A0C8E032974AC184C7CF8B5BBA0E5E"/>
              </w:placeholder>
              <w15:appearance w15:val="hidden"/>
            </w:sdtPr>
            <w:sdtEndPr/>
            <w:sdtContent>
              <w:p w14:paraId="3657F6B9" w14:textId="77777777" w:rsidR="00136016" w:rsidRDefault="006E62C7" w:rsidP="00136016">
                <w:pPr>
                  <w:rPr>
                    <w:lang w:val="en-GB"/>
                  </w:rPr>
                </w:pPr>
                <w:r>
                  <w:rPr>
                    <w:lang w:val="en-GB"/>
                  </w:rPr>
                  <w:t>NMMT Collections Centre, Beaulieu, SO42 7ZN</w:t>
                </w:r>
              </w:p>
            </w:sdtContent>
          </w:sdt>
          <w:p w14:paraId="67A0EE1F" w14:textId="77777777" w:rsidR="00E0096F" w:rsidRDefault="00E0096F" w:rsidP="00136016">
            <w:pPr>
              <w:rPr>
                <w:lang w:val="en-GB"/>
              </w:rPr>
            </w:pPr>
            <w:r w:rsidRPr="00E0096F">
              <w:rPr>
                <w:sz w:val="10"/>
                <w:szCs w:val="10"/>
                <w:lang w:val="en-GB"/>
              </w:rPr>
              <w:t>(For example, John Montagu Building, Beaulieu, SO42 7ZN)</w:t>
            </w:r>
          </w:p>
        </w:tc>
        <w:tc>
          <w:tcPr>
            <w:tcW w:w="1647" w:type="dxa"/>
            <w:vMerge/>
            <w:shd w:val="clear" w:color="auto" w:fill="D9D9D9" w:themeFill="background1" w:themeFillShade="D9"/>
          </w:tcPr>
          <w:p w14:paraId="23DC1014" w14:textId="77777777" w:rsidR="00136016" w:rsidRDefault="00136016" w:rsidP="00136016">
            <w:pPr>
              <w:pStyle w:val="Heading2"/>
              <w:rPr>
                <w:lang w:val="en-GB"/>
              </w:rPr>
            </w:pPr>
          </w:p>
        </w:tc>
        <w:tc>
          <w:tcPr>
            <w:tcW w:w="2295" w:type="dxa"/>
            <w:vMerge/>
          </w:tcPr>
          <w:p w14:paraId="4C61898F" w14:textId="77777777" w:rsidR="00136016" w:rsidRPr="00791DC4" w:rsidRDefault="00136016" w:rsidP="00136016">
            <w:pPr>
              <w:rPr>
                <w:rStyle w:val="Style1"/>
              </w:rPr>
            </w:pPr>
          </w:p>
        </w:tc>
      </w:tr>
      <w:tr w:rsidR="00136016" w:rsidRPr="00B47B3D" w14:paraId="10135238" w14:textId="77777777">
        <w:trPr>
          <w:trHeight w:hRule="exact" w:val="567"/>
        </w:trPr>
        <w:tc>
          <w:tcPr>
            <w:tcW w:w="2155" w:type="dxa"/>
            <w:shd w:val="clear" w:color="auto" w:fill="D9D9D9" w:themeFill="background1" w:themeFillShade="D9"/>
          </w:tcPr>
          <w:p w14:paraId="40B41E1B" w14:textId="77777777" w:rsidR="00136016" w:rsidRDefault="00136016" w:rsidP="00136016">
            <w:pPr>
              <w:pStyle w:val="Heading2"/>
              <w:rPr>
                <w:lang w:val="en-GB"/>
              </w:rPr>
            </w:pPr>
            <w:r>
              <w:rPr>
                <w:lang w:val="en-GB"/>
              </w:rPr>
              <w:t>Salary range:</w:t>
            </w:r>
          </w:p>
          <w:p w14:paraId="58F3BBC3" w14:textId="77777777" w:rsidR="00136016" w:rsidRDefault="00136016" w:rsidP="00136016">
            <w:pPr>
              <w:pStyle w:val="Heading2"/>
              <w:rPr>
                <w:lang w:val="en-GB"/>
              </w:rPr>
            </w:pPr>
            <w:r w:rsidRPr="008D266B">
              <w:rPr>
                <w:b w:val="0"/>
                <w:bCs/>
                <w:sz w:val="16"/>
                <w:szCs w:val="22"/>
                <w:lang w:val="en-GB"/>
              </w:rPr>
              <w:t>(Based on</w:t>
            </w:r>
            <w:r w:rsidRPr="008D266B">
              <w:rPr>
                <w:sz w:val="16"/>
                <w:szCs w:val="22"/>
                <w:lang w:val="en-GB"/>
              </w:rPr>
              <w:t xml:space="preserve"> </w:t>
            </w:r>
            <w:r w:rsidRPr="008D266B">
              <w:rPr>
                <w:b w:val="0"/>
                <w:bCs/>
                <w:sz w:val="16"/>
                <w:szCs w:val="22"/>
                <w:lang w:val="en-GB"/>
              </w:rPr>
              <w:t>experience)</w:t>
            </w:r>
          </w:p>
          <w:p w14:paraId="19770C65" w14:textId="77777777" w:rsidR="00136016" w:rsidRDefault="00136016" w:rsidP="00136016">
            <w:pPr>
              <w:pStyle w:val="Heading2"/>
              <w:rPr>
                <w:lang w:val="en-GB"/>
              </w:rPr>
            </w:pPr>
          </w:p>
        </w:tc>
        <w:tc>
          <w:tcPr>
            <w:tcW w:w="2943" w:type="dxa"/>
          </w:tcPr>
          <w:p w14:paraId="07234F65" w14:textId="0BE55E84" w:rsidR="00136016" w:rsidRDefault="00136016" w:rsidP="00136016">
            <w:pPr>
              <w:rPr>
                <w:lang w:val="en-GB"/>
              </w:rPr>
            </w:pPr>
            <w:r>
              <w:rPr>
                <w:lang w:val="en-GB"/>
              </w:rPr>
              <w:t xml:space="preserve">£ </w:t>
            </w:r>
            <w:sdt>
              <w:sdtPr>
                <w:rPr>
                  <w:lang w:val="en-GB"/>
                </w:rPr>
                <w:alias w:val="Job Title"/>
                <w:tag w:val="Job Title"/>
                <w:id w:val="1428391372"/>
                <w:placeholder>
                  <w:docPart w:val="CF8138FA11314E719AA8A52F4D8977D3"/>
                </w:placeholder>
                <w15:appearance w15:val="hidden"/>
              </w:sdtPr>
              <w:sdtEndPr/>
              <w:sdtContent>
                <w:r w:rsidR="00173954">
                  <w:rPr>
                    <w:lang w:val="en-GB"/>
                  </w:rPr>
                  <w:t>18,525</w:t>
                </w:r>
              </w:sdtContent>
            </w:sdt>
            <w:r>
              <w:rPr>
                <w:lang w:val="en-GB"/>
              </w:rPr>
              <w:t xml:space="preserve"> to £</w:t>
            </w:r>
            <w:sdt>
              <w:sdtPr>
                <w:rPr>
                  <w:lang w:val="en-GB"/>
                </w:rPr>
                <w:alias w:val="Job Title"/>
                <w:tag w:val="Job Title"/>
                <w:id w:val="830252657"/>
                <w:placeholder>
                  <w:docPart w:val="EDA439197E5A4FBE992642BFE5DB1A08"/>
                </w:placeholder>
                <w15:appearance w15:val="hidden"/>
              </w:sdtPr>
              <w:sdtEndPr/>
              <w:sdtContent>
                <w:r>
                  <w:rPr>
                    <w:lang w:val="en-GB"/>
                  </w:rPr>
                  <w:t xml:space="preserve"> </w:t>
                </w:r>
                <w:sdt>
                  <w:sdtPr>
                    <w:rPr>
                      <w:lang w:val="en-GB"/>
                    </w:rPr>
                    <w:alias w:val="Job Title"/>
                    <w:tag w:val="Job Title"/>
                    <w:id w:val="-1327127111"/>
                    <w:placeholder>
                      <w:docPart w:val="4434ADECF9D2441FBF9537E69F4079E0"/>
                    </w:placeholder>
                    <w15:appearance w15:val="hidden"/>
                  </w:sdtPr>
                  <w:sdtEndPr/>
                  <w:sdtContent>
                    <w:r w:rsidR="00173954">
                      <w:rPr>
                        <w:lang w:val="en-GB"/>
                      </w:rPr>
                      <w:t>25,000 pro rata</w:t>
                    </w:r>
                  </w:sdtContent>
                </w:sdt>
              </w:sdtContent>
            </w:sdt>
          </w:p>
          <w:sdt>
            <w:sdtPr>
              <w:rPr>
                <w:lang w:val="en-GB"/>
              </w:rPr>
              <w:id w:val="-89086434"/>
              <w:placeholder>
                <w:docPart w:val="486CA3E8E59147B89D60A7BC239A4571"/>
              </w:placeholder>
              <w:showingPlcHdr/>
              <w:comboBox>
                <w:listItem w:displayText="Full-time equivalent salary (FTE)" w:value="Full-time equivalent salary (FTE)"/>
                <w:listItem w:displayText="Hourly rate (Hr)" w:value="Hourly rate (Hr)"/>
              </w:comboBox>
            </w:sdtPr>
            <w:sdtEndPr/>
            <w:sdtContent>
              <w:p w14:paraId="70A97ADA" w14:textId="77777777" w:rsidR="00AB3F56" w:rsidRDefault="00AB3F56" w:rsidP="00AB3F56">
                <w:pPr>
                  <w:rPr>
                    <w:lang w:val="en-GB"/>
                  </w:rPr>
                </w:pPr>
                <w:r w:rsidRPr="003D3A24">
                  <w:rPr>
                    <w:color w:val="808080" w:themeColor="background1" w:themeShade="80"/>
                    <w:lang w:val="en-GB"/>
                  </w:rPr>
                  <w:t xml:space="preserve">Select </w:t>
                </w:r>
                <w:r>
                  <w:rPr>
                    <w:color w:val="808080" w:themeColor="background1" w:themeShade="80"/>
                    <w:lang w:val="en-GB"/>
                  </w:rPr>
                  <w:t>FTE / Hourly</w:t>
                </w:r>
              </w:p>
            </w:sdtContent>
          </w:sdt>
          <w:p w14:paraId="30DB00FF" w14:textId="77777777" w:rsidR="00136016" w:rsidRDefault="00136016" w:rsidP="00136016">
            <w:pPr>
              <w:rPr>
                <w:lang w:val="en-GB"/>
              </w:rPr>
            </w:pPr>
          </w:p>
        </w:tc>
        <w:tc>
          <w:tcPr>
            <w:tcW w:w="1647" w:type="dxa"/>
            <w:vMerge/>
            <w:shd w:val="clear" w:color="auto" w:fill="D9D9D9" w:themeFill="background1" w:themeFillShade="D9"/>
          </w:tcPr>
          <w:p w14:paraId="5CC1FD98" w14:textId="77777777" w:rsidR="00136016" w:rsidRDefault="00136016" w:rsidP="00136016">
            <w:pPr>
              <w:pStyle w:val="Heading2"/>
              <w:rPr>
                <w:lang w:val="en-GB"/>
              </w:rPr>
            </w:pPr>
          </w:p>
        </w:tc>
        <w:tc>
          <w:tcPr>
            <w:tcW w:w="2295" w:type="dxa"/>
            <w:vMerge/>
          </w:tcPr>
          <w:p w14:paraId="192A8A96" w14:textId="77777777" w:rsidR="00136016" w:rsidRDefault="00136016" w:rsidP="00136016">
            <w:pPr>
              <w:rPr>
                <w:lang w:val="en-GB"/>
              </w:rPr>
            </w:pPr>
          </w:p>
        </w:tc>
      </w:tr>
      <w:tr w:rsidR="00136016" w:rsidRPr="00B47B3D" w14:paraId="06F5DC1A" w14:textId="77777777" w:rsidTr="003D3A24">
        <w:trPr>
          <w:trHeight w:hRule="exact" w:val="567"/>
        </w:trPr>
        <w:tc>
          <w:tcPr>
            <w:tcW w:w="2155" w:type="dxa"/>
            <w:shd w:val="clear" w:color="auto" w:fill="D9D9D9" w:themeFill="background1" w:themeFillShade="D9"/>
          </w:tcPr>
          <w:p w14:paraId="5045EAE3" w14:textId="77777777" w:rsidR="00136016" w:rsidRDefault="00136016" w:rsidP="00136016">
            <w:pPr>
              <w:pStyle w:val="Heading2"/>
              <w:rPr>
                <w:lang w:val="en-GB"/>
              </w:rPr>
            </w:pPr>
            <w:r>
              <w:rPr>
                <w:lang w:val="en-GB"/>
              </w:rPr>
              <w:t>Study package?</w:t>
            </w:r>
          </w:p>
        </w:tc>
        <w:tc>
          <w:tcPr>
            <w:tcW w:w="2943" w:type="dxa"/>
          </w:tcPr>
          <w:sdt>
            <w:sdtPr>
              <w:rPr>
                <w:lang w:val="en-GB"/>
              </w:rPr>
              <w:id w:val="-891807127"/>
              <w:placeholder>
                <w:docPart w:val="406A84AE6ECD403C92144B6F596C4B06"/>
              </w:placeholder>
              <w:showingPlcHdr/>
              <w:comboBox>
                <w:listItem w:displayText="Yes" w:value="Yes"/>
                <w:listItem w:displayText="No" w:value="No"/>
              </w:comboBox>
            </w:sdtPr>
            <w:sdtEndPr/>
            <w:sdtContent>
              <w:p w14:paraId="2550D750" w14:textId="77777777" w:rsidR="00136016" w:rsidRDefault="00136016" w:rsidP="00136016">
                <w:pPr>
                  <w:rPr>
                    <w:lang w:val="en-GB"/>
                  </w:rPr>
                </w:pPr>
                <w:r>
                  <w:rPr>
                    <w:color w:val="808080" w:themeColor="background1" w:themeShade="80"/>
                    <w:lang w:val="en-GB"/>
                  </w:rPr>
                  <w:t>Study package included?</w:t>
                </w:r>
              </w:p>
            </w:sdtContent>
          </w:sdt>
          <w:p w14:paraId="2960F187" w14:textId="77777777" w:rsidR="00136016" w:rsidRDefault="00136016" w:rsidP="00136016">
            <w:pPr>
              <w:rPr>
                <w:lang w:val="en-GB"/>
              </w:rPr>
            </w:pPr>
          </w:p>
        </w:tc>
        <w:tc>
          <w:tcPr>
            <w:tcW w:w="1647" w:type="dxa"/>
            <w:vMerge/>
            <w:shd w:val="clear" w:color="auto" w:fill="D9D9D9" w:themeFill="background1" w:themeFillShade="D9"/>
          </w:tcPr>
          <w:p w14:paraId="071E9D3E" w14:textId="77777777" w:rsidR="00136016" w:rsidRDefault="00136016" w:rsidP="00136016">
            <w:pPr>
              <w:pStyle w:val="Heading2"/>
              <w:rPr>
                <w:lang w:val="en-GB"/>
              </w:rPr>
            </w:pPr>
          </w:p>
        </w:tc>
        <w:tc>
          <w:tcPr>
            <w:tcW w:w="2295" w:type="dxa"/>
            <w:vMerge/>
            <w:tcBorders>
              <w:bottom w:val="single" w:sz="4" w:space="0" w:color="auto"/>
            </w:tcBorders>
          </w:tcPr>
          <w:p w14:paraId="3C82F4CB" w14:textId="77777777" w:rsidR="00136016" w:rsidRPr="00E62471" w:rsidRDefault="00136016" w:rsidP="00136016">
            <w:pPr>
              <w:rPr>
                <w:b/>
                <w:bCs/>
                <w:lang w:val="en-GB"/>
              </w:rPr>
            </w:pPr>
          </w:p>
        </w:tc>
      </w:tr>
      <w:tr w:rsidR="00136016" w:rsidRPr="00B47B3D" w14:paraId="592C0A8D" w14:textId="77777777" w:rsidTr="00887816">
        <w:trPr>
          <w:trHeight w:hRule="exact" w:val="567"/>
        </w:trPr>
        <w:tc>
          <w:tcPr>
            <w:tcW w:w="2155" w:type="dxa"/>
            <w:shd w:val="clear" w:color="auto" w:fill="D9D9D9" w:themeFill="background1" w:themeFillShade="D9"/>
          </w:tcPr>
          <w:p w14:paraId="21098872" w14:textId="77777777" w:rsidR="00136016" w:rsidRPr="00B47B3D" w:rsidRDefault="00136016" w:rsidP="00136016">
            <w:pPr>
              <w:pStyle w:val="Heading2"/>
              <w:rPr>
                <w:lang w:val="en-GB"/>
              </w:rPr>
            </w:pPr>
            <w:r>
              <w:rPr>
                <w:lang w:val="en-GB"/>
              </w:rPr>
              <w:t>Driving licence required?</w:t>
            </w:r>
          </w:p>
        </w:tc>
        <w:tc>
          <w:tcPr>
            <w:tcW w:w="2943" w:type="dxa"/>
          </w:tcPr>
          <w:sdt>
            <w:sdtPr>
              <w:rPr>
                <w:lang w:val="en-GB"/>
              </w:rPr>
              <w:id w:val="1669602042"/>
              <w:placeholder>
                <w:docPart w:val="455ED95DBF8E4707ABDB954A709BB433"/>
              </w:placeholder>
              <w:comboBox>
                <w:listItem w:displayText="Yes" w:value="Yes"/>
                <w:listItem w:displayText="No" w:value="No"/>
              </w:comboBox>
            </w:sdtPr>
            <w:sdtEndPr/>
            <w:sdtContent>
              <w:p w14:paraId="05C43D55" w14:textId="3DBAAC82" w:rsidR="00136016" w:rsidRDefault="003F3886" w:rsidP="00136016">
                <w:pPr>
                  <w:rPr>
                    <w:lang w:val="en-GB"/>
                  </w:rPr>
                </w:pPr>
                <w:r>
                  <w:rPr>
                    <w:lang w:val="en-GB"/>
                  </w:rPr>
                  <w:t>Yes</w:t>
                </w:r>
              </w:p>
            </w:sdtContent>
          </w:sdt>
          <w:p w14:paraId="54719708" w14:textId="77777777" w:rsidR="00136016" w:rsidRPr="00B47B3D" w:rsidRDefault="00136016" w:rsidP="00136016">
            <w:pPr>
              <w:rPr>
                <w:lang w:val="en-GB"/>
              </w:rPr>
            </w:pPr>
          </w:p>
        </w:tc>
        <w:tc>
          <w:tcPr>
            <w:tcW w:w="1647" w:type="dxa"/>
            <w:vMerge w:val="restart"/>
            <w:shd w:val="clear" w:color="auto" w:fill="D9D9D9" w:themeFill="background1" w:themeFillShade="D9"/>
          </w:tcPr>
          <w:p w14:paraId="24BBEDBE" w14:textId="77777777" w:rsidR="00136016" w:rsidRPr="00B47B3D" w:rsidRDefault="00A9485E" w:rsidP="00136016">
            <w:pPr>
              <w:pStyle w:val="Heading2"/>
              <w:rPr>
                <w:lang w:val="en-GB"/>
              </w:rPr>
            </w:pPr>
            <w:r>
              <w:rPr>
                <w:lang w:val="en-GB"/>
              </w:rPr>
              <w:t>Standard Beaulieu Hybrid Working Policy Applies:</w:t>
            </w:r>
          </w:p>
        </w:tc>
        <w:tc>
          <w:tcPr>
            <w:tcW w:w="2295" w:type="dxa"/>
            <w:tcBorders>
              <w:bottom w:val="nil"/>
            </w:tcBorders>
          </w:tcPr>
          <w:sdt>
            <w:sdtPr>
              <w:rPr>
                <w:lang w:val="en-GB"/>
              </w:rPr>
              <w:id w:val="399489908"/>
              <w:placeholder>
                <w:docPart w:val="707ED540CF3C4C0581FB90E93BFD51BA"/>
              </w:placeholder>
              <w:comboBox>
                <w:listItem w:displayText="Yes" w:value="Yes"/>
                <w:listItem w:displayText="No" w:value="No"/>
              </w:comboBox>
            </w:sdtPr>
            <w:sdtEndPr/>
            <w:sdtContent>
              <w:p w14:paraId="589C51B6" w14:textId="775C695A" w:rsidR="00B46ADF" w:rsidRDefault="00EE2D20" w:rsidP="00B46ADF">
                <w:pPr>
                  <w:rPr>
                    <w:lang w:val="en-GB"/>
                  </w:rPr>
                </w:pPr>
                <w:r>
                  <w:rPr>
                    <w:lang w:val="en-GB"/>
                  </w:rPr>
                  <w:t>Yes</w:t>
                </w:r>
              </w:p>
            </w:sdtContent>
          </w:sdt>
          <w:p w14:paraId="7FF79C17" w14:textId="77777777" w:rsidR="00136016" w:rsidRPr="00B47B3D" w:rsidRDefault="00136016" w:rsidP="00136016">
            <w:pPr>
              <w:rPr>
                <w:lang w:val="en-GB"/>
              </w:rPr>
            </w:pPr>
          </w:p>
        </w:tc>
      </w:tr>
      <w:tr w:rsidR="00136016" w:rsidRPr="00B47B3D" w14:paraId="61F2E0AC" w14:textId="77777777" w:rsidTr="009D247F">
        <w:trPr>
          <w:trHeight w:val="565"/>
        </w:trPr>
        <w:tc>
          <w:tcPr>
            <w:tcW w:w="2155" w:type="dxa"/>
            <w:tcBorders>
              <w:bottom w:val="single" w:sz="4" w:space="0" w:color="auto"/>
            </w:tcBorders>
            <w:shd w:val="clear" w:color="auto" w:fill="D9D9D9" w:themeFill="background1" w:themeFillShade="D9"/>
          </w:tcPr>
          <w:p w14:paraId="099DA828" w14:textId="77777777" w:rsidR="00136016" w:rsidRPr="00B47B3D" w:rsidRDefault="00A07A98" w:rsidP="00136016">
            <w:pPr>
              <w:pStyle w:val="Heading2"/>
              <w:rPr>
                <w:lang w:val="en-GB"/>
              </w:rPr>
            </w:pPr>
            <w:sdt>
              <w:sdtPr>
                <w:rPr>
                  <w:lang w:val="en-GB"/>
                </w:rPr>
                <w:alias w:val="Travel required:"/>
                <w:tag w:val="Travel required:"/>
                <w:id w:val="2080789295"/>
                <w:placeholder>
                  <w:docPart w:val="FA27F1C8653E4AAD83B7743908B3CF4E"/>
                </w:placeholder>
                <w:temporary/>
                <w:showingPlcHdr/>
                <w15:appearance w15:val="hidden"/>
              </w:sdtPr>
              <w:sdtEndPr/>
              <w:sdtContent>
                <w:r w:rsidR="00136016" w:rsidRPr="00B47B3D">
                  <w:rPr>
                    <w:lang w:val="en-GB" w:bidi="en-GB"/>
                  </w:rPr>
                  <w:t>Travel required</w:t>
                </w:r>
              </w:sdtContent>
            </w:sdt>
            <w:r w:rsidR="00136016">
              <w:rPr>
                <w:lang w:val="en-GB" w:bidi="en-GB"/>
              </w:rPr>
              <w:t>?</w:t>
            </w:r>
          </w:p>
        </w:tc>
        <w:tc>
          <w:tcPr>
            <w:tcW w:w="2943" w:type="dxa"/>
            <w:tcBorders>
              <w:bottom w:val="single" w:sz="4" w:space="0" w:color="auto"/>
            </w:tcBorders>
          </w:tcPr>
          <w:sdt>
            <w:sdtPr>
              <w:rPr>
                <w:lang w:val="en-GB"/>
              </w:rPr>
              <w:id w:val="1118491988"/>
              <w:placeholder>
                <w:docPart w:val="30D6DCAD91B74AE4BF1708CEEA7DD4BE"/>
              </w:placeholder>
              <w:comboBox>
                <w:listItem w:displayText="Yes" w:value="Yes"/>
                <w:listItem w:displayText="No" w:value="No"/>
                <w:listItem w:displayText="Minimal" w:value="Minimal"/>
              </w:comboBox>
            </w:sdtPr>
            <w:sdtEndPr/>
            <w:sdtContent>
              <w:p w14:paraId="0048AD59" w14:textId="388A1D1A" w:rsidR="00136016" w:rsidRDefault="00A400E3" w:rsidP="00136016">
                <w:pPr>
                  <w:rPr>
                    <w:lang w:val="en-GB"/>
                  </w:rPr>
                </w:pPr>
                <w:r>
                  <w:rPr>
                    <w:lang w:val="en-GB"/>
                  </w:rPr>
                  <w:t>Minimal</w:t>
                </w:r>
              </w:p>
            </w:sdtContent>
          </w:sdt>
          <w:p w14:paraId="7F2EE640" w14:textId="77777777" w:rsidR="00136016" w:rsidRPr="00B47B3D" w:rsidRDefault="00136016" w:rsidP="00136016">
            <w:pPr>
              <w:rPr>
                <w:lang w:val="en-GB"/>
              </w:rPr>
            </w:pPr>
          </w:p>
        </w:tc>
        <w:tc>
          <w:tcPr>
            <w:tcW w:w="1647" w:type="dxa"/>
            <w:vMerge/>
            <w:shd w:val="clear" w:color="auto" w:fill="D9D9D9" w:themeFill="background1" w:themeFillShade="D9"/>
          </w:tcPr>
          <w:p w14:paraId="45442AEC" w14:textId="77777777" w:rsidR="00136016" w:rsidRPr="00B47B3D" w:rsidRDefault="00136016" w:rsidP="00136016">
            <w:pPr>
              <w:pStyle w:val="Heading2"/>
              <w:rPr>
                <w:lang w:val="en-GB"/>
              </w:rPr>
            </w:pPr>
          </w:p>
        </w:tc>
        <w:tc>
          <w:tcPr>
            <w:tcW w:w="2295" w:type="dxa"/>
            <w:vMerge w:val="restart"/>
            <w:tcBorders>
              <w:top w:val="nil"/>
            </w:tcBorders>
          </w:tcPr>
          <w:p w14:paraId="632F89C2" w14:textId="77777777" w:rsidR="00136016" w:rsidRPr="00E62471" w:rsidRDefault="00A9485E" w:rsidP="00136016">
            <w:pPr>
              <w:rPr>
                <w:b/>
                <w:bCs/>
                <w:lang w:val="en-GB"/>
              </w:rPr>
            </w:pPr>
            <w:r>
              <w:rPr>
                <w:b/>
                <w:bCs/>
                <w:lang w:val="en-GB"/>
              </w:rPr>
              <w:t>If no, please specify why it doesn’t apply and outline what does apply below</w:t>
            </w:r>
            <w:r w:rsidRPr="00E62471">
              <w:rPr>
                <w:b/>
                <w:bCs/>
                <w:lang w:val="en-GB"/>
              </w:rPr>
              <w:t xml:space="preserve">: </w:t>
            </w:r>
          </w:p>
          <w:p w14:paraId="31C4B224" w14:textId="77777777" w:rsidR="00136016" w:rsidRPr="00B47B3D" w:rsidRDefault="00A07A98" w:rsidP="00136016">
            <w:pPr>
              <w:rPr>
                <w:lang w:val="en-GB"/>
              </w:rPr>
            </w:pPr>
            <w:sdt>
              <w:sdtPr>
                <w:rPr>
                  <w:lang w:val="en-GB"/>
                </w:rPr>
                <w:alias w:val="Department"/>
                <w:tag w:val="Department"/>
                <w:id w:val="853691162"/>
                <w:placeholder>
                  <w:docPart w:val="98BA41C31FFA4C27B336E80EFF2BB5A8"/>
                </w:placeholder>
                <w:showingPlcHdr/>
                <w15:appearance w15:val="hidden"/>
              </w:sdtPr>
              <w:sdtEndPr/>
              <w:sdtContent>
                <w:r w:rsidR="00136016">
                  <w:rPr>
                    <w:rStyle w:val="PlaceholderText"/>
                  </w:rPr>
                  <w:t>Insert additional hybrid working information here</w:t>
                </w:r>
              </w:sdtContent>
            </w:sdt>
          </w:p>
        </w:tc>
      </w:tr>
      <w:tr w:rsidR="00136016" w:rsidRPr="00B47B3D" w14:paraId="4D136ADB" w14:textId="77777777" w:rsidTr="009D247F">
        <w:trPr>
          <w:trHeight w:hRule="exact" w:val="567"/>
        </w:trPr>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21F45" w14:textId="77777777" w:rsidR="00136016" w:rsidRPr="00B47B3D" w:rsidRDefault="00136016" w:rsidP="00136016">
            <w:pPr>
              <w:pStyle w:val="Heading2"/>
              <w:rPr>
                <w:lang w:val="en-GB"/>
              </w:rPr>
            </w:pPr>
            <w:r>
              <w:rPr>
                <w:lang w:val="en-GB"/>
              </w:rPr>
              <w:t>Start date:</w:t>
            </w:r>
          </w:p>
        </w:tc>
        <w:sdt>
          <w:sdtPr>
            <w:rPr>
              <w:lang w:val="en-GB"/>
            </w:rPr>
            <w:id w:val="1980023313"/>
            <w:placeholder>
              <w:docPart w:val="875F5A4752BF466480763BAE534C9F58"/>
            </w:placeholder>
            <w:date w:fullDate="2025-01-06T00:00:00Z">
              <w:dateFormat w:val="dd/MM/yyyy"/>
              <w:lid w:val="en-GB"/>
              <w:storeMappedDataAs w:val="dateTime"/>
              <w:calendar w:val="gregorian"/>
            </w:date>
          </w:sdtPr>
          <w:sdtEndPr/>
          <w:sdtContent>
            <w:tc>
              <w:tcPr>
                <w:tcW w:w="2943" w:type="dxa"/>
                <w:tcBorders>
                  <w:top w:val="single" w:sz="4" w:space="0" w:color="auto"/>
                  <w:left w:val="single" w:sz="4" w:space="0" w:color="auto"/>
                  <w:bottom w:val="single" w:sz="4" w:space="0" w:color="auto"/>
                  <w:right w:val="single" w:sz="4" w:space="0" w:color="auto"/>
                </w:tcBorders>
              </w:tcPr>
              <w:p w14:paraId="0F966C6A" w14:textId="2A8F3351" w:rsidR="00136016" w:rsidRPr="00B47B3D" w:rsidRDefault="00A400E3" w:rsidP="00136016">
                <w:pPr>
                  <w:rPr>
                    <w:lang w:val="en-GB"/>
                  </w:rPr>
                </w:pPr>
                <w:r>
                  <w:rPr>
                    <w:lang w:val="en-GB"/>
                  </w:rPr>
                  <w:t>06/01/2025</w:t>
                </w:r>
              </w:p>
            </w:tc>
          </w:sdtContent>
        </w:sdt>
        <w:tc>
          <w:tcPr>
            <w:tcW w:w="1647" w:type="dxa"/>
            <w:vMerge/>
            <w:tcBorders>
              <w:left w:val="single" w:sz="4" w:space="0" w:color="auto"/>
            </w:tcBorders>
            <w:shd w:val="clear" w:color="auto" w:fill="D9D9D9" w:themeFill="background1" w:themeFillShade="D9"/>
          </w:tcPr>
          <w:p w14:paraId="18C9E9E3" w14:textId="77777777" w:rsidR="00136016" w:rsidRPr="00B47B3D" w:rsidRDefault="00136016" w:rsidP="00136016">
            <w:pPr>
              <w:pStyle w:val="Heading2"/>
              <w:rPr>
                <w:lang w:val="en-GB"/>
              </w:rPr>
            </w:pPr>
          </w:p>
        </w:tc>
        <w:tc>
          <w:tcPr>
            <w:tcW w:w="2295" w:type="dxa"/>
            <w:vMerge/>
          </w:tcPr>
          <w:p w14:paraId="151E78F7" w14:textId="77777777" w:rsidR="00136016" w:rsidRDefault="00136016" w:rsidP="00136016">
            <w:pPr>
              <w:rPr>
                <w:b/>
                <w:bCs/>
                <w:lang w:val="en-GB"/>
              </w:rPr>
            </w:pPr>
          </w:p>
        </w:tc>
      </w:tr>
      <w:tr w:rsidR="00887816" w:rsidRPr="00B47B3D" w14:paraId="6960797A" w14:textId="77777777" w:rsidTr="009D247F">
        <w:trPr>
          <w:trHeight w:val="565"/>
        </w:trPr>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72633" w14:textId="77777777" w:rsidR="00887816" w:rsidRPr="00B47B3D" w:rsidRDefault="00887816" w:rsidP="00887816">
            <w:pPr>
              <w:pStyle w:val="Heading2"/>
              <w:rPr>
                <w:lang w:val="en-GB"/>
              </w:rPr>
            </w:pPr>
            <w:r>
              <w:rPr>
                <w:lang w:val="en-GB"/>
              </w:rPr>
              <w:t>Application cut-off date</w:t>
            </w:r>
            <w:r w:rsidRPr="00B47B3D">
              <w:rPr>
                <w:lang w:val="en-GB" w:bidi="en-GB"/>
              </w:rPr>
              <w:t>:</w:t>
            </w:r>
          </w:p>
        </w:tc>
        <w:sdt>
          <w:sdtPr>
            <w:rPr>
              <w:lang w:val="en-GB"/>
            </w:rPr>
            <w:id w:val="-2123675289"/>
            <w:placeholder>
              <w:docPart w:val="4F194EAEEEAB47759CFF318B6D86A2B2"/>
            </w:placeholder>
            <w:date w:fullDate="2024-12-30T00:00:00Z">
              <w:dateFormat w:val="dd/MM/yyyy"/>
              <w:lid w:val="en-GB"/>
              <w:storeMappedDataAs w:val="dateTime"/>
              <w:calendar w:val="gregorian"/>
            </w:date>
          </w:sdtPr>
          <w:sdtEndPr/>
          <w:sdtContent>
            <w:tc>
              <w:tcPr>
                <w:tcW w:w="2943" w:type="dxa"/>
                <w:tcBorders>
                  <w:top w:val="single" w:sz="4" w:space="0" w:color="auto"/>
                  <w:left w:val="single" w:sz="4" w:space="0" w:color="auto"/>
                  <w:bottom w:val="single" w:sz="4" w:space="0" w:color="auto"/>
                  <w:right w:val="single" w:sz="4" w:space="0" w:color="auto"/>
                </w:tcBorders>
              </w:tcPr>
              <w:p w14:paraId="30818025" w14:textId="15D257A4" w:rsidR="00887816" w:rsidRPr="00B47B3D" w:rsidRDefault="00A07A98" w:rsidP="00887816">
                <w:pPr>
                  <w:rPr>
                    <w:lang w:val="en-GB"/>
                  </w:rPr>
                </w:pPr>
                <w:r>
                  <w:rPr>
                    <w:lang w:val="en-GB"/>
                  </w:rPr>
                  <w:t>30/12/2024</w:t>
                </w:r>
              </w:p>
            </w:tc>
          </w:sdtContent>
        </w:sdt>
        <w:tc>
          <w:tcPr>
            <w:tcW w:w="1647" w:type="dxa"/>
            <w:vMerge/>
            <w:tcBorders>
              <w:left w:val="single" w:sz="4" w:space="0" w:color="auto"/>
            </w:tcBorders>
            <w:shd w:val="clear" w:color="auto" w:fill="D9D9D9" w:themeFill="background1" w:themeFillShade="D9"/>
          </w:tcPr>
          <w:p w14:paraId="731DCA9A" w14:textId="77777777" w:rsidR="00887816" w:rsidRPr="00B47B3D" w:rsidRDefault="00887816" w:rsidP="00887816">
            <w:pPr>
              <w:pStyle w:val="Heading2"/>
              <w:rPr>
                <w:lang w:val="en-GB"/>
              </w:rPr>
            </w:pPr>
          </w:p>
        </w:tc>
        <w:tc>
          <w:tcPr>
            <w:tcW w:w="2295" w:type="dxa"/>
            <w:vMerge/>
          </w:tcPr>
          <w:p w14:paraId="58F27ADE" w14:textId="77777777" w:rsidR="00887816" w:rsidRDefault="00887816" w:rsidP="00887816">
            <w:pPr>
              <w:rPr>
                <w:b/>
                <w:bCs/>
                <w:lang w:val="en-GB"/>
              </w:rPr>
            </w:pP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26F90" w:rsidRPr="00B47B3D" w14:paraId="54DDCAE6" w14:textId="77777777">
        <w:tc>
          <w:tcPr>
            <w:tcW w:w="9040" w:type="dxa"/>
            <w:shd w:val="clear" w:color="auto" w:fill="D9D9D9" w:themeFill="background1" w:themeFillShade="D9"/>
          </w:tcPr>
          <w:p w14:paraId="35212D90" w14:textId="77777777" w:rsidR="00326F90" w:rsidRPr="00326F90" w:rsidRDefault="00326F90" w:rsidP="00973885">
            <w:pPr>
              <w:spacing w:after="0"/>
              <w:rPr>
                <w:b/>
                <w:bCs/>
                <w:lang w:val="en-GB"/>
              </w:rPr>
            </w:pPr>
            <w:r w:rsidRPr="00326F90">
              <w:rPr>
                <w:b/>
                <w:bCs/>
                <w:lang w:val="en-GB"/>
              </w:rPr>
              <w:t>Reporting lines:</w:t>
            </w:r>
            <w:r w:rsidR="00D4242E">
              <w:rPr>
                <w:b/>
                <w:bCs/>
                <w:lang w:val="en-GB"/>
              </w:rPr>
              <w:t xml:space="preserve"> </w:t>
            </w:r>
            <w:r w:rsidR="00D4242E" w:rsidRPr="00D4242E">
              <w:rPr>
                <w:i/>
                <w:iCs/>
                <w:color w:val="808080" w:themeColor="background1" w:themeShade="80"/>
                <w:sz w:val="18"/>
                <w:szCs w:val="18"/>
                <w:lang w:val="en-GB"/>
              </w:rPr>
              <w:t>(Please use the hierarchy template below or insert a screenshot of a different organisational chart if you have one.  Please ensure this role is highlighted)</w:t>
            </w:r>
          </w:p>
        </w:tc>
      </w:tr>
      <w:tr w:rsidR="00326F90" w:rsidRPr="00B47B3D" w14:paraId="16D76408" w14:textId="77777777" w:rsidTr="00D4242E">
        <w:trPr>
          <w:trHeight w:hRule="exact" w:val="6804"/>
        </w:trPr>
        <w:tc>
          <w:tcPr>
            <w:tcW w:w="9040" w:type="dxa"/>
            <w:shd w:val="clear" w:color="auto" w:fill="FFFFFF" w:themeFill="background1"/>
          </w:tcPr>
          <w:p w14:paraId="5BBDAE5F" w14:textId="77777777" w:rsidR="00326F90" w:rsidRPr="00B47B3D" w:rsidRDefault="00D4242E" w:rsidP="00973885">
            <w:pPr>
              <w:spacing w:after="0"/>
              <w:rPr>
                <w:lang w:val="en-GB"/>
              </w:rPr>
            </w:pPr>
            <w:bookmarkStart w:id="0" w:name="_GoBack"/>
            <w:r>
              <w:rPr>
                <w:noProof/>
                <w:lang w:val="en-GB"/>
              </w:rPr>
              <w:drawing>
                <wp:anchor distT="0" distB="0" distL="114300" distR="114300" simplePos="0" relativeHeight="251658240" behindDoc="1" locked="0" layoutInCell="1" allowOverlap="1" wp14:anchorId="33E5B33A" wp14:editId="0A1323AA">
                  <wp:simplePos x="0" y="0"/>
                  <wp:positionH relativeFrom="column">
                    <wp:posOffset>44450</wp:posOffset>
                  </wp:positionH>
                  <wp:positionV relativeFrom="paragraph">
                    <wp:posOffset>327660</wp:posOffset>
                  </wp:positionV>
                  <wp:extent cx="5486400" cy="3200400"/>
                  <wp:effectExtent l="0" t="0" r="0" b="0"/>
                  <wp:wrapTight wrapText="bothSides">
                    <wp:wrapPolygon edited="0">
                      <wp:start x="6450" y="0"/>
                      <wp:lineTo x="6450" y="3600"/>
                      <wp:lineTo x="7575" y="4114"/>
                      <wp:lineTo x="10575" y="4114"/>
                      <wp:lineTo x="7425" y="4886"/>
                      <wp:lineTo x="6825" y="5143"/>
                      <wp:lineTo x="6825" y="8486"/>
                      <wp:lineTo x="7500" y="10286"/>
                      <wp:lineTo x="7575" y="14400"/>
                      <wp:lineTo x="8250" y="16457"/>
                      <wp:lineTo x="8325" y="17357"/>
                      <wp:lineTo x="14400" y="17357"/>
                      <wp:lineTo x="14550" y="11829"/>
                      <wp:lineTo x="7875" y="10286"/>
                      <wp:lineTo x="9675" y="10286"/>
                      <wp:lineTo x="14775" y="8743"/>
                      <wp:lineTo x="14850" y="5271"/>
                      <wp:lineTo x="14475" y="5014"/>
                      <wp:lineTo x="10950" y="4114"/>
                      <wp:lineTo x="14100" y="4114"/>
                      <wp:lineTo x="15225" y="3600"/>
                      <wp:lineTo x="15150" y="0"/>
                      <wp:lineTo x="6450" y="0"/>
                    </wp:wrapPolygon>
                  </wp:wrapTight>
                  <wp:docPr id="85026939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End w:id="0"/>
          </w:p>
        </w:tc>
      </w:tr>
    </w:tbl>
    <w:tbl>
      <w:tblPr>
        <w:tblStyle w:val="TableGrid"/>
        <w:tblW w:w="9040" w:type="dxa"/>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104EA6FE" w14:textId="77777777" w:rsidTr="00C33F19">
        <w:tc>
          <w:tcPr>
            <w:tcW w:w="9040" w:type="dxa"/>
            <w:shd w:val="clear" w:color="auto" w:fill="D9D9D9" w:themeFill="background1" w:themeFillShade="D9"/>
          </w:tcPr>
          <w:p w14:paraId="60254180" w14:textId="77777777" w:rsidR="00973885" w:rsidRPr="00B47B3D" w:rsidRDefault="00FA12AF" w:rsidP="00C33F19">
            <w:pPr>
              <w:pStyle w:val="Heading2"/>
              <w:keepNext/>
              <w:rPr>
                <w:lang w:val="en-GB"/>
              </w:rPr>
            </w:pPr>
            <w:r>
              <w:rPr>
                <w:lang w:val="en-GB"/>
              </w:rPr>
              <w:lastRenderedPageBreak/>
              <w:t>Purpose of the role:</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FA12AF" w:rsidRPr="00B47B3D" w14:paraId="273CE7D8" w14:textId="77777777" w:rsidTr="007C0227">
        <w:trPr>
          <w:trHeight w:val="3841"/>
        </w:trPr>
        <w:tc>
          <w:tcPr>
            <w:tcW w:w="9040" w:type="dxa"/>
          </w:tcPr>
          <w:sdt>
            <w:sdtPr>
              <w:rPr>
                <w:lang w:val="en-GB"/>
              </w:rPr>
              <w:alias w:val="Purpose of the role"/>
              <w:tag w:val="Purpose of the role"/>
              <w:id w:val="1777288701"/>
              <w:placeholder>
                <w:docPart w:val="BFC69C35A5BA41A5B8AAED4C0BF93B4E"/>
              </w:placeholder>
              <w15:appearance w15:val="hidden"/>
            </w:sdtPr>
            <w:sdtEndPr/>
            <w:sdtContent>
              <w:p w14:paraId="414D223C" w14:textId="02969D8F" w:rsidR="003F3886" w:rsidRPr="00EE2D20" w:rsidRDefault="003F3886" w:rsidP="009D567E">
                <w:pPr>
                  <w:jc w:val="both"/>
                  <w:rPr>
                    <w:rFonts w:ascii="Calibri" w:eastAsia="Calibri" w:hAnsi="Calibri" w:cs="Calibri"/>
                    <w:sz w:val="22"/>
                    <w:szCs w:val="22"/>
                    <w:lang w:val="en-GB" w:eastAsia="en-US"/>
                  </w:rPr>
                </w:pPr>
                <w:r w:rsidRPr="00EE2D20">
                  <w:rPr>
                    <w:rFonts w:ascii="Calibri" w:eastAsia="Calibri" w:hAnsi="Calibri" w:cs="Calibri"/>
                    <w:sz w:val="22"/>
                    <w:szCs w:val="22"/>
                    <w:lang w:val="en-GB" w:eastAsia="en-US"/>
                  </w:rPr>
                  <w:t xml:space="preserve">The National Motor Museum is </w:t>
                </w:r>
                <w:r w:rsidR="007C0227">
                  <w:rPr>
                    <w:rFonts w:ascii="Calibri" w:eastAsia="Calibri" w:hAnsi="Calibri" w:cs="Calibri"/>
                    <w:sz w:val="22"/>
                    <w:szCs w:val="22"/>
                    <w:lang w:val="en-GB" w:eastAsia="en-US"/>
                  </w:rPr>
                  <w:t>planning</w:t>
                </w:r>
                <w:r w:rsidR="00E64ABC">
                  <w:rPr>
                    <w:rFonts w:ascii="Calibri" w:eastAsia="Calibri" w:hAnsi="Calibri" w:cs="Calibri"/>
                    <w:sz w:val="22"/>
                    <w:szCs w:val="22"/>
                    <w:lang w:val="en-GB" w:eastAsia="en-US"/>
                  </w:rPr>
                  <w:t xml:space="preserve"> to launch</w:t>
                </w:r>
                <w:r w:rsidRPr="00EE2D20">
                  <w:rPr>
                    <w:rFonts w:ascii="Calibri" w:eastAsia="Calibri" w:hAnsi="Calibri" w:cs="Calibri"/>
                    <w:sz w:val="22"/>
                    <w:szCs w:val="22"/>
                    <w:lang w:val="en-GB" w:eastAsia="en-US"/>
                  </w:rPr>
                  <w:t xml:space="preserve"> major capital and legacy </w:t>
                </w:r>
                <w:r w:rsidR="00E64ABC">
                  <w:rPr>
                    <w:rFonts w:ascii="Calibri" w:eastAsia="Calibri" w:hAnsi="Calibri" w:cs="Calibri"/>
                    <w:sz w:val="22"/>
                    <w:szCs w:val="22"/>
                    <w:lang w:val="en-GB" w:eastAsia="en-US"/>
                  </w:rPr>
                  <w:t xml:space="preserve">fundraising </w:t>
                </w:r>
                <w:r w:rsidRPr="00EE2D20">
                  <w:rPr>
                    <w:rFonts w:ascii="Calibri" w:eastAsia="Calibri" w:hAnsi="Calibri" w:cs="Calibri"/>
                    <w:sz w:val="22"/>
                    <w:szCs w:val="22"/>
                    <w:lang w:val="en-GB" w:eastAsia="en-US"/>
                  </w:rPr>
                  <w:t>campaign</w:t>
                </w:r>
                <w:r w:rsidR="00E64ABC">
                  <w:rPr>
                    <w:rFonts w:ascii="Calibri" w:eastAsia="Calibri" w:hAnsi="Calibri" w:cs="Calibri"/>
                    <w:sz w:val="22"/>
                    <w:szCs w:val="22"/>
                    <w:lang w:val="en-GB" w:eastAsia="en-US"/>
                  </w:rPr>
                  <w:t>s</w:t>
                </w:r>
                <w:r w:rsidRPr="00EE2D20">
                  <w:rPr>
                    <w:rFonts w:ascii="Calibri" w:eastAsia="Calibri" w:hAnsi="Calibri" w:cs="Calibri"/>
                    <w:sz w:val="22"/>
                    <w:szCs w:val="22"/>
                    <w:lang w:val="en-GB" w:eastAsia="en-US"/>
                  </w:rPr>
                  <w:t xml:space="preserve">. </w:t>
                </w:r>
                <w:r w:rsidR="003B6EF8" w:rsidRPr="00EE2D20">
                  <w:rPr>
                    <w:rFonts w:ascii="Calibri" w:eastAsia="Calibri" w:hAnsi="Calibri" w:cs="Calibri"/>
                    <w:sz w:val="22"/>
                    <w:szCs w:val="22"/>
                    <w:lang w:val="en-GB" w:eastAsia="en-US"/>
                  </w:rPr>
                  <w:t>The team is expanding ahead of the campaign</w:t>
                </w:r>
                <w:r w:rsidR="00E64ABC">
                  <w:rPr>
                    <w:rFonts w:ascii="Calibri" w:eastAsia="Calibri" w:hAnsi="Calibri" w:cs="Calibri"/>
                    <w:sz w:val="22"/>
                    <w:szCs w:val="22"/>
                    <w:lang w:val="en-GB" w:eastAsia="en-US"/>
                  </w:rPr>
                  <w:t>s</w:t>
                </w:r>
                <w:r w:rsidR="003B6EF8" w:rsidRPr="00EE2D20">
                  <w:rPr>
                    <w:rFonts w:ascii="Calibri" w:eastAsia="Calibri" w:hAnsi="Calibri" w:cs="Calibri"/>
                    <w:sz w:val="22"/>
                    <w:szCs w:val="22"/>
                    <w:lang w:val="en-GB" w:eastAsia="en-US"/>
                  </w:rPr>
                  <w:t xml:space="preserve"> with more recruitment planned in 2025</w:t>
                </w:r>
                <w:r w:rsidR="003B6EF8">
                  <w:rPr>
                    <w:rFonts w:ascii="Calibri" w:eastAsia="Calibri" w:hAnsi="Calibri" w:cs="Calibri"/>
                    <w:sz w:val="22"/>
                    <w:szCs w:val="22"/>
                    <w:lang w:val="en-GB" w:eastAsia="en-US"/>
                  </w:rPr>
                  <w:t xml:space="preserve"> and 2026</w:t>
                </w:r>
                <w:r w:rsidR="003B6EF8" w:rsidRPr="00EE2D20">
                  <w:rPr>
                    <w:rFonts w:ascii="Calibri" w:eastAsia="Calibri" w:hAnsi="Calibri" w:cs="Calibri"/>
                    <w:sz w:val="22"/>
                    <w:szCs w:val="22"/>
                    <w:lang w:val="en-GB" w:eastAsia="en-US"/>
                  </w:rPr>
                  <w:t xml:space="preserve">. </w:t>
                </w:r>
                <w:r w:rsidRPr="00EE2D20">
                  <w:rPr>
                    <w:rFonts w:ascii="Calibri" w:eastAsia="Calibri" w:hAnsi="Calibri" w:cs="Calibri"/>
                    <w:sz w:val="22"/>
                    <w:szCs w:val="22"/>
                    <w:lang w:val="en-GB" w:eastAsia="en-US"/>
                  </w:rPr>
                  <w:t xml:space="preserve">This </w:t>
                </w:r>
                <w:r w:rsidR="00A400E3">
                  <w:rPr>
                    <w:rFonts w:ascii="Calibri" w:eastAsia="Calibri" w:hAnsi="Calibri" w:cs="Calibri"/>
                    <w:sz w:val="22"/>
                    <w:szCs w:val="22"/>
                    <w:lang w:val="en-GB" w:eastAsia="en-US"/>
                  </w:rPr>
                  <w:t>new</w:t>
                </w:r>
                <w:r w:rsidRPr="00EE2D20">
                  <w:rPr>
                    <w:rFonts w:ascii="Calibri" w:eastAsia="Calibri" w:hAnsi="Calibri" w:cs="Calibri"/>
                    <w:sz w:val="22"/>
                    <w:szCs w:val="22"/>
                    <w:lang w:val="en-GB" w:eastAsia="en-US"/>
                  </w:rPr>
                  <w:t xml:space="preserve"> role sits within the Development Team</w:t>
                </w:r>
                <w:r w:rsidR="00A400E3">
                  <w:rPr>
                    <w:rFonts w:ascii="Calibri" w:eastAsia="Calibri" w:hAnsi="Calibri" w:cs="Calibri"/>
                    <w:sz w:val="22"/>
                    <w:szCs w:val="22"/>
                    <w:lang w:val="en-GB" w:eastAsia="en-US"/>
                  </w:rPr>
                  <w:t xml:space="preserve"> and will have an events focus.</w:t>
                </w:r>
                <w:r w:rsidRPr="00EE2D20">
                  <w:rPr>
                    <w:rFonts w:ascii="Calibri" w:eastAsia="Calibri" w:hAnsi="Calibri" w:cs="Calibri"/>
                    <w:sz w:val="22"/>
                    <w:szCs w:val="22"/>
                    <w:lang w:val="en-GB" w:eastAsia="en-US"/>
                  </w:rPr>
                  <w:t xml:space="preserve"> </w:t>
                </w:r>
              </w:p>
              <w:p w14:paraId="3B468437" w14:textId="77777777" w:rsidR="003F3886" w:rsidRDefault="003F3886" w:rsidP="009D567E">
                <w:pPr>
                  <w:jc w:val="both"/>
                  <w:rPr>
                    <w:lang w:val="en-GB"/>
                  </w:rPr>
                </w:pPr>
              </w:p>
              <w:p w14:paraId="0787B7B2" w14:textId="7797ADDD" w:rsidR="00A400E3" w:rsidRPr="00294F49" w:rsidRDefault="00A400E3" w:rsidP="00A400E3">
                <w:pPr>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 xml:space="preserve">The </w:t>
                </w:r>
                <w:r>
                  <w:rPr>
                    <w:rFonts w:ascii="Calibri" w:eastAsia="Times New Roman" w:hAnsi="Calibri" w:cs="Calibri"/>
                    <w:color w:val="000000"/>
                    <w:sz w:val="22"/>
                    <w:szCs w:val="22"/>
                    <w:lang w:eastAsia="en-GB"/>
                  </w:rPr>
                  <w:t>Development Assistant</w:t>
                </w:r>
                <w:r w:rsidRPr="00294F49">
                  <w:rPr>
                    <w:rFonts w:ascii="Calibri" w:eastAsia="Times New Roman" w:hAnsi="Calibri" w:cs="Calibri"/>
                    <w:color w:val="000000"/>
                    <w:sz w:val="22"/>
                    <w:szCs w:val="22"/>
                    <w:lang w:eastAsia="en-GB"/>
                  </w:rPr>
                  <w:t xml:space="preserve"> </w:t>
                </w:r>
                <w:bookmarkStart w:id="1" w:name="_Hlk119060804"/>
                <w:r w:rsidRPr="00294F49">
                  <w:rPr>
                    <w:rFonts w:ascii="Calibri" w:eastAsia="Times New Roman" w:hAnsi="Calibri" w:cs="Calibri"/>
                    <w:color w:val="000000"/>
                    <w:sz w:val="22"/>
                    <w:szCs w:val="22"/>
                    <w:lang w:eastAsia="en-GB"/>
                  </w:rPr>
                  <w:t>will be an active member of a small fundraising/membership team</w:t>
                </w:r>
                <w:r w:rsidR="000412DA">
                  <w:rPr>
                    <w:rFonts w:ascii="Calibri" w:eastAsia="Times New Roman" w:hAnsi="Calibri" w:cs="Calibri"/>
                    <w:color w:val="000000"/>
                    <w:sz w:val="22"/>
                    <w:szCs w:val="22"/>
                    <w:lang w:eastAsia="en-GB"/>
                  </w:rPr>
                  <w:t>. He/she will have the</w:t>
                </w:r>
                <w:r w:rsidRPr="00294F49">
                  <w:rPr>
                    <w:rFonts w:ascii="Calibri" w:eastAsia="Times New Roman" w:hAnsi="Calibri" w:cs="Calibri"/>
                    <w:color w:val="000000"/>
                    <w:sz w:val="22"/>
                    <w:szCs w:val="22"/>
                    <w:lang w:eastAsia="en-GB"/>
                  </w:rPr>
                  <w:t xml:space="preserve"> potential to learn and develop a variety of different fundraising skills and gain an in-depth knowledge of a diverse portfolio of income generation and donor stewardship.</w:t>
                </w:r>
                <w:bookmarkEnd w:id="1"/>
                <w:r w:rsidRPr="00294F49">
                  <w:rPr>
                    <w:rFonts w:ascii="Calibri" w:eastAsia="Times New Roman" w:hAnsi="Calibri" w:cs="Calibri"/>
                    <w:color w:val="000000"/>
                    <w:sz w:val="22"/>
                    <w:szCs w:val="22"/>
                    <w:lang w:eastAsia="en-GB"/>
                  </w:rPr>
                  <w:br/>
                </w:r>
              </w:p>
              <w:p w14:paraId="72C1C8B9" w14:textId="77777777" w:rsidR="000E0D52" w:rsidRDefault="00A400E3" w:rsidP="007C0227">
                <w:pPr>
                  <w:spacing w:before="0" w:after="0"/>
                  <w:rPr>
                    <w:rFonts w:ascii="Calibri" w:eastAsia="Times New Roman" w:hAnsi="Calibri" w:cs="Calibri"/>
                    <w:color w:val="000000"/>
                    <w:sz w:val="22"/>
                    <w:szCs w:val="22"/>
                    <w:lang w:eastAsia="en-GB"/>
                  </w:rPr>
                </w:pPr>
                <w:bookmarkStart w:id="2" w:name="_Hlk119060841"/>
                <w:r w:rsidRPr="00A400E3">
                  <w:rPr>
                    <w:rFonts w:ascii="Calibri" w:eastAsia="Times New Roman" w:hAnsi="Calibri" w:cs="Calibri"/>
                    <w:color w:val="000000"/>
                    <w:sz w:val="22"/>
                    <w:szCs w:val="22"/>
                    <w:lang w:eastAsia="en-GB"/>
                  </w:rPr>
                  <w:t xml:space="preserve">The Development Assistant will support all development </w:t>
                </w:r>
                <w:r w:rsidR="003B6EF8" w:rsidRPr="00A400E3">
                  <w:rPr>
                    <w:rFonts w:ascii="Calibri" w:eastAsia="Times New Roman" w:hAnsi="Calibri" w:cs="Calibri"/>
                    <w:color w:val="000000"/>
                    <w:sz w:val="22"/>
                    <w:szCs w:val="22"/>
                    <w:lang w:eastAsia="en-GB"/>
                  </w:rPr>
                  <w:t>activities</w:t>
                </w:r>
                <w:r w:rsidRPr="00A400E3">
                  <w:rPr>
                    <w:rFonts w:ascii="Calibri" w:eastAsia="Times New Roman" w:hAnsi="Calibri" w:cs="Calibri"/>
                    <w:color w:val="000000"/>
                    <w:sz w:val="22"/>
                    <w:szCs w:val="22"/>
                    <w:lang w:eastAsia="en-GB"/>
                  </w:rPr>
                  <w:t xml:space="preserve">, new fundraising initiatives and planned fundraising campaigns and events to ensure they run smoothly. </w:t>
                </w:r>
                <w:r w:rsidRPr="00294F49">
                  <w:rPr>
                    <w:rFonts w:ascii="Calibri" w:eastAsia="Times New Roman" w:hAnsi="Calibri" w:cs="Calibri"/>
                    <w:color w:val="000000"/>
                    <w:sz w:val="22"/>
                    <w:szCs w:val="22"/>
                    <w:lang w:eastAsia="en-GB"/>
                  </w:rPr>
                  <w:t xml:space="preserve">The role will focus, initially, on </w:t>
                </w:r>
                <w:r w:rsidR="003B6EF8">
                  <w:rPr>
                    <w:rFonts w:ascii="Calibri" w:eastAsia="Times New Roman" w:hAnsi="Calibri" w:cs="Calibri"/>
                    <w:color w:val="000000"/>
                    <w:sz w:val="22"/>
                    <w:szCs w:val="22"/>
                    <w:lang w:eastAsia="en-GB"/>
                  </w:rPr>
                  <w:t>events and</w:t>
                </w:r>
                <w:r w:rsidRPr="00294F49">
                  <w:rPr>
                    <w:rFonts w:ascii="Calibri" w:eastAsia="Times New Roman" w:hAnsi="Calibri" w:cs="Calibri"/>
                    <w:color w:val="000000"/>
                    <w:sz w:val="22"/>
                    <w:szCs w:val="22"/>
                    <w:lang w:eastAsia="en-GB"/>
                  </w:rPr>
                  <w:t xml:space="preserve"> database management but will grow and develop with the individual as part of future development</w:t>
                </w:r>
                <w:r w:rsidR="00E64ABC">
                  <w:rPr>
                    <w:rFonts w:ascii="Calibri" w:eastAsia="Times New Roman" w:hAnsi="Calibri" w:cs="Calibri"/>
                    <w:color w:val="000000"/>
                    <w:sz w:val="22"/>
                    <w:szCs w:val="22"/>
                    <w:lang w:eastAsia="en-GB"/>
                  </w:rPr>
                  <w:t xml:space="preserve"> and </w:t>
                </w:r>
                <w:r w:rsidRPr="00294F49">
                  <w:rPr>
                    <w:rFonts w:ascii="Calibri" w:eastAsia="Times New Roman" w:hAnsi="Calibri" w:cs="Calibri"/>
                    <w:color w:val="000000"/>
                    <w:sz w:val="22"/>
                    <w:szCs w:val="22"/>
                    <w:lang w:eastAsia="en-GB"/>
                  </w:rPr>
                  <w:t xml:space="preserve">fundraising </w:t>
                </w:r>
                <w:bookmarkEnd w:id="2"/>
                <w:r w:rsidR="003B6EF8">
                  <w:rPr>
                    <w:rFonts w:ascii="Calibri" w:eastAsia="Times New Roman" w:hAnsi="Calibri" w:cs="Calibri"/>
                    <w:color w:val="000000"/>
                    <w:sz w:val="22"/>
                    <w:szCs w:val="22"/>
                    <w:lang w:eastAsia="en-GB"/>
                  </w:rPr>
                  <w:t>activities.</w:t>
                </w:r>
              </w:p>
              <w:p w14:paraId="103D69C0" w14:textId="77777777" w:rsidR="000B6795" w:rsidRDefault="000B6795" w:rsidP="007C0227">
                <w:pPr>
                  <w:spacing w:before="0" w:after="0"/>
                  <w:rPr>
                    <w:rFonts w:ascii="Calibri" w:eastAsia="Times New Roman" w:hAnsi="Calibri" w:cs="Calibri"/>
                    <w:color w:val="000000"/>
                    <w:sz w:val="22"/>
                    <w:szCs w:val="22"/>
                    <w:lang w:eastAsia="en-GB"/>
                  </w:rPr>
                </w:pPr>
              </w:p>
              <w:p w14:paraId="4C7C731D" w14:textId="3C6BC6A1" w:rsidR="000B6795" w:rsidRDefault="000B6795" w:rsidP="007C0227">
                <w:pPr>
                  <w:spacing w:before="0"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An interest in motoring is desirable and advantageous in this role, but not essential.</w:t>
                </w:r>
              </w:p>
              <w:p w14:paraId="034272DB" w14:textId="0FB05AAA" w:rsidR="000B6795" w:rsidRPr="00B47B3D" w:rsidRDefault="00A07A98" w:rsidP="007C0227">
                <w:pPr>
                  <w:spacing w:before="0" w:after="0"/>
                  <w:rPr>
                    <w:lang w:val="en-GB"/>
                  </w:rPr>
                </w:pPr>
              </w:p>
            </w:sdtContent>
          </w:sdt>
        </w:tc>
      </w:tr>
    </w:tbl>
    <w:tbl>
      <w:tblPr>
        <w:tblStyle w:val="TableGrid"/>
        <w:tblW w:w="9040" w:type="dxa"/>
        <w:tblBorders>
          <w:top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8D04C8" w:rsidRPr="00B47B3D" w14:paraId="2D004D0F" w14:textId="77777777" w:rsidTr="008D04C8">
        <w:tc>
          <w:tcPr>
            <w:tcW w:w="5665" w:type="dxa"/>
            <w:shd w:val="clear" w:color="auto" w:fill="D9D9D9" w:themeFill="background1" w:themeFillShade="D9"/>
          </w:tcPr>
          <w:p w14:paraId="66970A5B" w14:textId="77777777" w:rsidR="008D04C8" w:rsidRPr="00B47B3D" w:rsidRDefault="008D04C8" w:rsidP="00DC4040">
            <w:pPr>
              <w:pStyle w:val="Heading2"/>
              <w:keepNext/>
              <w:rPr>
                <w:lang w:val="en-GB"/>
              </w:rPr>
            </w:pPr>
            <w:r>
              <w:rPr>
                <w:lang w:val="en-GB"/>
              </w:rPr>
              <w:t>Qualifications / Education</w:t>
            </w:r>
            <w:r w:rsidR="007E5400">
              <w:rPr>
                <w:lang w:val="en-GB"/>
              </w:rPr>
              <w:t xml:space="preserve"> </w:t>
            </w:r>
            <w:r w:rsidR="007E5400" w:rsidRPr="007E5400">
              <w:rPr>
                <w:b w:val="0"/>
                <w:bCs/>
                <w:sz w:val="16"/>
                <w:szCs w:val="22"/>
                <w:lang w:val="en-GB"/>
              </w:rPr>
              <w:t>(or equivalent)</w:t>
            </w:r>
          </w:p>
        </w:tc>
        <w:tc>
          <w:tcPr>
            <w:tcW w:w="1276" w:type="dxa"/>
            <w:shd w:val="clear" w:color="auto" w:fill="D9D9D9" w:themeFill="background1" w:themeFillShade="D9"/>
          </w:tcPr>
          <w:p w14:paraId="4B754170" w14:textId="77777777" w:rsidR="008D04C8" w:rsidRPr="00B47B3D" w:rsidRDefault="008D04C8" w:rsidP="00DC4040">
            <w:pPr>
              <w:pStyle w:val="Heading2"/>
              <w:keepNext/>
              <w:rPr>
                <w:lang w:val="en-GB"/>
              </w:rPr>
            </w:pPr>
            <w:r>
              <w:rPr>
                <w:lang w:val="en-GB"/>
              </w:rPr>
              <w:t>Importance</w:t>
            </w:r>
          </w:p>
        </w:tc>
        <w:tc>
          <w:tcPr>
            <w:tcW w:w="2099" w:type="dxa"/>
            <w:shd w:val="clear" w:color="auto" w:fill="D9D9D9" w:themeFill="background1" w:themeFillShade="D9"/>
          </w:tcPr>
          <w:p w14:paraId="6C5C539B" w14:textId="77777777" w:rsidR="008D04C8" w:rsidRPr="00B47B3D" w:rsidRDefault="008D04C8" w:rsidP="00DC4040">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F70D0D" w:rsidRPr="007C0227" w14:paraId="33D8540F" w14:textId="77777777" w:rsidTr="008D04C8">
        <w:tc>
          <w:tcPr>
            <w:tcW w:w="5665" w:type="dxa"/>
          </w:tcPr>
          <w:p w14:paraId="7F98F3B7" w14:textId="536481D7" w:rsidR="00F70D0D" w:rsidRPr="007C0227" w:rsidRDefault="00A07A98" w:rsidP="00F70D0D">
            <w:pPr>
              <w:rPr>
                <w:sz w:val="22"/>
                <w:szCs w:val="22"/>
                <w:lang w:val="en-GB"/>
              </w:rPr>
            </w:pPr>
            <w:sdt>
              <w:sdtPr>
                <w:rPr>
                  <w:sz w:val="22"/>
                  <w:szCs w:val="22"/>
                  <w:lang w:val="en-GB"/>
                </w:rPr>
                <w:alias w:val="Qualifications"/>
                <w:tag w:val="Qualifications"/>
                <w:id w:val="1095985532"/>
                <w:placeholder>
                  <w:docPart w:val="5B0E2341291B462C9C74628EE5A9EAC4"/>
                </w:placeholder>
                <w15:appearance w15:val="hidden"/>
              </w:sdtPr>
              <w:sdtEndPr/>
              <w:sdtContent>
                <w:sdt>
                  <w:sdtPr>
                    <w:rPr>
                      <w:sz w:val="22"/>
                      <w:szCs w:val="22"/>
                      <w:lang w:val="en-GB"/>
                    </w:rPr>
                    <w:alias w:val="Qualifications"/>
                    <w:tag w:val="Qualifications"/>
                    <w:id w:val="813378144"/>
                    <w:placeholder>
                      <w:docPart w:val="8C948188AEBF4A8E8C35B178071B0422"/>
                    </w:placeholder>
                    <w15:appearance w15:val="hidden"/>
                  </w:sdtPr>
                  <w:sdtEndPr/>
                  <w:sdtContent>
                    <w:r w:rsidR="00906C50" w:rsidRPr="007C0227">
                      <w:rPr>
                        <w:sz w:val="22"/>
                        <w:szCs w:val="22"/>
                        <w:lang w:val="en-GB"/>
                      </w:rPr>
                      <w:t>Minimum of A levels or equivalent</w:t>
                    </w:r>
                  </w:sdtContent>
                </w:sdt>
              </w:sdtContent>
            </w:sdt>
          </w:p>
        </w:tc>
        <w:tc>
          <w:tcPr>
            <w:tcW w:w="1276" w:type="dxa"/>
          </w:tcPr>
          <w:sdt>
            <w:sdtPr>
              <w:rPr>
                <w:sz w:val="22"/>
                <w:szCs w:val="22"/>
                <w:lang w:val="en-GB"/>
              </w:rPr>
              <w:id w:val="1640755997"/>
              <w:placeholder>
                <w:docPart w:val="1D8B2C7FAB50454D93E1064392273573"/>
              </w:placeholder>
              <w:comboBox>
                <w:listItem w:displayText="Essential" w:value="Essential"/>
                <w:listItem w:displayText="Desirable" w:value="Desirable"/>
              </w:comboBox>
            </w:sdtPr>
            <w:sdtEndPr/>
            <w:sdtContent>
              <w:p w14:paraId="29CAA752" w14:textId="558B8274" w:rsidR="00F70D0D" w:rsidRPr="007C0227" w:rsidRDefault="00906C50">
                <w:pPr>
                  <w:rPr>
                    <w:sz w:val="22"/>
                    <w:szCs w:val="22"/>
                    <w:lang w:val="en-GB"/>
                  </w:rPr>
                </w:pPr>
                <w:r w:rsidRPr="007C0227">
                  <w:rPr>
                    <w:sz w:val="22"/>
                    <w:szCs w:val="22"/>
                    <w:lang w:val="en-GB"/>
                  </w:rPr>
                  <w:t>Essential</w:t>
                </w:r>
              </w:p>
            </w:sdtContent>
          </w:sdt>
        </w:tc>
        <w:tc>
          <w:tcPr>
            <w:tcW w:w="2099" w:type="dxa"/>
          </w:tcPr>
          <w:sdt>
            <w:sdtPr>
              <w:rPr>
                <w:sz w:val="22"/>
                <w:szCs w:val="22"/>
                <w:lang w:val="en-GB"/>
              </w:rPr>
              <w:id w:val="-1102180241"/>
              <w:placeholder>
                <w:docPart w:val="D3CF04E1D1524C2CBCF24466F94D42F6"/>
              </w:placeholder>
              <w:comboBox>
                <w:listItem w:displayText="Shortlisting" w:value="Shortlisting"/>
                <w:listItem w:displayText="Interview" w:value="Interview"/>
                <w:listItem w:displayText="Shortlisting / Interview" w:value="Shortlisting / Interview"/>
              </w:comboBox>
            </w:sdtPr>
            <w:sdtEndPr/>
            <w:sdtContent>
              <w:p w14:paraId="5E81C7BC" w14:textId="6DCEF08F" w:rsidR="00F70D0D" w:rsidRPr="007C0227" w:rsidRDefault="00D73287">
                <w:pPr>
                  <w:rPr>
                    <w:sz w:val="22"/>
                    <w:szCs w:val="22"/>
                    <w:lang w:val="en-GB"/>
                  </w:rPr>
                </w:pPr>
                <w:r w:rsidRPr="007C0227">
                  <w:rPr>
                    <w:sz w:val="22"/>
                    <w:szCs w:val="22"/>
                    <w:lang w:val="en-GB"/>
                  </w:rPr>
                  <w:t>Shortlisting / Interview</w:t>
                </w:r>
              </w:p>
            </w:sdtContent>
          </w:sdt>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8D04C8" w:rsidRPr="00B47B3D" w14:paraId="24500677" w14:textId="77777777" w:rsidTr="008D04C8">
        <w:tc>
          <w:tcPr>
            <w:tcW w:w="5665" w:type="dxa"/>
            <w:shd w:val="clear" w:color="auto" w:fill="D9D9D9" w:themeFill="background1" w:themeFillShade="D9"/>
          </w:tcPr>
          <w:p w14:paraId="0A743197" w14:textId="77777777" w:rsidR="008D04C8" w:rsidRPr="00B47B3D" w:rsidRDefault="008D04C8">
            <w:pPr>
              <w:pStyle w:val="Heading2"/>
              <w:keepNext/>
              <w:rPr>
                <w:lang w:val="en-GB"/>
              </w:rPr>
            </w:pPr>
            <w:r>
              <w:rPr>
                <w:lang w:val="en-GB"/>
              </w:rPr>
              <w:t>Experience</w:t>
            </w:r>
          </w:p>
        </w:tc>
        <w:tc>
          <w:tcPr>
            <w:tcW w:w="1276" w:type="dxa"/>
            <w:shd w:val="clear" w:color="auto" w:fill="D9D9D9" w:themeFill="background1" w:themeFillShade="D9"/>
          </w:tcPr>
          <w:p w14:paraId="269F11AC" w14:textId="77777777" w:rsidR="008D04C8" w:rsidRPr="00B47B3D" w:rsidRDefault="008D04C8">
            <w:pPr>
              <w:pStyle w:val="Heading2"/>
              <w:keepNext/>
              <w:rPr>
                <w:lang w:val="en-GB"/>
              </w:rPr>
            </w:pPr>
            <w:r>
              <w:rPr>
                <w:lang w:val="en-GB"/>
              </w:rPr>
              <w:t>Importance</w:t>
            </w:r>
          </w:p>
        </w:tc>
        <w:tc>
          <w:tcPr>
            <w:tcW w:w="2099" w:type="dxa"/>
            <w:shd w:val="clear" w:color="auto" w:fill="D9D9D9" w:themeFill="background1" w:themeFillShade="D9"/>
          </w:tcPr>
          <w:p w14:paraId="3F75C695" w14:textId="77777777" w:rsidR="008D04C8" w:rsidRPr="00B47B3D" w:rsidRDefault="008D04C8">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8D04C8" w:rsidRPr="007C0227" w14:paraId="4DAA7944" w14:textId="77777777">
        <w:tc>
          <w:tcPr>
            <w:tcW w:w="5665" w:type="dxa"/>
          </w:tcPr>
          <w:bookmarkStart w:id="3" w:name="_Hlk135145059" w:displacedByCustomXml="next"/>
          <w:sdt>
            <w:sdtPr>
              <w:rPr>
                <w:sz w:val="22"/>
                <w:szCs w:val="22"/>
                <w:lang w:val="en-GB"/>
              </w:rPr>
              <w:alias w:val="Experience"/>
              <w:tag w:val="Experience"/>
              <w:id w:val="-1011672261"/>
              <w:placeholder>
                <w:docPart w:val="CB0F171BB6674F0C981A94D302D70E7A"/>
              </w:placeholder>
              <w15:appearance w15:val="hidden"/>
            </w:sdtPr>
            <w:sdtEndPr/>
            <w:sdtContent>
              <w:sdt>
                <w:sdtPr>
                  <w:rPr>
                    <w:sz w:val="22"/>
                    <w:szCs w:val="22"/>
                    <w:lang w:val="en-GB"/>
                  </w:rPr>
                  <w:alias w:val="Experience"/>
                  <w:tag w:val="Experience"/>
                  <w:id w:val="1866943389"/>
                  <w:placeholder>
                    <w:docPart w:val="726CBF5BD77B47E9870FA8017640CD49"/>
                  </w:placeholder>
                  <w15:appearance w15:val="hidden"/>
                </w:sdtPr>
                <w:sdtEndPr/>
                <w:sdtContent>
                  <w:p w14:paraId="787C884D" w14:textId="77873267" w:rsidR="007C0227" w:rsidRPr="00E64ABC" w:rsidRDefault="00906C50" w:rsidP="00D73287">
                    <w:pPr>
                      <w:rPr>
                        <w:rFonts w:ascii="Calibri" w:eastAsia="Times New Roman" w:hAnsi="Calibri" w:cs="Calibri"/>
                        <w:color w:val="000000"/>
                        <w:sz w:val="22"/>
                        <w:szCs w:val="22"/>
                        <w:lang w:eastAsia="en-GB"/>
                      </w:rPr>
                    </w:pPr>
                    <w:r w:rsidRPr="007C0227">
                      <w:rPr>
                        <w:rFonts w:ascii="Calibri" w:eastAsia="Times New Roman" w:hAnsi="Calibri" w:cs="Calibri"/>
                        <w:color w:val="000000"/>
                        <w:sz w:val="22"/>
                        <w:szCs w:val="22"/>
                        <w:lang w:eastAsia="en-GB"/>
                      </w:rPr>
                      <w:t>At least 2 years’ experience of office work</w:t>
                    </w:r>
                  </w:p>
                </w:sdtContent>
              </w:sdt>
              <w:p w14:paraId="2D14CFE2" w14:textId="1120DB1E" w:rsidR="008D04C8" w:rsidRPr="007C0227" w:rsidRDefault="00A07A98">
                <w:pPr>
                  <w:rPr>
                    <w:sz w:val="22"/>
                    <w:szCs w:val="22"/>
                    <w:lang w:val="en-GB"/>
                  </w:rPr>
                </w:pPr>
              </w:p>
            </w:sdtContent>
          </w:sdt>
        </w:tc>
        <w:tc>
          <w:tcPr>
            <w:tcW w:w="1276" w:type="dxa"/>
          </w:tcPr>
          <w:sdt>
            <w:sdtPr>
              <w:rPr>
                <w:sz w:val="22"/>
                <w:szCs w:val="22"/>
                <w:lang w:val="en-GB"/>
              </w:rPr>
              <w:id w:val="2075234637"/>
              <w:placeholder>
                <w:docPart w:val="3E95695B7ACC4279AEE20F58BE29EC01"/>
              </w:placeholder>
              <w:comboBox>
                <w:listItem w:displayText="Essential" w:value="Essential"/>
                <w:listItem w:displayText="Desirable" w:value="Desirable"/>
              </w:comboBox>
            </w:sdtPr>
            <w:sdtEndPr/>
            <w:sdtContent>
              <w:p w14:paraId="1277E3FA" w14:textId="544C84D2" w:rsidR="008D04C8" w:rsidRPr="007C0227" w:rsidRDefault="00D73287">
                <w:pPr>
                  <w:rPr>
                    <w:sz w:val="22"/>
                    <w:szCs w:val="22"/>
                    <w:lang w:val="en-GB"/>
                  </w:rPr>
                </w:pPr>
                <w:r w:rsidRPr="007C0227">
                  <w:rPr>
                    <w:sz w:val="22"/>
                    <w:szCs w:val="22"/>
                    <w:lang w:val="en-GB"/>
                  </w:rPr>
                  <w:t>Essential</w:t>
                </w:r>
              </w:p>
            </w:sdtContent>
          </w:sdt>
        </w:tc>
        <w:tc>
          <w:tcPr>
            <w:tcW w:w="2099" w:type="dxa"/>
          </w:tcPr>
          <w:sdt>
            <w:sdtPr>
              <w:rPr>
                <w:sz w:val="22"/>
                <w:szCs w:val="22"/>
                <w:lang w:val="en-GB"/>
              </w:rPr>
              <w:id w:val="-1567032272"/>
              <w:placeholder>
                <w:docPart w:val="37EC0899C8984F8B84515035FC2BA3C8"/>
              </w:placeholder>
              <w:comboBox>
                <w:listItem w:displayText="Shortlisting" w:value="Shortlisting"/>
                <w:listItem w:displayText="Interview" w:value="Interview"/>
                <w:listItem w:displayText="Shortlisting / Interview" w:value="Shortlisting / Interview"/>
              </w:comboBox>
            </w:sdtPr>
            <w:sdtEndPr/>
            <w:sdtContent>
              <w:p w14:paraId="1C719D41" w14:textId="3A6E942D" w:rsidR="008D04C8" w:rsidRPr="007C0227" w:rsidRDefault="00D73287">
                <w:pPr>
                  <w:rPr>
                    <w:sz w:val="22"/>
                    <w:szCs w:val="22"/>
                    <w:lang w:val="en-GB"/>
                  </w:rPr>
                </w:pPr>
                <w:r w:rsidRPr="007C0227">
                  <w:rPr>
                    <w:sz w:val="22"/>
                    <w:szCs w:val="22"/>
                    <w:lang w:val="en-GB"/>
                  </w:rPr>
                  <w:t>Shortlisting / Interview</w:t>
                </w:r>
              </w:p>
            </w:sdtContent>
          </w:sdt>
        </w:tc>
      </w:tr>
      <w:tr w:rsidR="00906C50" w:rsidRPr="007C0227" w14:paraId="11700C6F" w14:textId="77777777" w:rsidTr="00E64ABC">
        <w:trPr>
          <w:trHeight w:val="513"/>
        </w:trPr>
        <w:tc>
          <w:tcPr>
            <w:tcW w:w="5665" w:type="dxa"/>
          </w:tcPr>
          <w:p w14:paraId="59F09BFE" w14:textId="379E8A7C" w:rsidR="00906C50" w:rsidRPr="007C0227" w:rsidRDefault="00906C50" w:rsidP="00D73287">
            <w:pPr>
              <w:rPr>
                <w:sz w:val="22"/>
                <w:szCs w:val="22"/>
                <w:lang w:val="en-GB"/>
              </w:rPr>
            </w:pPr>
            <w:r w:rsidRPr="007C0227">
              <w:rPr>
                <w:sz w:val="22"/>
                <w:szCs w:val="22"/>
                <w:lang w:val="en-GB"/>
              </w:rPr>
              <w:t>Event organisation experienc</w:t>
            </w:r>
            <w:r w:rsidR="00E64ABC">
              <w:rPr>
                <w:sz w:val="22"/>
                <w:szCs w:val="22"/>
                <w:lang w:val="en-GB"/>
              </w:rPr>
              <w:t>e</w:t>
            </w:r>
          </w:p>
        </w:tc>
        <w:tc>
          <w:tcPr>
            <w:tcW w:w="1276" w:type="dxa"/>
          </w:tcPr>
          <w:p w14:paraId="7E9D47A5" w14:textId="06A15056" w:rsidR="00906C50" w:rsidRPr="007C0227" w:rsidRDefault="00906C50">
            <w:pPr>
              <w:rPr>
                <w:sz w:val="22"/>
                <w:szCs w:val="22"/>
                <w:lang w:val="en-GB"/>
              </w:rPr>
            </w:pPr>
            <w:r w:rsidRPr="007C0227">
              <w:rPr>
                <w:sz w:val="22"/>
                <w:szCs w:val="22"/>
                <w:lang w:val="en-GB"/>
              </w:rPr>
              <w:t>Essential</w:t>
            </w:r>
          </w:p>
        </w:tc>
        <w:tc>
          <w:tcPr>
            <w:tcW w:w="2099" w:type="dxa"/>
          </w:tcPr>
          <w:sdt>
            <w:sdtPr>
              <w:rPr>
                <w:sz w:val="22"/>
                <w:szCs w:val="22"/>
                <w:lang w:val="en-GB"/>
              </w:rPr>
              <w:id w:val="2089502243"/>
              <w:placeholder>
                <w:docPart w:val="139E070FEA0D4428BE8EB730AADB1C96"/>
              </w:placeholder>
              <w:comboBox>
                <w:listItem w:displayText="Shortlisting" w:value="Shortlisting"/>
                <w:listItem w:displayText="Interview" w:value="Interview"/>
                <w:listItem w:displayText="Shortlisting / Interview" w:value="Shortlisting / Interview"/>
              </w:comboBox>
            </w:sdtPr>
            <w:sdtEndPr/>
            <w:sdtContent>
              <w:p w14:paraId="72D2861D" w14:textId="678B60FF" w:rsidR="00906C50" w:rsidRPr="007C0227" w:rsidRDefault="00906C50">
                <w:pPr>
                  <w:rPr>
                    <w:sz w:val="22"/>
                    <w:szCs w:val="22"/>
                    <w:lang w:val="en-GB"/>
                  </w:rPr>
                </w:pPr>
                <w:r w:rsidRPr="007C0227">
                  <w:rPr>
                    <w:sz w:val="22"/>
                    <w:szCs w:val="22"/>
                    <w:lang w:val="en-GB"/>
                  </w:rPr>
                  <w:t>Shortlisting / Interview</w:t>
                </w:r>
              </w:p>
            </w:sdtContent>
          </w:sdt>
        </w:tc>
      </w:tr>
      <w:tr w:rsidR="007C0227" w:rsidRPr="007C0227" w14:paraId="6E690850" w14:textId="77777777">
        <w:tc>
          <w:tcPr>
            <w:tcW w:w="5665" w:type="dxa"/>
          </w:tcPr>
          <w:sdt>
            <w:sdtPr>
              <w:rPr>
                <w:sz w:val="22"/>
                <w:szCs w:val="22"/>
                <w:lang w:val="en-GB"/>
              </w:rPr>
              <w:alias w:val="Experience"/>
              <w:tag w:val="Experience"/>
              <w:id w:val="270139543"/>
              <w:placeholder>
                <w:docPart w:val="1DC21A6D36194B3C8B95DE9D48460631"/>
              </w:placeholder>
              <w15:appearance w15:val="hidden"/>
            </w:sdtPr>
            <w:sdtEndPr/>
            <w:sdtContent>
              <w:p w14:paraId="14ABC3CC" w14:textId="371E85D1" w:rsidR="007C0227" w:rsidRPr="007C0227" w:rsidRDefault="00A07A98" w:rsidP="007C0227">
                <w:pPr>
                  <w:rPr>
                    <w:sz w:val="22"/>
                    <w:szCs w:val="22"/>
                    <w:lang w:val="en-GB"/>
                  </w:rPr>
                </w:pPr>
                <w:sdt>
                  <w:sdtPr>
                    <w:rPr>
                      <w:sz w:val="22"/>
                      <w:szCs w:val="22"/>
                      <w:lang w:val="en-GB"/>
                    </w:rPr>
                    <w:alias w:val="Qualifications"/>
                    <w:tag w:val="Qualifications"/>
                    <w:id w:val="-946536342"/>
                    <w:placeholder>
                      <w:docPart w:val="AA3FC21DDBA7462B90AA04B154C8C579"/>
                    </w:placeholder>
                    <w15:appearance w15:val="hidden"/>
                  </w:sdtPr>
                  <w:sdtEndPr/>
                  <w:sdtContent>
                    <w:r w:rsidR="007C0227" w:rsidRPr="007C0227">
                      <w:rPr>
                        <w:sz w:val="22"/>
                        <w:szCs w:val="22"/>
                        <w:lang w:val="en-GB"/>
                      </w:rPr>
                      <w:t xml:space="preserve">Advanced experience of </w:t>
                    </w:r>
                    <w:r w:rsidR="007C0227" w:rsidRPr="007C0227">
                      <w:rPr>
                        <w:rFonts w:ascii="Calibri" w:eastAsia="Times New Roman" w:hAnsi="Calibri" w:cs="Calibri"/>
                        <w:color w:val="000000"/>
                        <w:sz w:val="22"/>
                        <w:szCs w:val="22"/>
                        <w:lang w:eastAsia="en-GB"/>
                      </w:rPr>
                      <w:t>Microsoft applications including Word, Excel, PowerPoint and Teams in a business environment</w:t>
                    </w:r>
                  </w:sdtContent>
                </w:sdt>
              </w:p>
            </w:sdtContent>
          </w:sdt>
        </w:tc>
        <w:tc>
          <w:tcPr>
            <w:tcW w:w="1276" w:type="dxa"/>
          </w:tcPr>
          <w:sdt>
            <w:sdtPr>
              <w:rPr>
                <w:sz w:val="22"/>
                <w:szCs w:val="22"/>
                <w:lang w:val="en-GB"/>
              </w:rPr>
              <w:id w:val="888304798"/>
              <w:placeholder>
                <w:docPart w:val="E61B9633B94D406797CA316AD12BEA88"/>
              </w:placeholder>
              <w:comboBox>
                <w:listItem w:displayText="Essential" w:value="Essential"/>
                <w:listItem w:displayText="Desirable" w:value="Desirable"/>
              </w:comboBox>
            </w:sdtPr>
            <w:sdtEndPr/>
            <w:sdtContent>
              <w:p w14:paraId="1C831339" w14:textId="0D88B710" w:rsidR="007C0227" w:rsidRPr="007C0227" w:rsidRDefault="007C0227" w:rsidP="007C0227">
                <w:pPr>
                  <w:rPr>
                    <w:sz w:val="22"/>
                    <w:szCs w:val="22"/>
                    <w:lang w:val="en-GB"/>
                  </w:rPr>
                </w:pPr>
                <w:r w:rsidRPr="007C0227">
                  <w:rPr>
                    <w:sz w:val="22"/>
                    <w:szCs w:val="22"/>
                    <w:lang w:val="en-GB"/>
                  </w:rPr>
                  <w:t>Essential</w:t>
                </w:r>
              </w:p>
            </w:sdtContent>
          </w:sdt>
        </w:tc>
        <w:tc>
          <w:tcPr>
            <w:tcW w:w="2099" w:type="dxa"/>
          </w:tcPr>
          <w:sdt>
            <w:sdtPr>
              <w:rPr>
                <w:sz w:val="22"/>
                <w:szCs w:val="22"/>
                <w:lang w:val="en-GB"/>
              </w:rPr>
              <w:id w:val="540179160"/>
              <w:placeholder>
                <w:docPart w:val="90EDFA0469CE43B88782C4C50A8480E6"/>
              </w:placeholder>
              <w:comboBox>
                <w:listItem w:displayText="Shortlisting" w:value="Shortlisting"/>
                <w:listItem w:displayText="Interview" w:value="Interview"/>
                <w:listItem w:displayText="Shortlisting / Interview" w:value="Shortlisting / Interview"/>
              </w:comboBox>
            </w:sdtPr>
            <w:sdtEndPr/>
            <w:sdtContent>
              <w:p w14:paraId="6B852854" w14:textId="02386F5F" w:rsidR="007C0227" w:rsidRPr="007C0227" w:rsidRDefault="007C0227" w:rsidP="007C0227">
                <w:pPr>
                  <w:rPr>
                    <w:sz w:val="22"/>
                    <w:szCs w:val="22"/>
                    <w:lang w:val="en-GB"/>
                  </w:rPr>
                </w:pPr>
                <w:r w:rsidRPr="007C0227">
                  <w:rPr>
                    <w:sz w:val="22"/>
                    <w:szCs w:val="22"/>
                    <w:lang w:val="en-GB"/>
                  </w:rPr>
                  <w:t>Shortlisting / Interview</w:t>
                </w:r>
              </w:p>
            </w:sdtContent>
          </w:sdt>
        </w:tc>
      </w:tr>
      <w:tr w:rsidR="00E64ABC" w:rsidRPr="00B47B3D" w14:paraId="7A97B3CA" w14:textId="77777777">
        <w:tc>
          <w:tcPr>
            <w:tcW w:w="5665" w:type="dxa"/>
          </w:tcPr>
          <w:p w14:paraId="35F81176" w14:textId="77777777" w:rsidR="00E64ABC" w:rsidRDefault="00E64ABC">
            <w:pPr>
              <w:rPr>
                <w:lang w:val="en-GB"/>
              </w:rPr>
            </w:pPr>
            <w:r w:rsidRPr="00221417">
              <w:rPr>
                <w:rFonts w:ascii="Calibri" w:eastAsia="Times New Roman" w:hAnsi="Calibri" w:cs="Calibri"/>
                <w:color w:val="000000"/>
                <w:sz w:val="22"/>
                <w:szCs w:val="22"/>
                <w:lang w:eastAsia="en-GB"/>
              </w:rPr>
              <w:t>Experience of using a database, preferably a CRM database</w:t>
            </w:r>
          </w:p>
        </w:tc>
        <w:tc>
          <w:tcPr>
            <w:tcW w:w="1276" w:type="dxa"/>
          </w:tcPr>
          <w:sdt>
            <w:sdtPr>
              <w:rPr>
                <w:lang w:val="en-GB"/>
              </w:rPr>
              <w:id w:val="-1632636128"/>
              <w:placeholder>
                <w:docPart w:val="1F44F709B4C44DE0BB91C40F8BE97C73"/>
              </w:placeholder>
              <w:comboBox>
                <w:listItem w:displayText="Essential" w:value="Essential"/>
                <w:listItem w:displayText="Desirable" w:value="Desirable"/>
              </w:comboBox>
            </w:sdtPr>
            <w:sdtEndPr/>
            <w:sdtContent>
              <w:p w14:paraId="08C2A8D2" w14:textId="77777777" w:rsidR="00E64ABC" w:rsidRDefault="00E64ABC">
                <w:pPr>
                  <w:rPr>
                    <w:lang w:val="en-GB"/>
                  </w:rPr>
                </w:pPr>
                <w:r>
                  <w:rPr>
                    <w:lang w:val="en-GB"/>
                  </w:rPr>
                  <w:t>Desirable</w:t>
                </w:r>
              </w:p>
            </w:sdtContent>
          </w:sdt>
        </w:tc>
        <w:tc>
          <w:tcPr>
            <w:tcW w:w="2099" w:type="dxa"/>
          </w:tcPr>
          <w:sdt>
            <w:sdtPr>
              <w:rPr>
                <w:sz w:val="22"/>
                <w:szCs w:val="22"/>
                <w:lang w:val="en-GB"/>
              </w:rPr>
              <w:id w:val="1892916586"/>
              <w:placeholder>
                <w:docPart w:val="3A320E80AD2942CBA9B772F85CDB2018"/>
              </w:placeholder>
              <w:comboBox>
                <w:listItem w:displayText="Shortlisting" w:value="Shortlisting"/>
                <w:listItem w:displayText="Interview" w:value="Interview"/>
                <w:listItem w:displayText="Shortlisting / Interview" w:value="Shortlisting / Interview"/>
              </w:comboBox>
            </w:sdtPr>
            <w:sdtEndPr/>
            <w:sdtContent>
              <w:p w14:paraId="2ED348AC" w14:textId="50FE4A18" w:rsidR="00E64ABC" w:rsidRPr="00E64ABC" w:rsidRDefault="00E64ABC">
                <w:pPr>
                  <w:rPr>
                    <w:sz w:val="22"/>
                    <w:szCs w:val="22"/>
                    <w:lang w:val="en-GB"/>
                  </w:rPr>
                </w:pPr>
                <w:r w:rsidRPr="00E64ABC">
                  <w:rPr>
                    <w:sz w:val="22"/>
                    <w:szCs w:val="22"/>
                    <w:lang w:val="en-GB"/>
                  </w:rPr>
                  <w:t>Shortlisting / Interview</w:t>
                </w:r>
              </w:p>
            </w:sdtContent>
          </w:sdt>
        </w:tc>
      </w:tr>
      <w:tr w:rsidR="007C0227" w:rsidRPr="00B47B3D" w14:paraId="4D17FB7E" w14:textId="77777777">
        <w:tc>
          <w:tcPr>
            <w:tcW w:w="5665" w:type="dxa"/>
            <w:tcBorders>
              <w:bottom w:val="single" w:sz="4" w:space="0" w:color="auto"/>
            </w:tcBorders>
          </w:tcPr>
          <w:p w14:paraId="1FFAF774" w14:textId="3BEE4362" w:rsidR="007C0227" w:rsidRDefault="007C0227" w:rsidP="00E64ABC">
            <w:pPr>
              <w:rPr>
                <w:lang w:val="en-GB"/>
              </w:rPr>
            </w:pPr>
            <w:r w:rsidRPr="00E64ABC">
              <w:rPr>
                <w:rFonts w:ascii="Calibri" w:eastAsia="Times New Roman" w:hAnsi="Calibri" w:cs="Calibri"/>
                <w:color w:val="000000"/>
                <w:sz w:val="22"/>
                <w:szCs w:val="22"/>
                <w:lang w:eastAsia="en-GB"/>
              </w:rPr>
              <w:t>Experience of working for a non-profit / charity / museum sector</w:t>
            </w:r>
          </w:p>
        </w:tc>
        <w:tc>
          <w:tcPr>
            <w:tcW w:w="1276" w:type="dxa"/>
            <w:tcBorders>
              <w:bottom w:val="single" w:sz="4" w:space="0" w:color="auto"/>
            </w:tcBorders>
          </w:tcPr>
          <w:p w14:paraId="79F3D722" w14:textId="773021C4" w:rsidR="007C0227" w:rsidRDefault="007C0227" w:rsidP="007C0227">
            <w:pPr>
              <w:rPr>
                <w:lang w:val="en-GB"/>
              </w:rPr>
            </w:pPr>
            <w:r>
              <w:rPr>
                <w:lang w:val="en-GB"/>
              </w:rPr>
              <w:t>Desirable</w:t>
            </w:r>
          </w:p>
        </w:tc>
        <w:tc>
          <w:tcPr>
            <w:tcW w:w="2099" w:type="dxa"/>
            <w:tcBorders>
              <w:bottom w:val="single" w:sz="4" w:space="0" w:color="auto"/>
            </w:tcBorders>
          </w:tcPr>
          <w:sdt>
            <w:sdtPr>
              <w:rPr>
                <w:sz w:val="22"/>
                <w:szCs w:val="22"/>
                <w:lang w:val="en-GB"/>
              </w:rPr>
              <w:id w:val="-140420052"/>
              <w:placeholder>
                <w:docPart w:val="6F9F27E390F94BF5945385A91E8C5B5B"/>
              </w:placeholder>
              <w:comboBox>
                <w:listItem w:displayText="Shortlisting" w:value="Shortlisting"/>
                <w:listItem w:displayText="Interview" w:value="Interview"/>
                <w:listItem w:displayText="Shortlisting / Interview" w:value="Shortlisting / Interview"/>
              </w:comboBox>
            </w:sdtPr>
            <w:sdtEndPr/>
            <w:sdtContent>
              <w:p w14:paraId="1A9123D2" w14:textId="5BF53361" w:rsidR="007C0227" w:rsidRPr="00E64ABC" w:rsidRDefault="007C0227" w:rsidP="007C0227">
                <w:pPr>
                  <w:rPr>
                    <w:sz w:val="22"/>
                    <w:szCs w:val="22"/>
                    <w:lang w:val="en-GB"/>
                  </w:rPr>
                </w:pPr>
                <w:r w:rsidRPr="00E64ABC">
                  <w:rPr>
                    <w:sz w:val="22"/>
                    <w:szCs w:val="22"/>
                    <w:lang w:val="en-GB"/>
                  </w:rPr>
                  <w:t>Shortlisting / Interview</w:t>
                </w:r>
              </w:p>
            </w:sdtContent>
          </w:sdt>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8D04C8" w:rsidRPr="00B47B3D" w14:paraId="674E84B1" w14:textId="77777777" w:rsidTr="00CE0D49">
        <w:tc>
          <w:tcPr>
            <w:tcW w:w="5665" w:type="dxa"/>
            <w:tcBorders>
              <w:top w:val="single" w:sz="4" w:space="0" w:color="auto"/>
            </w:tcBorders>
            <w:shd w:val="clear" w:color="auto" w:fill="D9D9D9" w:themeFill="background1" w:themeFillShade="D9"/>
          </w:tcPr>
          <w:p w14:paraId="2703AB09" w14:textId="77777777" w:rsidR="008D04C8" w:rsidRPr="00B47B3D" w:rsidRDefault="008D04C8">
            <w:pPr>
              <w:pStyle w:val="Heading2"/>
              <w:keepNext/>
              <w:rPr>
                <w:lang w:val="en-GB"/>
              </w:rPr>
            </w:pPr>
            <w:r>
              <w:rPr>
                <w:lang w:val="en-GB"/>
              </w:rPr>
              <w:t>Skills</w:t>
            </w:r>
          </w:p>
        </w:tc>
        <w:tc>
          <w:tcPr>
            <w:tcW w:w="1276" w:type="dxa"/>
            <w:tcBorders>
              <w:top w:val="single" w:sz="4" w:space="0" w:color="auto"/>
            </w:tcBorders>
            <w:shd w:val="clear" w:color="auto" w:fill="D9D9D9" w:themeFill="background1" w:themeFillShade="D9"/>
          </w:tcPr>
          <w:p w14:paraId="52C541C6" w14:textId="77777777" w:rsidR="008D04C8" w:rsidRPr="00B47B3D" w:rsidRDefault="008D04C8">
            <w:pPr>
              <w:pStyle w:val="Heading2"/>
              <w:keepNext/>
              <w:rPr>
                <w:lang w:val="en-GB"/>
              </w:rPr>
            </w:pPr>
            <w:r>
              <w:rPr>
                <w:lang w:val="en-GB"/>
              </w:rPr>
              <w:t>Importance</w:t>
            </w:r>
          </w:p>
        </w:tc>
        <w:tc>
          <w:tcPr>
            <w:tcW w:w="2099" w:type="dxa"/>
            <w:tcBorders>
              <w:top w:val="single" w:sz="4" w:space="0" w:color="auto"/>
            </w:tcBorders>
            <w:shd w:val="clear" w:color="auto" w:fill="D9D9D9" w:themeFill="background1" w:themeFillShade="D9"/>
          </w:tcPr>
          <w:p w14:paraId="74792A09" w14:textId="77777777" w:rsidR="008D04C8" w:rsidRPr="00B47B3D" w:rsidRDefault="008D04C8">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8D04C8" w:rsidRPr="00B47B3D" w14:paraId="2DBE23D6" w14:textId="77777777">
        <w:tc>
          <w:tcPr>
            <w:tcW w:w="5665" w:type="dxa"/>
          </w:tcPr>
          <w:sdt>
            <w:sdtPr>
              <w:rPr>
                <w:lang w:val="en-GB"/>
              </w:rPr>
              <w:alias w:val="Experience"/>
              <w:tag w:val="Experience"/>
              <w:id w:val="-1698461134"/>
              <w:placeholder>
                <w:docPart w:val="4D4A963CA75F43D485E76DDD52A62665"/>
              </w:placeholder>
              <w15:appearance w15:val="hidden"/>
            </w:sdtPr>
            <w:sdtEndPr/>
            <w:sdtContent>
              <w:p w14:paraId="640114FC" w14:textId="5FFD7151" w:rsidR="008D04C8" w:rsidRDefault="00906C50">
                <w:pPr>
                  <w:rPr>
                    <w:lang w:val="en-GB"/>
                  </w:rPr>
                </w:pPr>
                <w:r w:rsidRPr="00221417">
                  <w:rPr>
                    <w:rFonts w:ascii="Calibri" w:eastAsia="Times New Roman" w:hAnsi="Calibri" w:cs="Calibri"/>
                    <w:color w:val="000000"/>
                    <w:sz w:val="22"/>
                    <w:szCs w:val="22"/>
                    <w:lang w:eastAsia="en-GB"/>
                  </w:rPr>
                  <w:t xml:space="preserve">Experience of communicating with a wide range of individuals and </w:t>
                </w:r>
                <w:proofErr w:type="spellStart"/>
                <w:r w:rsidRPr="00221417">
                  <w:rPr>
                    <w:rFonts w:ascii="Calibri" w:eastAsia="Times New Roman" w:hAnsi="Calibri" w:cs="Calibri"/>
                    <w:color w:val="000000"/>
                    <w:sz w:val="22"/>
                    <w:szCs w:val="22"/>
                    <w:lang w:eastAsia="en-GB"/>
                  </w:rPr>
                  <w:t>organisations</w:t>
                </w:r>
                <w:proofErr w:type="spellEnd"/>
                <w:r w:rsidRPr="00221417">
                  <w:rPr>
                    <w:rFonts w:ascii="Calibri" w:eastAsia="Times New Roman" w:hAnsi="Calibri" w:cs="Calibri"/>
                    <w:color w:val="000000"/>
                    <w:sz w:val="22"/>
                    <w:szCs w:val="22"/>
                    <w:lang w:eastAsia="en-GB"/>
                  </w:rPr>
                  <w:t xml:space="preserve"> </w:t>
                </w:r>
              </w:p>
            </w:sdtContent>
          </w:sdt>
        </w:tc>
        <w:tc>
          <w:tcPr>
            <w:tcW w:w="1276" w:type="dxa"/>
          </w:tcPr>
          <w:sdt>
            <w:sdtPr>
              <w:rPr>
                <w:lang w:val="en-GB"/>
              </w:rPr>
              <w:id w:val="-41449205"/>
              <w:placeholder>
                <w:docPart w:val="3C557FFFA53E4EB9AA594BC5710A115B"/>
              </w:placeholder>
              <w:comboBox>
                <w:listItem w:displayText="Essential" w:value="Essential"/>
                <w:listItem w:displayText="Desirable" w:value="Desirable"/>
              </w:comboBox>
            </w:sdtPr>
            <w:sdtEndPr/>
            <w:sdtContent>
              <w:p w14:paraId="188EF937" w14:textId="77777777" w:rsidR="008D04C8" w:rsidRDefault="00B6367D">
                <w:pPr>
                  <w:rPr>
                    <w:lang w:val="en-GB"/>
                  </w:rPr>
                </w:pPr>
                <w:r>
                  <w:rPr>
                    <w:lang w:val="en-GB"/>
                  </w:rPr>
                  <w:t>Essential</w:t>
                </w:r>
              </w:p>
            </w:sdtContent>
          </w:sdt>
        </w:tc>
        <w:tc>
          <w:tcPr>
            <w:tcW w:w="2099" w:type="dxa"/>
          </w:tcPr>
          <w:sdt>
            <w:sdtPr>
              <w:rPr>
                <w:lang w:val="en-GB"/>
              </w:rPr>
              <w:id w:val="2080016960"/>
              <w:placeholder>
                <w:docPart w:val="F96246E007184EA2B48AF555246E1697"/>
              </w:placeholder>
              <w:comboBox>
                <w:listItem w:displayText="Shortlisting" w:value="Shortlisting"/>
                <w:listItem w:displayText="Interview" w:value="Interview"/>
                <w:listItem w:displayText="Shortlisting / Interview" w:value="Shortlisting / Interview"/>
              </w:comboBox>
            </w:sdtPr>
            <w:sdtEndPr/>
            <w:sdtContent>
              <w:p w14:paraId="3FFB7B83" w14:textId="320331EA" w:rsidR="008D04C8" w:rsidRDefault="00BC3FE9">
                <w:pPr>
                  <w:rPr>
                    <w:lang w:val="en-GB"/>
                  </w:rPr>
                </w:pPr>
                <w:r>
                  <w:rPr>
                    <w:lang w:val="en-GB"/>
                  </w:rPr>
                  <w:t>Interview</w:t>
                </w:r>
              </w:p>
            </w:sdtContent>
          </w:sdt>
        </w:tc>
      </w:tr>
      <w:tr w:rsidR="00906C50" w:rsidRPr="00B47B3D" w14:paraId="69BB87E4" w14:textId="77777777">
        <w:tc>
          <w:tcPr>
            <w:tcW w:w="5665" w:type="dxa"/>
          </w:tcPr>
          <w:p w14:paraId="320D348A" w14:textId="3CF2FA7E" w:rsidR="00906C50" w:rsidRDefault="00906C50" w:rsidP="00906C50">
            <w:pPr>
              <w:rPr>
                <w:lang w:val="en-GB"/>
              </w:rPr>
            </w:pPr>
            <w:r w:rsidRPr="00221417">
              <w:rPr>
                <w:rFonts w:ascii="Calibri" w:eastAsia="Times New Roman" w:hAnsi="Calibri" w:cs="Calibri"/>
                <w:color w:val="000000"/>
                <w:sz w:val="22"/>
                <w:szCs w:val="22"/>
                <w:lang w:eastAsia="en-GB"/>
              </w:rPr>
              <w:t xml:space="preserve">Excellent communication skills both written and verbal  </w:t>
            </w:r>
          </w:p>
        </w:tc>
        <w:tc>
          <w:tcPr>
            <w:tcW w:w="1276" w:type="dxa"/>
          </w:tcPr>
          <w:sdt>
            <w:sdtPr>
              <w:rPr>
                <w:lang w:val="en-GB"/>
              </w:rPr>
              <w:id w:val="-1982078503"/>
              <w:placeholder>
                <w:docPart w:val="BA7700368C1F4221889968CF85A09A68"/>
              </w:placeholder>
              <w:comboBox>
                <w:listItem w:displayText="Essential" w:value="Essential"/>
                <w:listItem w:displayText="Desirable" w:value="Desirable"/>
              </w:comboBox>
            </w:sdtPr>
            <w:sdtEndPr/>
            <w:sdtContent>
              <w:p w14:paraId="3FA54E27" w14:textId="6DB4AB7D" w:rsidR="00906C50" w:rsidRDefault="00906C50" w:rsidP="00906C50">
                <w:pPr>
                  <w:rPr>
                    <w:lang w:val="en-GB"/>
                  </w:rPr>
                </w:pPr>
                <w:r>
                  <w:rPr>
                    <w:lang w:val="en-GB"/>
                  </w:rPr>
                  <w:t>Essential</w:t>
                </w:r>
              </w:p>
            </w:sdtContent>
          </w:sdt>
        </w:tc>
        <w:tc>
          <w:tcPr>
            <w:tcW w:w="2099" w:type="dxa"/>
          </w:tcPr>
          <w:sdt>
            <w:sdtPr>
              <w:rPr>
                <w:lang w:val="en-GB"/>
              </w:rPr>
              <w:id w:val="-1647812463"/>
              <w:placeholder>
                <w:docPart w:val="5C776DD36FCA4D20BE4366A4F28EDC45"/>
              </w:placeholder>
              <w:comboBox>
                <w:listItem w:displayText="Shortlisting" w:value="Shortlisting"/>
                <w:listItem w:displayText="Interview" w:value="Interview"/>
                <w:listItem w:displayText="Shortlisting / Interview" w:value="Shortlisting / Interview"/>
              </w:comboBox>
            </w:sdtPr>
            <w:sdtEndPr/>
            <w:sdtContent>
              <w:p w14:paraId="43B3F49A" w14:textId="2BB995E0" w:rsidR="00906C50" w:rsidRDefault="00906C50" w:rsidP="00906C50">
                <w:pPr>
                  <w:rPr>
                    <w:lang w:val="en-GB"/>
                  </w:rPr>
                </w:pPr>
                <w:r>
                  <w:rPr>
                    <w:lang w:val="en-GB"/>
                  </w:rPr>
                  <w:t>Interview</w:t>
                </w:r>
              </w:p>
            </w:sdtContent>
          </w:sdt>
        </w:tc>
      </w:tr>
      <w:tr w:rsidR="00906C50" w:rsidRPr="00B47B3D" w14:paraId="08454231" w14:textId="77777777">
        <w:tc>
          <w:tcPr>
            <w:tcW w:w="5665" w:type="dxa"/>
          </w:tcPr>
          <w:p w14:paraId="64E9BA33" w14:textId="5C026F21" w:rsidR="00906C50" w:rsidRDefault="00906C50" w:rsidP="00906C50">
            <w:pPr>
              <w:rPr>
                <w:lang w:val="en-GB"/>
              </w:rPr>
            </w:pPr>
            <w:r w:rsidRPr="00221417">
              <w:rPr>
                <w:rFonts w:ascii="Calibri" w:eastAsia="Times New Roman" w:hAnsi="Calibri" w:cs="Calibri"/>
                <w:color w:val="000000"/>
                <w:sz w:val="22"/>
                <w:szCs w:val="22"/>
                <w:lang w:eastAsia="en-GB"/>
              </w:rPr>
              <w:t>Ability to work independently and as part of a team</w:t>
            </w:r>
          </w:p>
        </w:tc>
        <w:tc>
          <w:tcPr>
            <w:tcW w:w="1276" w:type="dxa"/>
          </w:tcPr>
          <w:sdt>
            <w:sdtPr>
              <w:rPr>
                <w:lang w:val="en-GB"/>
              </w:rPr>
              <w:id w:val="601842117"/>
              <w:placeholder>
                <w:docPart w:val="F073A314F85045B0AEA39D1EAB5D869F"/>
              </w:placeholder>
              <w:comboBox>
                <w:listItem w:displayText="Essential" w:value="Essential"/>
                <w:listItem w:displayText="Desirable" w:value="Desirable"/>
              </w:comboBox>
            </w:sdtPr>
            <w:sdtEndPr/>
            <w:sdtContent>
              <w:p w14:paraId="75992C29" w14:textId="2EF429C7" w:rsidR="00906C50" w:rsidRDefault="00906C50" w:rsidP="00906C50">
                <w:pPr>
                  <w:rPr>
                    <w:lang w:val="en-GB"/>
                  </w:rPr>
                </w:pPr>
                <w:r>
                  <w:rPr>
                    <w:lang w:val="en-GB"/>
                  </w:rPr>
                  <w:t>Essential</w:t>
                </w:r>
              </w:p>
            </w:sdtContent>
          </w:sdt>
        </w:tc>
        <w:tc>
          <w:tcPr>
            <w:tcW w:w="2099" w:type="dxa"/>
          </w:tcPr>
          <w:sdt>
            <w:sdtPr>
              <w:rPr>
                <w:lang w:val="en-GB"/>
              </w:rPr>
              <w:id w:val="743831608"/>
              <w:placeholder>
                <w:docPart w:val="1404CAE475604DBB82A214D753C43C24"/>
              </w:placeholder>
              <w:comboBox>
                <w:listItem w:displayText="Shortlisting" w:value="Shortlisting"/>
                <w:listItem w:displayText="Interview" w:value="Interview"/>
                <w:listItem w:displayText="Shortlisting / Interview" w:value="Shortlisting / Interview"/>
              </w:comboBox>
            </w:sdtPr>
            <w:sdtEndPr/>
            <w:sdtContent>
              <w:p w14:paraId="104027D8" w14:textId="5DE6BB3C" w:rsidR="00906C50" w:rsidRDefault="00906C50" w:rsidP="00906C50">
                <w:pPr>
                  <w:rPr>
                    <w:lang w:val="en-GB"/>
                  </w:rPr>
                </w:pPr>
                <w:r>
                  <w:rPr>
                    <w:lang w:val="en-GB"/>
                  </w:rPr>
                  <w:t>Interview</w:t>
                </w:r>
              </w:p>
            </w:sdtContent>
          </w:sdt>
        </w:tc>
      </w:tr>
      <w:tr w:rsidR="00906C50" w:rsidRPr="00B47B3D" w14:paraId="5136ADAB" w14:textId="77777777">
        <w:tc>
          <w:tcPr>
            <w:tcW w:w="5665" w:type="dxa"/>
          </w:tcPr>
          <w:p w14:paraId="512860FD" w14:textId="0254211C" w:rsidR="00906C50" w:rsidRDefault="00906C50" w:rsidP="00906C50">
            <w:pPr>
              <w:rPr>
                <w:lang w:val="en-GB"/>
              </w:rPr>
            </w:pPr>
            <w:r w:rsidRPr="00221417">
              <w:rPr>
                <w:rFonts w:ascii="Calibri" w:eastAsia="Times New Roman" w:hAnsi="Calibri" w:cs="Calibri"/>
                <w:color w:val="000000"/>
                <w:sz w:val="22"/>
                <w:szCs w:val="22"/>
                <w:lang w:eastAsia="en-GB"/>
              </w:rPr>
              <w:t xml:space="preserve">Ability to </w:t>
            </w:r>
            <w:proofErr w:type="spellStart"/>
            <w:r w:rsidRPr="00221417">
              <w:rPr>
                <w:rFonts w:ascii="Calibri" w:eastAsia="Times New Roman" w:hAnsi="Calibri" w:cs="Calibri"/>
                <w:color w:val="000000"/>
                <w:sz w:val="22"/>
                <w:szCs w:val="22"/>
                <w:lang w:eastAsia="en-GB"/>
              </w:rPr>
              <w:t>prioritise</w:t>
            </w:r>
            <w:proofErr w:type="spellEnd"/>
            <w:r w:rsidRPr="00221417">
              <w:rPr>
                <w:rFonts w:ascii="Calibri" w:eastAsia="Times New Roman" w:hAnsi="Calibri" w:cs="Calibri"/>
                <w:color w:val="000000"/>
                <w:sz w:val="22"/>
                <w:szCs w:val="22"/>
                <w:lang w:eastAsia="en-GB"/>
              </w:rPr>
              <w:t xml:space="preserve"> work and to respond to </w:t>
            </w:r>
            <w:r w:rsidR="000412DA">
              <w:rPr>
                <w:rFonts w:ascii="Calibri" w:eastAsia="Times New Roman" w:hAnsi="Calibri" w:cs="Calibri"/>
                <w:color w:val="000000"/>
                <w:sz w:val="22"/>
                <w:szCs w:val="22"/>
                <w:lang w:eastAsia="en-GB"/>
              </w:rPr>
              <w:t xml:space="preserve">enquiries </w:t>
            </w:r>
            <w:r w:rsidRPr="00221417">
              <w:rPr>
                <w:rFonts w:ascii="Calibri" w:eastAsia="Times New Roman" w:hAnsi="Calibri" w:cs="Calibri"/>
                <w:color w:val="000000"/>
                <w:sz w:val="22"/>
                <w:szCs w:val="22"/>
                <w:lang w:eastAsia="en-GB"/>
              </w:rPr>
              <w:t xml:space="preserve">in a timely manner </w:t>
            </w:r>
          </w:p>
        </w:tc>
        <w:tc>
          <w:tcPr>
            <w:tcW w:w="1276" w:type="dxa"/>
          </w:tcPr>
          <w:sdt>
            <w:sdtPr>
              <w:rPr>
                <w:lang w:val="en-GB"/>
              </w:rPr>
              <w:id w:val="623510546"/>
              <w:placeholder>
                <w:docPart w:val="C1FABB36752845D4A4D910974C618B77"/>
              </w:placeholder>
              <w:comboBox>
                <w:listItem w:displayText="Essential" w:value="Essential"/>
                <w:listItem w:displayText="Desirable" w:value="Desirable"/>
              </w:comboBox>
            </w:sdtPr>
            <w:sdtEndPr/>
            <w:sdtContent>
              <w:p w14:paraId="151DBD14" w14:textId="2D658F89" w:rsidR="00906C50" w:rsidRDefault="00906C50" w:rsidP="00906C50">
                <w:pPr>
                  <w:rPr>
                    <w:lang w:val="en-GB"/>
                  </w:rPr>
                </w:pPr>
                <w:r>
                  <w:rPr>
                    <w:lang w:val="en-GB"/>
                  </w:rPr>
                  <w:t>Essential</w:t>
                </w:r>
              </w:p>
            </w:sdtContent>
          </w:sdt>
        </w:tc>
        <w:tc>
          <w:tcPr>
            <w:tcW w:w="2099" w:type="dxa"/>
          </w:tcPr>
          <w:sdt>
            <w:sdtPr>
              <w:rPr>
                <w:lang w:val="en-GB"/>
              </w:rPr>
              <w:id w:val="1910116156"/>
              <w:placeholder>
                <w:docPart w:val="4F4CA76E9BB5484982F3313C4235F415"/>
              </w:placeholder>
              <w:comboBox>
                <w:listItem w:displayText="Shortlisting" w:value="Shortlisting"/>
                <w:listItem w:displayText="Interview" w:value="Interview"/>
                <w:listItem w:displayText="Shortlisting / Interview" w:value="Shortlisting / Interview"/>
              </w:comboBox>
            </w:sdtPr>
            <w:sdtEndPr/>
            <w:sdtContent>
              <w:p w14:paraId="30EB62B6" w14:textId="168C4701" w:rsidR="00906C50" w:rsidRDefault="00906C50" w:rsidP="00906C50">
                <w:pPr>
                  <w:rPr>
                    <w:lang w:val="en-GB"/>
                  </w:rPr>
                </w:pPr>
                <w:r>
                  <w:rPr>
                    <w:lang w:val="en-GB"/>
                  </w:rPr>
                  <w:t>Interview</w:t>
                </w:r>
              </w:p>
            </w:sdtContent>
          </w:sdt>
        </w:tc>
      </w:tr>
      <w:tr w:rsidR="00906C50" w:rsidRPr="00B47B3D" w14:paraId="05644024" w14:textId="77777777">
        <w:tc>
          <w:tcPr>
            <w:tcW w:w="5665" w:type="dxa"/>
          </w:tcPr>
          <w:p w14:paraId="4619ED61" w14:textId="4D24A0E8" w:rsidR="00906C50" w:rsidRDefault="00906C50" w:rsidP="00906C50">
            <w:pPr>
              <w:rPr>
                <w:lang w:val="en-GB"/>
              </w:rPr>
            </w:pPr>
            <w:r w:rsidRPr="00221417">
              <w:rPr>
                <w:rFonts w:ascii="Calibri" w:eastAsia="Times New Roman" w:hAnsi="Calibri" w:cs="Calibri"/>
                <w:color w:val="000000"/>
                <w:sz w:val="22"/>
                <w:szCs w:val="22"/>
                <w:lang w:eastAsia="en-GB"/>
              </w:rPr>
              <w:t>Ability to manage a varied workload and work on own initiative to multiple deadlines</w:t>
            </w:r>
          </w:p>
        </w:tc>
        <w:tc>
          <w:tcPr>
            <w:tcW w:w="1276" w:type="dxa"/>
          </w:tcPr>
          <w:sdt>
            <w:sdtPr>
              <w:rPr>
                <w:lang w:val="en-GB"/>
              </w:rPr>
              <w:id w:val="19589536"/>
              <w:placeholder>
                <w:docPart w:val="93530F448A27471E86C7FBEF9C96B57A"/>
              </w:placeholder>
              <w:comboBox>
                <w:listItem w:displayText="Essential" w:value="Essential"/>
                <w:listItem w:displayText="Desirable" w:value="Desirable"/>
              </w:comboBox>
            </w:sdtPr>
            <w:sdtEndPr/>
            <w:sdtContent>
              <w:p w14:paraId="6BB47DCC" w14:textId="68AE8D23" w:rsidR="00906C50" w:rsidRDefault="00906C50" w:rsidP="00906C50">
                <w:pPr>
                  <w:rPr>
                    <w:lang w:val="en-GB"/>
                  </w:rPr>
                </w:pPr>
                <w:r>
                  <w:rPr>
                    <w:lang w:val="en-GB"/>
                  </w:rPr>
                  <w:t>Essential</w:t>
                </w:r>
              </w:p>
            </w:sdtContent>
          </w:sdt>
        </w:tc>
        <w:tc>
          <w:tcPr>
            <w:tcW w:w="2099" w:type="dxa"/>
          </w:tcPr>
          <w:sdt>
            <w:sdtPr>
              <w:rPr>
                <w:lang w:val="en-GB"/>
              </w:rPr>
              <w:id w:val="511027907"/>
              <w:placeholder>
                <w:docPart w:val="5462EC7D02184395BA4C7C51AE5FECF6"/>
              </w:placeholder>
              <w:comboBox>
                <w:listItem w:displayText="Shortlisting" w:value="Shortlisting"/>
                <w:listItem w:displayText="Interview" w:value="Interview"/>
                <w:listItem w:displayText="Shortlisting / Interview" w:value="Shortlisting / Interview"/>
              </w:comboBox>
            </w:sdtPr>
            <w:sdtEndPr/>
            <w:sdtContent>
              <w:p w14:paraId="064AF9F8" w14:textId="63A69755" w:rsidR="00906C50" w:rsidRDefault="00906C50" w:rsidP="00906C50">
                <w:pPr>
                  <w:rPr>
                    <w:lang w:val="en-GB"/>
                  </w:rPr>
                </w:pPr>
                <w:r>
                  <w:rPr>
                    <w:lang w:val="en-GB"/>
                  </w:rPr>
                  <w:t>Interview</w:t>
                </w:r>
              </w:p>
            </w:sdtContent>
          </w:sdt>
        </w:tc>
      </w:tr>
      <w:tr w:rsidR="000412DA" w:rsidRPr="00B47B3D" w14:paraId="7DE1744F" w14:textId="77777777">
        <w:tc>
          <w:tcPr>
            <w:tcW w:w="5665" w:type="dxa"/>
          </w:tcPr>
          <w:p w14:paraId="231BD262" w14:textId="0DAFE7BB" w:rsidR="00CB16FA" w:rsidRDefault="000412DA" w:rsidP="000B6795">
            <w:pPr>
              <w:rPr>
                <w:lang w:val="en-GB"/>
              </w:rPr>
            </w:pPr>
            <w:r w:rsidRPr="00221417">
              <w:rPr>
                <w:rFonts w:ascii="Calibri" w:eastAsia="Times New Roman" w:hAnsi="Calibri" w:cs="Calibri"/>
                <w:color w:val="000000"/>
                <w:sz w:val="22"/>
                <w:szCs w:val="22"/>
                <w:lang w:eastAsia="en-GB"/>
              </w:rPr>
              <w:t>Attention to detail and ability to think analytically</w:t>
            </w:r>
          </w:p>
        </w:tc>
        <w:tc>
          <w:tcPr>
            <w:tcW w:w="1276" w:type="dxa"/>
          </w:tcPr>
          <w:sdt>
            <w:sdtPr>
              <w:rPr>
                <w:lang w:val="en-GB"/>
              </w:rPr>
              <w:id w:val="136299867"/>
              <w:placeholder>
                <w:docPart w:val="F7C494EBE117420EAC5BAFC3A69F71BD"/>
              </w:placeholder>
              <w:comboBox>
                <w:listItem w:displayText="Essential" w:value="Essential"/>
                <w:listItem w:displayText="Desirable" w:value="Desirable"/>
              </w:comboBox>
            </w:sdtPr>
            <w:sdtEndPr/>
            <w:sdtContent>
              <w:p w14:paraId="7D62CC18" w14:textId="6FCF63B4" w:rsidR="000412DA" w:rsidRDefault="000412DA" w:rsidP="000412DA">
                <w:pPr>
                  <w:rPr>
                    <w:lang w:val="en-GB"/>
                  </w:rPr>
                </w:pPr>
                <w:r>
                  <w:rPr>
                    <w:lang w:val="en-GB"/>
                  </w:rPr>
                  <w:t>Essential</w:t>
                </w:r>
              </w:p>
            </w:sdtContent>
          </w:sdt>
        </w:tc>
        <w:tc>
          <w:tcPr>
            <w:tcW w:w="2099" w:type="dxa"/>
          </w:tcPr>
          <w:sdt>
            <w:sdtPr>
              <w:rPr>
                <w:lang w:val="en-GB"/>
              </w:rPr>
              <w:id w:val="-1831366484"/>
              <w:placeholder>
                <w:docPart w:val="CA5BC4B662CB44F2B13A82A0529C6D89"/>
              </w:placeholder>
              <w:comboBox>
                <w:listItem w:displayText="Shortlisting" w:value="Shortlisting"/>
                <w:listItem w:displayText="Interview" w:value="Interview"/>
                <w:listItem w:displayText="Shortlisting / Interview" w:value="Shortlisting / Interview"/>
              </w:comboBox>
            </w:sdtPr>
            <w:sdtEndPr/>
            <w:sdtContent>
              <w:p w14:paraId="523CB465" w14:textId="3D4EC903" w:rsidR="000412DA" w:rsidRDefault="000412DA" w:rsidP="000412DA">
                <w:pPr>
                  <w:rPr>
                    <w:lang w:val="en-GB"/>
                  </w:rPr>
                </w:pPr>
                <w:r>
                  <w:rPr>
                    <w:lang w:val="en-GB"/>
                  </w:rPr>
                  <w:t>Interview</w:t>
                </w:r>
              </w:p>
            </w:sdtContent>
          </w:sdt>
        </w:tc>
      </w:tr>
      <w:tr w:rsidR="000412DA" w:rsidRPr="00B47B3D" w14:paraId="4293A3CB" w14:textId="77777777">
        <w:tc>
          <w:tcPr>
            <w:tcW w:w="5665" w:type="dxa"/>
          </w:tcPr>
          <w:p w14:paraId="5CFC8982" w14:textId="3779F6B8" w:rsidR="000412DA" w:rsidRDefault="000412DA" w:rsidP="000412DA">
            <w:pPr>
              <w:rPr>
                <w:lang w:val="en-GB"/>
              </w:rPr>
            </w:pPr>
            <w:r w:rsidRPr="00221417">
              <w:rPr>
                <w:rFonts w:ascii="Calibri" w:eastAsia="Times New Roman" w:hAnsi="Calibri" w:cs="Calibri"/>
                <w:color w:val="000000"/>
                <w:sz w:val="22"/>
                <w:szCs w:val="22"/>
                <w:lang w:eastAsia="en-GB"/>
              </w:rPr>
              <w:t>Awareness of Data Protection issues and the ability to work with confidential sensitive information</w:t>
            </w:r>
          </w:p>
        </w:tc>
        <w:tc>
          <w:tcPr>
            <w:tcW w:w="1276" w:type="dxa"/>
          </w:tcPr>
          <w:p w14:paraId="5F3428C0" w14:textId="0E8C7E71" w:rsidR="000412DA" w:rsidRDefault="00E64ABC" w:rsidP="000412DA">
            <w:pPr>
              <w:rPr>
                <w:lang w:val="en-GB"/>
              </w:rPr>
            </w:pPr>
            <w:r>
              <w:rPr>
                <w:lang w:val="en-GB"/>
              </w:rPr>
              <w:t>Desirable</w:t>
            </w:r>
          </w:p>
        </w:tc>
        <w:tc>
          <w:tcPr>
            <w:tcW w:w="2099" w:type="dxa"/>
          </w:tcPr>
          <w:p w14:paraId="6F0C367F" w14:textId="2BE95D19" w:rsidR="000412DA" w:rsidRDefault="00E64ABC" w:rsidP="000412DA">
            <w:pPr>
              <w:rPr>
                <w:lang w:val="en-GB"/>
              </w:rPr>
            </w:pPr>
            <w:r>
              <w:rPr>
                <w:lang w:val="en-GB"/>
              </w:rPr>
              <w:t>Interview</w:t>
            </w: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5A5A45" w:rsidRPr="00B47B3D" w14:paraId="6E9AACEF" w14:textId="77777777" w:rsidTr="005A5A45">
        <w:tc>
          <w:tcPr>
            <w:tcW w:w="5665" w:type="dxa"/>
            <w:tcBorders>
              <w:top w:val="single" w:sz="4" w:space="0" w:color="auto"/>
            </w:tcBorders>
            <w:shd w:val="clear" w:color="auto" w:fill="D9D9D9" w:themeFill="background1" w:themeFillShade="D9"/>
          </w:tcPr>
          <w:p w14:paraId="69DF7DF6" w14:textId="77777777" w:rsidR="005A5A45" w:rsidRPr="00B47B3D" w:rsidRDefault="005A5A45">
            <w:pPr>
              <w:pStyle w:val="Heading2"/>
              <w:keepNext/>
              <w:rPr>
                <w:lang w:val="en-GB"/>
              </w:rPr>
            </w:pPr>
            <w:r>
              <w:rPr>
                <w:bCs/>
                <w:lang w:val="en-GB"/>
              </w:rPr>
              <w:lastRenderedPageBreak/>
              <w:t>Knowledge and understanding</w:t>
            </w:r>
          </w:p>
        </w:tc>
        <w:tc>
          <w:tcPr>
            <w:tcW w:w="1276" w:type="dxa"/>
            <w:tcBorders>
              <w:top w:val="single" w:sz="4" w:space="0" w:color="auto"/>
            </w:tcBorders>
            <w:shd w:val="clear" w:color="auto" w:fill="D9D9D9" w:themeFill="background1" w:themeFillShade="D9"/>
          </w:tcPr>
          <w:p w14:paraId="3DF037E2" w14:textId="77777777" w:rsidR="005A5A45" w:rsidRPr="00B47B3D" w:rsidRDefault="005A5A45">
            <w:pPr>
              <w:pStyle w:val="Heading2"/>
              <w:keepNext/>
              <w:rPr>
                <w:lang w:val="en-GB"/>
              </w:rPr>
            </w:pPr>
            <w:r>
              <w:rPr>
                <w:lang w:val="en-GB"/>
              </w:rPr>
              <w:t>Importance</w:t>
            </w:r>
          </w:p>
        </w:tc>
        <w:tc>
          <w:tcPr>
            <w:tcW w:w="2099" w:type="dxa"/>
            <w:tcBorders>
              <w:top w:val="single" w:sz="4" w:space="0" w:color="auto"/>
            </w:tcBorders>
            <w:shd w:val="clear" w:color="auto" w:fill="D9D9D9" w:themeFill="background1" w:themeFillShade="D9"/>
          </w:tcPr>
          <w:p w14:paraId="439CBA0F" w14:textId="77777777" w:rsidR="005A5A45" w:rsidRPr="00B47B3D" w:rsidRDefault="005A5A45">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4E472D" w:rsidRPr="00B47B3D" w14:paraId="476CA074" w14:textId="77777777">
        <w:tc>
          <w:tcPr>
            <w:tcW w:w="5665" w:type="dxa"/>
            <w:tcBorders>
              <w:bottom w:val="single" w:sz="4" w:space="0" w:color="auto"/>
            </w:tcBorders>
          </w:tcPr>
          <w:sdt>
            <w:sdtPr>
              <w:rPr>
                <w:rFonts w:ascii="Calibri" w:eastAsia="Times New Roman" w:hAnsi="Calibri" w:cs="Calibri"/>
                <w:color w:val="000000"/>
                <w:sz w:val="22"/>
                <w:szCs w:val="22"/>
                <w:lang w:eastAsia="en-GB"/>
              </w:rPr>
              <w:alias w:val="Experience"/>
              <w:tag w:val="Experience"/>
              <w:id w:val="-1449309141"/>
              <w:placeholder>
                <w:docPart w:val="9F00592FE9BB43D49BCBD7E72CD723D2"/>
              </w:placeholder>
              <w15:appearance w15:val="hidden"/>
            </w:sdtPr>
            <w:sdtEndPr/>
            <w:sdtContent>
              <w:p w14:paraId="15FDC593" w14:textId="729B04BD" w:rsidR="004E472D" w:rsidRPr="007C0227" w:rsidRDefault="007C0227" w:rsidP="007C0227">
                <w:pPr>
                  <w:rPr>
                    <w:rFonts w:ascii="Calibri" w:eastAsia="Times New Roman" w:hAnsi="Calibri" w:cs="Calibri"/>
                    <w:color w:val="000000"/>
                    <w:sz w:val="22"/>
                    <w:szCs w:val="22"/>
                    <w:lang w:eastAsia="en-GB"/>
                  </w:rPr>
                </w:pPr>
                <w:r w:rsidRPr="007C0227">
                  <w:rPr>
                    <w:rFonts w:ascii="Calibri" w:eastAsia="Times New Roman" w:hAnsi="Calibri" w:cs="Calibri"/>
                    <w:color w:val="000000"/>
                    <w:sz w:val="22"/>
                    <w:szCs w:val="22"/>
                    <w:lang w:eastAsia="en-GB"/>
                  </w:rPr>
                  <w:t>W</w:t>
                </w:r>
                <w:r w:rsidR="004E472D" w:rsidRPr="007C0227">
                  <w:rPr>
                    <w:rFonts w:ascii="Calibri" w:eastAsia="Times New Roman" w:hAnsi="Calibri" w:cs="Calibri"/>
                    <w:color w:val="000000"/>
                    <w:sz w:val="22"/>
                    <w:szCs w:val="22"/>
                    <w:lang w:eastAsia="en-GB"/>
                  </w:rPr>
                  <w:t>orking knowledge of Charity Law, Data Protection, Fundraising Code of Practice, and other relevant marketing or fundraising standards across the sector</w:t>
                </w:r>
                <w:r w:rsidRPr="007C0227">
                  <w:rPr>
                    <w:rFonts w:ascii="Calibri" w:eastAsia="Times New Roman" w:hAnsi="Calibri" w:cs="Calibri"/>
                    <w:color w:val="000000"/>
                    <w:sz w:val="22"/>
                    <w:szCs w:val="22"/>
                    <w:lang w:eastAsia="en-GB"/>
                  </w:rPr>
                  <w:t>.</w:t>
                </w:r>
              </w:p>
            </w:sdtContent>
          </w:sdt>
        </w:tc>
        <w:tc>
          <w:tcPr>
            <w:tcW w:w="1276" w:type="dxa"/>
            <w:tcBorders>
              <w:bottom w:val="single" w:sz="4" w:space="0" w:color="auto"/>
            </w:tcBorders>
          </w:tcPr>
          <w:sdt>
            <w:sdtPr>
              <w:rPr>
                <w:lang w:val="en-GB"/>
              </w:rPr>
              <w:id w:val="1952964508"/>
              <w:placeholder>
                <w:docPart w:val="79F39EA8EF5C4D7FBA25C759CF219C55"/>
              </w:placeholder>
              <w:comboBox>
                <w:listItem w:displayText="Essential" w:value="Essential"/>
                <w:listItem w:displayText="Desirable" w:value="Desirable"/>
              </w:comboBox>
            </w:sdtPr>
            <w:sdtEndPr/>
            <w:sdtContent>
              <w:p w14:paraId="43914882" w14:textId="182DF240" w:rsidR="004E472D" w:rsidRDefault="004E472D" w:rsidP="004E472D">
                <w:pPr>
                  <w:rPr>
                    <w:lang w:val="en-GB"/>
                  </w:rPr>
                </w:pPr>
                <w:r>
                  <w:rPr>
                    <w:lang w:val="en-GB"/>
                  </w:rPr>
                  <w:t>Desirable</w:t>
                </w:r>
              </w:p>
            </w:sdtContent>
          </w:sdt>
        </w:tc>
        <w:tc>
          <w:tcPr>
            <w:tcW w:w="2099" w:type="dxa"/>
            <w:tcBorders>
              <w:bottom w:val="single" w:sz="4" w:space="0" w:color="auto"/>
            </w:tcBorders>
          </w:tcPr>
          <w:sdt>
            <w:sdtPr>
              <w:rPr>
                <w:lang w:val="en-GB"/>
              </w:rPr>
              <w:id w:val="-828136635"/>
              <w:placeholder>
                <w:docPart w:val="5F8D23228B014D249CE82B48D4FD400D"/>
              </w:placeholder>
              <w:comboBox>
                <w:listItem w:displayText="Shortlisting" w:value="Shortlisting"/>
                <w:listItem w:displayText="Interview" w:value="Interview"/>
                <w:listItem w:displayText="Shortlisting / Interview" w:value="Shortlisting / Interview"/>
              </w:comboBox>
            </w:sdtPr>
            <w:sdtEndPr/>
            <w:sdtContent>
              <w:p w14:paraId="37976E3B" w14:textId="5B591CFB" w:rsidR="004E472D" w:rsidRDefault="004E472D" w:rsidP="004E472D">
                <w:pPr>
                  <w:rPr>
                    <w:lang w:val="en-GB"/>
                  </w:rPr>
                </w:pPr>
                <w:r>
                  <w:rPr>
                    <w:lang w:val="en-GB"/>
                  </w:rPr>
                  <w:t>Shortlisting / Interview</w:t>
                </w:r>
              </w:p>
            </w:sdtContent>
          </w:sdt>
        </w:tc>
      </w:tr>
      <w:tr w:rsidR="004B46C3" w:rsidRPr="00B47B3D" w14:paraId="03047054" w14:textId="77777777">
        <w:tc>
          <w:tcPr>
            <w:tcW w:w="5665" w:type="dxa"/>
            <w:tcBorders>
              <w:bottom w:val="single" w:sz="4" w:space="0" w:color="auto"/>
            </w:tcBorders>
          </w:tcPr>
          <w:p w14:paraId="19D4ECC9" w14:textId="4336176A" w:rsidR="004B46C3" w:rsidRPr="007C0227" w:rsidRDefault="007369B6" w:rsidP="004B46C3">
            <w:pPr>
              <w:rPr>
                <w:rFonts w:ascii="Calibri" w:eastAsia="Times New Roman" w:hAnsi="Calibri" w:cs="Calibri"/>
                <w:color w:val="000000"/>
                <w:sz w:val="22"/>
                <w:szCs w:val="22"/>
                <w:lang w:eastAsia="en-GB"/>
              </w:rPr>
            </w:pPr>
            <w:r w:rsidRPr="007C0227">
              <w:rPr>
                <w:rFonts w:ascii="Calibri" w:eastAsia="Times New Roman" w:hAnsi="Calibri" w:cs="Calibri"/>
                <w:color w:val="000000"/>
                <w:sz w:val="22"/>
                <w:szCs w:val="22"/>
                <w:lang w:eastAsia="en-GB"/>
              </w:rPr>
              <w:t xml:space="preserve">Knowledge of Gift Aid </w:t>
            </w:r>
          </w:p>
        </w:tc>
        <w:tc>
          <w:tcPr>
            <w:tcW w:w="1276" w:type="dxa"/>
            <w:tcBorders>
              <w:bottom w:val="single" w:sz="4" w:space="0" w:color="auto"/>
            </w:tcBorders>
          </w:tcPr>
          <w:p w14:paraId="188CAD85" w14:textId="2B58B13F" w:rsidR="004B46C3" w:rsidRDefault="007C0227" w:rsidP="004B46C3">
            <w:pPr>
              <w:rPr>
                <w:lang w:val="en-GB"/>
              </w:rPr>
            </w:pPr>
            <w:r>
              <w:rPr>
                <w:lang w:val="en-GB"/>
              </w:rPr>
              <w:t>Desirable</w:t>
            </w:r>
          </w:p>
        </w:tc>
        <w:tc>
          <w:tcPr>
            <w:tcW w:w="2099" w:type="dxa"/>
            <w:tcBorders>
              <w:bottom w:val="single" w:sz="4" w:space="0" w:color="auto"/>
            </w:tcBorders>
          </w:tcPr>
          <w:p w14:paraId="67E97A44" w14:textId="7E2E86AF" w:rsidR="004B46C3" w:rsidRDefault="007369B6" w:rsidP="004B46C3">
            <w:pPr>
              <w:rPr>
                <w:lang w:val="en-GB"/>
              </w:rPr>
            </w:pPr>
            <w:r>
              <w:rPr>
                <w:lang w:val="en-GB"/>
              </w:rPr>
              <w:t>Shortlisting/Interview</w:t>
            </w:r>
          </w:p>
        </w:tc>
      </w:tr>
    </w:tbl>
    <w:tbl>
      <w:tblPr>
        <w:tblStyle w:val="TableGrid"/>
        <w:tblW w:w="9040" w:type="dxa"/>
        <w:tblBorders>
          <w:top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5A5A45" w:rsidRPr="00B47B3D" w14:paraId="4B1E8A36" w14:textId="77777777" w:rsidTr="005A5A45">
        <w:tc>
          <w:tcPr>
            <w:tcW w:w="5665" w:type="dxa"/>
            <w:shd w:val="clear" w:color="auto" w:fill="D9D9D9" w:themeFill="background1" w:themeFillShade="D9"/>
          </w:tcPr>
          <w:p w14:paraId="02AD0118" w14:textId="77777777" w:rsidR="005A5A45" w:rsidRPr="00B47B3D" w:rsidRDefault="005A5A45">
            <w:pPr>
              <w:pStyle w:val="Heading2"/>
              <w:keepNext/>
              <w:rPr>
                <w:lang w:val="en-GB"/>
              </w:rPr>
            </w:pPr>
            <w:r>
              <w:rPr>
                <w:bCs/>
                <w:lang w:val="en-GB"/>
              </w:rPr>
              <w:t>Attributes</w:t>
            </w:r>
          </w:p>
        </w:tc>
        <w:tc>
          <w:tcPr>
            <w:tcW w:w="1276" w:type="dxa"/>
            <w:shd w:val="clear" w:color="auto" w:fill="D9D9D9" w:themeFill="background1" w:themeFillShade="D9"/>
          </w:tcPr>
          <w:p w14:paraId="420FA7C5" w14:textId="77777777" w:rsidR="005A5A45" w:rsidRPr="00B47B3D" w:rsidRDefault="005A5A45">
            <w:pPr>
              <w:pStyle w:val="Heading2"/>
              <w:keepNext/>
              <w:rPr>
                <w:lang w:val="en-GB"/>
              </w:rPr>
            </w:pPr>
            <w:r>
              <w:rPr>
                <w:lang w:val="en-GB"/>
              </w:rPr>
              <w:t>Importance</w:t>
            </w:r>
          </w:p>
        </w:tc>
        <w:tc>
          <w:tcPr>
            <w:tcW w:w="2099" w:type="dxa"/>
            <w:shd w:val="clear" w:color="auto" w:fill="D9D9D9" w:themeFill="background1" w:themeFillShade="D9"/>
          </w:tcPr>
          <w:p w14:paraId="6DA4174B" w14:textId="77777777" w:rsidR="005A5A45" w:rsidRPr="00B47B3D" w:rsidRDefault="005A5A45">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665"/>
        <w:gridCol w:w="1276"/>
        <w:gridCol w:w="2099"/>
      </w:tblGrid>
      <w:tr w:rsidR="005C4C43" w:rsidRPr="00B47B3D" w14:paraId="6B7181AD" w14:textId="77777777">
        <w:tc>
          <w:tcPr>
            <w:tcW w:w="5665" w:type="dxa"/>
            <w:tcBorders>
              <w:bottom w:val="single" w:sz="4" w:space="0" w:color="auto"/>
            </w:tcBorders>
          </w:tcPr>
          <w:p w14:paraId="6DA91E18" w14:textId="51BE64FD" w:rsidR="005C4C43" w:rsidRPr="005C4C43" w:rsidRDefault="00DA3246" w:rsidP="005C4C43">
            <w:pPr>
              <w:rPr>
                <w:rFonts w:cstheme="minorHAnsi"/>
                <w:sz w:val="22"/>
                <w:szCs w:val="22"/>
                <w:lang w:val="en-GB"/>
              </w:rPr>
            </w:pPr>
            <w:r>
              <w:rPr>
                <w:rFonts w:cstheme="minorHAnsi"/>
                <w:sz w:val="22"/>
                <w:szCs w:val="22"/>
                <w:lang w:val="en-GB"/>
              </w:rPr>
              <w:t>Excellent Interpersonal skills</w:t>
            </w:r>
          </w:p>
        </w:tc>
        <w:tc>
          <w:tcPr>
            <w:tcW w:w="1276" w:type="dxa"/>
            <w:tcBorders>
              <w:bottom w:val="single" w:sz="4" w:space="0" w:color="auto"/>
            </w:tcBorders>
          </w:tcPr>
          <w:sdt>
            <w:sdtPr>
              <w:rPr>
                <w:lang w:val="en-GB"/>
              </w:rPr>
              <w:id w:val="225190888"/>
              <w:placeholder>
                <w:docPart w:val="76100EC34FF9422A80B9C0248C30058F"/>
              </w:placeholder>
              <w:comboBox>
                <w:listItem w:displayText="Essential" w:value="Essential"/>
                <w:listItem w:displayText="Desirable" w:value="Desirable"/>
              </w:comboBox>
            </w:sdtPr>
            <w:sdtEndPr/>
            <w:sdtContent>
              <w:p w14:paraId="0BF46ED1" w14:textId="4BFE36F1" w:rsidR="005C4C43" w:rsidRDefault="005C4C43" w:rsidP="005C4C43">
                <w:pPr>
                  <w:rPr>
                    <w:lang w:val="en-GB"/>
                  </w:rPr>
                </w:pPr>
                <w:r>
                  <w:rPr>
                    <w:lang w:val="en-GB"/>
                  </w:rPr>
                  <w:t>Essential</w:t>
                </w:r>
              </w:p>
            </w:sdtContent>
          </w:sdt>
        </w:tc>
        <w:tc>
          <w:tcPr>
            <w:tcW w:w="2099" w:type="dxa"/>
            <w:tcBorders>
              <w:bottom w:val="single" w:sz="4" w:space="0" w:color="auto"/>
            </w:tcBorders>
          </w:tcPr>
          <w:sdt>
            <w:sdtPr>
              <w:rPr>
                <w:lang w:val="en-GB"/>
              </w:rPr>
              <w:id w:val="-622154644"/>
              <w:placeholder>
                <w:docPart w:val="C16F6806A8704615B1126E52D408B878"/>
              </w:placeholder>
              <w:comboBox>
                <w:listItem w:displayText="Shortlisting" w:value="Shortlisting"/>
                <w:listItem w:displayText="Interview" w:value="Interview"/>
                <w:listItem w:displayText="Shortlisting / Interview" w:value="Shortlisting / Interview"/>
              </w:comboBox>
            </w:sdtPr>
            <w:sdtEndPr/>
            <w:sdtContent>
              <w:p w14:paraId="3B4BF136" w14:textId="6419E295" w:rsidR="005C4C43" w:rsidRDefault="005C4C43" w:rsidP="005C4C43">
                <w:pPr>
                  <w:rPr>
                    <w:lang w:val="en-GB"/>
                  </w:rPr>
                </w:pPr>
                <w:r>
                  <w:rPr>
                    <w:lang w:val="en-GB"/>
                  </w:rPr>
                  <w:t>Shortlisting / Interview</w:t>
                </w:r>
              </w:p>
            </w:sdtContent>
          </w:sdt>
        </w:tc>
      </w:tr>
      <w:tr w:rsidR="00E64ABC" w:rsidRPr="00B47B3D" w14:paraId="4CBDB49F" w14:textId="77777777">
        <w:tc>
          <w:tcPr>
            <w:tcW w:w="5665" w:type="dxa"/>
            <w:tcBorders>
              <w:bottom w:val="single" w:sz="4" w:space="0" w:color="auto"/>
            </w:tcBorders>
          </w:tcPr>
          <w:p w14:paraId="2F4BB071" w14:textId="77D640EB" w:rsidR="00E64ABC" w:rsidRDefault="00E64ABC" w:rsidP="00E64ABC">
            <w:pPr>
              <w:rPr>
                <w:rFonts w:cstheme="minorHAnsi"/>
                <w:sz w:val="22"/>
                <w:szCs w:val="22"/>
                <w:lang w:val="en-GB"/>
              </w:rPr>
            </w:pPr>
            <w:r w:rsidRPr="00221417">
              <w:rPr>
                <w:rFonts w:ascii="Calibri" w:hAnsi="Calibri" w:cs="Calibri"/>
                <w:sz w:val="22"/>
                <w:szCs w:val="22"/>
              </w:rPr>
              <w:t>Self-starting with a willingness to take the initiative</w:t>
            </w:r>
          </w:p>
        </w:tc>
        <w:tc>
          <w:tcPr>
            <w:tcW w:w="1276" w:type="dxa"/>
            <w:tcBorders>
              <w:bottom w:val="single" w:sz="4" w:space="0" w:color="auto"/>
            </w:tcBorders>
          </w:tcPr>
          <w:sdt>
            <w:sdtPr>
              <w:rPr>
                <w:lang w:val="en-GB"/>
              </w:rPr>
              <w:id w:val="27225079"/>
              <w:placeholder>
                <w:docPart w:val="E9890E5E911B4A8A94B4843D1B353DA7"/>
              </w:placeholder>
              <w:comboBox>
                <w:listItem w:displayText="Essential" w:value="Essential"/>
                <w:listItem w:displayText="Desirable" w:value="Desirable"/>
              </w:comboBox>
            </w:sdtPr>
            <w:sdtEndPr/>
            <w:sdtContent>
              <w:p w14:paraId="05BCB705" w14:textId="63D9839E" w:rsidR="00E64ABC" w:rsidRDefault="00E64ABC" w:rsidP="00E64ABC">
                <w:pPr>
                  <w:rPr>
                    <w:lang w:val="en-GB"/>
                  </w:rPr>
                </w:pPr>
                <w:r>
                  <w:rPr>
                    <w:lang w:val="en-GB"/>
                  </w:rPr>
                  <w:t>Essential</w:t>
                </w:r>
              </w:p>
            </w:sdtContent>
          </w:sdt>
        </w:tc>
        <w:tc>
          <w:tcPr>
            <w:tcW w:w="2099" w:type="dxa"/>
            <w:tcBorders>
              <w:bottom w:val="single" w:sz="4" w:space="0" w:color="auto"/>
            </w:tcBorders>
          </w:tcPr>
          <w:sdt>
            <w:sdtPr>
              <w:rPr>
                <w:lang w:val="en-GB"/>
              </w:rPr>
              <w:id w:val="5949822"/>
              <w:placeholder>
                <w:docPart w:val="98973606AE084A0692966B6DBE9B92FD"/>
              </w:placeholder>
              <w:comboBox>
                <w:listItem w:displayText="Shortlisting" w:value="Shortlisting"/>
                <w:listItem w:displayText="Interview" w:value="Interview"/>
                <w:listItem w:displayText="Shortlisting / Interview" w:value="Shortlisting / Interview"/>
              </w:comboBox>
            </w:sdtPr>
            <w:sdtEndPr/>
            <w:sdtContent>
              <w:p w14:paraId="33C5F7BC" w14:textId="7EA64EA9" w:rsidR="00E64ABC" w:rsidRDefault="00E64ABC" w:rsidP="00E64ABC">
                <w:pPr>
                  <w:rPr>
                    <w:lang w:val="en-GB"/>
                  </w:rPr>
                </w:pPr>
                <w:r>
                  <w:rPr>
                    <w:lang w:val="en-GB"/>
                  </w:rPr>
                  <w:t>Shortlisting / Interview</w:t>
                </w:r>
              </w:p>
            </w:sdtContent>
          </w:sdt>
        </w:tc>
      </w:tr>
      <w:tr w:rsidR="00E64ABC" w:rsidRPr="00B47B3D" w14:paraId="000B4AAF" w14:textId="77777777">
        <w:tc>
          <w:tcPr>
            <w:tcW w:w="5665" w:type="dxa"/>
            <w:tcBorders>
              <w:bottom w:val="single" w:sz="4" w:space="0" w:color="auto"/>
            </w:tcBorders>
          </w:tcPr>
          <w:p w14:paraId="2C2D5113" w14:textId="2AE03ECE" w:rsidR="00E64ABC" w:rsidRDefault="00E64ABC" w:rsidP="00E64ABC">
            <w:pPr>
              <w:rPr>
                <w:rFonts w:cstheme="minorHAnsi"/>
                <w:sz w:val="22"/>
                <w:szCs w:val="22"/>
                <w:lang w:val="en-GB"/>
              </w:rPr>
            </w:pPr>
            <w:r w:rsidRPr="00221417">
              <w:rPr>
                <w:rFonts w:ascii="Calibri" w:hAnsi="Calibri" w:cs="Calibri"/>
                <w:sz w:val="22"/>
                <w:szCs w:val="22"/>
              </w:rPr>
              <w:t>Pro-active and flexible approach</w:t>
            </w:r>
          </w:p>
        </w:tc>
        <w:tc>
          <w:tcPr>
            <w:tcW w:w="1276" w:type="dxa"/>
            <w:tcBorders>
              <w:bottom w:val="single" w:sz="4" w:space="0" w:color="auto"/>
            </w:tcBorders>
          </w:tcPr>
          <w:sdt>
            <w:sdtPr>
              <w:rPr>
                <w:lang w:val="en-GB"/>
              </w:rPr>
              <w:id w:val="1788624406"/>
              <w:placeholder>
                <w:docPart w:val="2BB4337A1DC9434BBE5B77FD863EA025"/>
              </w:placeholder>
              <w:comboBox>
                <w:listItem w:displayText="Essential" w:value="Essential"/>
                <w:listItem w:displayText="Desirable" w:value="Desirable"/>
              </w:comboBox>
            </w:sdtPr>
            <w:sdtEndPr/>
            <w:sdtContent>
              <w:p w14:paraId="618C22BD" w14:textId="16AB0BE8" w:rsidR="00E64ABC" w:rsidRDefault="00E64ABC" w:rsidP="00E64ABC">
                <w:pPr>
                  <w:rPr>
                    <w:lang w:val="en-GB"/>
                  </w:rPr>
                </w:pPr>
                <w:r>
                  <w:rPr>
                    <w:lang w:val="en-GB"/>
                  </w:rPr>
                  <w:t>Essential</w:t>
                </w:r>
              </w:p>
            </w:sdtContent>
          </w:sdt>
        </w:tc>
        <w:tc>
          <w:tcPr>
            <w:tcW w:w="2099" w:type="dxa"/>
            <w:tcBorders>
              <w:bottom w:val="single" w:sz="4" w:space="0" w:color="auto"/>
            </w:tcBorders>
          </w:tcPr>
          <w:sdt>
            <w:sdtPr>
              <w:rPr>
                <w:lang w:val="en-GB"/>
              </w:rPr>
              <w:id w:val="-504739244"/>
              <w:placeholder>
                <w:docPart w:val="E082BCE245F04036BFD29A42CC3CDB70"/>
              </w:placeholder>
              <w:comboBox>
                <w:listItem w:displayText="Shortlisting" w:value="Shortlisting"/>
                <w:listItem w:displayText="Interview" w:value="Interview"/>
                <w:listItem w:displayText="Shortlisting / Interview" w:value="Shortlisting / Interview"/>
              </w:comboBox>
            </w:sdtPr>
            <w:sdtEndPr/>
            <w:sdtContent>
              <w:p w14:paraId="581D8885" w14:textId="6C045E66" w:rsidR="00E64ABC" w:rsidRDefault="00E64ABC" w:rsidP="00E64ABC">
                <w:pPr>
                  <w:rPr>
                    <w:lang w:val="en-GB"/>
                  </w:rPr>
                </w:pPr>
                <w:r>
                  <w:rPr>
                    <w:lang w:val="en-GB"/>
                  </w:rPr>
                  <w:t>Shortlisting / Interview</w:t>
                </w:r>
              </w:p>
            </w:sdtContent>
          </w:sdt>
        </w:tc>
      </w:tr>
      <w:tr w:rsidR="00E64ABC" w:rsidRPr="00B47B3D" w14:paraId="1509B77A" w14:textId="77777777">
        <w:tc>
          <w:tcPr>
            <w:tcW w:w="5665" w:type="dxa"/>
            <w:tcBorders>
              <w:bottom w:val="single" w:sz="4" w:space="0" w:color="auto"/>
            </w:tcBorders>
          </w:tcPr>
          <w:p w14:paraId="2817D55B" w14:textId="4B568E00" w:rsidR="00E64ABC" w:rsidRDefault="00E64ABC" w:rsidP="00E64ABC">
            <w:pPr>
              <w:rPr>
                <w:rFonts w:cstheme="minorHAnsi"/>
                <w:sz w:val="22"/>
                <w:szCs w:val="22"/>
                <w:lang w:val="en-GB"/>
              </w:rPr>
            </w:pPr>
            <w:r w:rsidRPr="00221417">
              <w:rPr>
                <w:rFonts w:ascii="Calibri" w:hAnsi="Calibri" w:cs="Calibri"/>
                <w:sz w:val="22"/>
                <w:szCs w:val="22"/>
              </w:rPr>
              <w:t>Methodical and organised with a professional manner</w:t>
            </w:r>
          </w:p>
        </w:tc>
        <w:tc>
          <w:tcPr>
            <w:tcW w:w="1276" w:type="dxa"/>
            <w:tcBorders>
              <w:bottom w:val="single" w:sz="4" w:space="0" w:color="auto"/>
            </w:tcBorders>
          </w:tcPr>
          <w:sdt>
            <w:sdtPr>
              <w:rPr>
                <w:lang w:val="en-GB"/>
              </w:rPr>
              <w:id w:val="-814258962"/>
              <w:placeholder>
                <w:docPart w:val="DA6709E7684B431C805B074A4117E87B"/>
              </w:placeholder>
              <w:comboBox>
                <w:listItem w:displayText="Essential" w:value="Essential"/>
                <w:listItem w:displayText="Desirable" w:value="Desirable"/>
              </w:comboBox>
            </w:sdtPr>
            <w:sdtEndPr/>
            <w:sdtContent>
              <w:p w14:paraId="3560BDAE" w14:textId="329EDCEE" w:rsidR="00E64ABC" w:rsidRDefault="00E64ABC" w:rsidP="00E64ABC">
                <w:pPr>
                  <w:rPr>
                    <w:lang w:val="en-GB"/>
                  </w:rPr>
                </w:pPr>
                <w:r>
                  <w:rPr>
                    <w:lang w:val="en-GB"/>
                  </w:rPr>
                  <w:t>Essential</w:t>
                </w:r>
              </w:p>
            </w:sdtContent>
          </w:sdt>
        </w:tc>
        <w:tc>
          <w:tcPr>
            <w:tcW w:w="2099" w:type="dxa"/>
            <w:tcBorders>
              <w:bottom w:val="single" w:sz="4" w:space="0" w:color="auto"/>
            </w:tcBorders>
          </w:tcPr>
          <w:sdt>
            <w:sdtPr>
              <w:rPr>
                <w:lang w:val="en-GB"/>
              </w:rPr>
              <w:id w:val="-1979682409"/>
              <w:placeholder>
                <w:docPart w:val="F5E37E5A554546F189E6F67701A6C88D"/>
              </w:placeholder>
              <w:comboBox>
                <w:listItem w:displayText="Shortlisting" w:value="Shortlisting"/>
                <w:listItem w:displayText="Interview" w:value="Interview"/>
                <w:listItem w:displayText="Shortlisting / Interview" w:value="Shortlisting / Interview"/>
              </w:comboBox>
            </w:sdtPr>
            <w:sdtEndPr/>
            <w:sdtContent>
              <w:p w14:paraId="5B5989D6" w14:textId="15795D7E" w:rsidR="00E64ABC" w:rsidRDefault="00E64ABC" w:rsidP="00E64ABC">
                <w:pPr>
                  <w:rPr>
                    <w:lang w:val="en-GB"/>
                  </w:rPr>
                </w:pPr>
                <w:r>
                  <w:rPr>
                    <w:lang w:val="en-GB"/>
                  </w:rPr>
                  <w:t>Shortlisting / Interview</w:t>
                </w:r>
              </w:p>
            </w:sdtContent>
          </w:sdt>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375A8437" w14:textId="77777777" w:rsidTr="005A5A45">
        <w:tc>
          <w:tcPr>
            <w:tcW w:w="9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3"/>
          <w:p w14:paraId="0A8BFC4B" w14:textId="77777777" w:rsidR="00973885" w:rsidRPr="00B47B3D" w:rsidRDefault="005A5A45" w:rsidP="00DC4040">
            <w:pPr>
              <w:pStyle w:val="Heading2"/>
              <w:keepNext/>
              <w:rPr>
                <w:lang w:val="en-GB"/>
              </w:rPr>
            </w:pPr>
            <w:r>
              <w:rPr>
                <w:lang w:val="en-GB"/>
              </w:rPr>
              <w:t>Role and responsibilities</w:t>
            </w:r>
          </w:p>
        </w:tc>
      </w:tr>
      <w:tr w:rsidR="000C2633" w:rsidRPr="00B47B3D" w14:paraId="580CC031" w14:textId="77777777" w:rsidTr="00CB16FA">
        <w:trPr>
          <w:trHeight w:val="4931"/>
        </w:trPr>
        <w:tc>
          <w:tcPr>
            <w:tcW w:w="9040" w:type="dxa"/>
            <w:tcBorders>
              <w:top w:val="single" w:sz="4" w:space="0" w:color="auto"/>
            </w:tcBorders>
            <w:tcMar>
              <w:bottom w:w="115" w:type="dxa"/>
            </w:tcMar>
          </w:tcPr>
          <w:sdt>
            <w:sdtPr>
              <w:rPr>
                <w:lang w:val="en-GB"/>
              </w:rPr>
              <w:alias w:val="Purpose of the role"/>
              <w:tag w:val="Purpose of the role"/>
              <w:id w:val="-1457407592"/>
              <w:placeholder>
                <w:docPart w:val="CAF52B9F63334AC0996BB284899DEA1C"/>
              </w:placeholder>
              <w15:appearance w15:val="hidden"/>
            </w:sdtPr>
            <w:sdtEndPr/>
            <w:sdtContent>
              <w:p w14:paraId="3702CF96" w14:textId="77E4A41A" w:rsidR="00E64ABC" w:rsidRPr="00CB16FA" w:rsidRDefault="00E64ABC" w:rsidP="00CB16FA">
                <w:pPr>
                  <w:rPr>
                    <w:rFonts w:ascii="Calibri" w:eastAsia="Times New Roman" w:hAnsi="Calibri" w:cs="Calibri"/>
                    <w:b/>
                    <w:bCs/>
                    <w:color w:val="000000"/>
                    <w:sz w:val="22"/>
                    <w:szCs w:val="22"/>
                    <w:lang w:eastAsia="en-GB"/>
                  </w:rPr>
                </w:pPr>
                <w:r w:rsidRPr="00CB16FA">
                  <w:rPr>
                    <w:rFonts w:ascii="Calibri" w:eastAsia="Times New Roman" w:hAnsi="Calibri" w:cs="Calibri"/>
                    <w:b/>
                    <w:bCs/>
                    <w:color w:val="000000"/>
                    <w:sz w:val="22"/>
                    <w:szCs w:val="22"/>
                    <w:lang w:eastAsia="en-GB"/>
                  </w:rPr>
                  <w:t xml:space="preserve">Fundraising: </w:t>
                </w:r>
              </w:p>
              <w:p w14:paraId="01E28324" w14:textId="309EF5B8" w:rsidR="00E64ABC" w:rsidRPr="00294F49" w:rsidRDefault="00E64ABC" w:rsidP="00CB16FA">
                <w:pPr>
                  <w:pStyle w:val="ListParagraph"/>
                  <w:numPr>
                    <w:ilvl w:val="0"/>
                    <w:numId w:val="29"/>
                  </w:numPr>
                  <w:spacing w:before="0" w:after="0"/>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Provide administrative support to the Head of Development</w:t>
                </w:r>
                <w:r>
                  <w:rPr>
                    <w:rFonts w:ascii="Calibri" w:eastAsia="Times New Roman" w:hAnsi="Calibri" w:cs="Calibri"/>
                    <w:color w:val="000000"/>
                    <w:sz w:val="22"/>
                    <w:szCs w:val="22"/>
                    <w:lang w:eastAsia="en-GB"/>
                  </w:rPr>
                  <w:t xml:space="preserve"> and the Philanthropy Manager.</w:t>
                </w:r>
              </w:p>
              <w:p w14:paraId="69CDA0CA" w14:textId="77777777" w:rsidR="00E64ABC" w:rsidRDefault="00E64ABC" w:rsidP="00CB16FA">
                <w:pPr>
                  <w:pStyle w:val="ListParagraph"/>
                  <w:numPr>
                    <w:ilvl w:val="0"/>
                    <w:numId w:val="29"/>
                  </w:numPr>
                  <w:spacing w:before="0"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Conduct and document prospect research into prospective donors and supporters.</w:t>
                </w:r>
              </w:p>
              <w:p w14:paraId="109E65BE" w14:textId="77777777" w:rsidR="00E64ABC" w:rsidRDefault="00E64ABC" w:rsidP="00CB16FA">
                <w:pPr>
                  <w:pStyle w:val="ListParagraph"/>
                  <w:numPr>
                    <w:ilvl w:val="0"/>
                    <w:numId w:val="29"/>
                  </w:numPr>
                  <w:spacing w:before="0" w:after="0"/>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Support fundraising activit</w:t>
                </w:r>
                <w:r>
                  <w:rPr>
                    <w:rFonts w:ascii="Calibri" w:eastAsia="Times New Roman" w:hAnsi="Calibri" w:cs="Calibri"/>
                    <w:color w:val="000000"/>
                    <w:sz w:val="22"/>
                    <w:szCs w:val="22"/>
                    <w:lang w:eastAsia="en-GB"/>
                  </w:rPr>
                  <w:t>ies</w:t>
                </w:r>
                <w:r w:rsidRPr="00294F49">
                  <w:rPr>
                    <w:rFonts w:ascii="Calibri" w:eastAsia="Times New Roman" w:hAnsi="Calibri" w:cs="Calibri"/>
                    <w:color w:val="000000"/>
                    <w:sz w:val="22"/>
                    <w:szCs w:val="22"/>
                    <w:lang w:eastAsia="en-GB"/>
                  </w:rPr>
                  <w:t xml:space="preserve"> through postal, e- mail, telephone, and online channels. </w:t>
                </w:r>
              </w:p>
              <w:p w14:paraId="33099D79" w14:textId="74A9484A" w:rsidR="00E64ABC" w:rsidRDefault="00CB16FA" w:rsidP="00CB16FA">
                <w:pPr>
                  <w:pStyle w:val="ListParagraph"/>
                  <w:numPr>
                    <w:ilvl w:val="0"/>
                    <w:numId w:val="29"/>
                  </w:numPr>
                  <w:spacing w:before="0"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Create, maintain and manage </w:t>
                </w:r>
                <w:r w:rsidR="00E64ABC" w:rsidRPr="00294F49">
                  <w:rPr>
                    <w:rFonts w:ascii="Calibri" w:eastAsia="Times New Roman" w:hAnsi="Calibri" w:cs="Calibri"/>
                    <w:color w:val="000000"/>
                    <w:sz w:val="22"/>
                    <w:szCs w:val="22"/>
                    <w:lang w:eastAsia="en-GB"/>
                  </w:rPr>
                  <w:t xml:space="preserve">donor records and income are accurately recorded </w:t>
                </w:r>
                <w:r w:rsidR="00E64ABC">
                  <w:rPr>
                    <w:rFonts w:ascii="Calibri" w:eastAsia="Times New Roman" w:hAnsi="Calibri" w:cs="Calibri"/>
                    <w:color w:val="000000"/>
                    <w:sz w:val="22"/>
                    <w:szCs w:val="22"/>
                    <w:lang w:eastAsia="en-GB"/>
                  </w:rPr>
                  <w:t xml:space="preserve">and managed </w:t>
                </w:r>
                <w:r w:rsidR="00E64ABC" w:rsidRPr="00294F49">
                  <w:rPr>
                    <w:rFonts w:ascii="Calibri" w:eastAsia="Times New Roman" w:hAnsi="Calibri" w:cs="Calibri"/>
                    <w:color w:val="000000"/>
                    <w:sz w:val="22"/>
                    <w:szCs w:val="22"/>
                    <w:lang w:eastAsia="en-GB"/>
                  </w:rPr>
                  <w:t xml:space="preserve">on </w:t>
                </w:r>
                <w:r w:rsidR="00E64ABC">
                  <w:rPr>
                    <w:rFonts w:ascii="Calibri" w:eastAsia="Times New Roman" w:hAnsi="Calibri" w:cs="Calibri"/>
                    <w:color w:val="000000"/>
                    <w:sz w:val="22"/>
                    <w:szCs w:val="22"/>
                    <w:lang w:eastAsia="en-GB"/>
                  </w:rPr>
                  <w:t xml:space="preserve">an </w:t>
                </w:r>
                <w:r w:rsidR="00E64ABC" w:rsidRPr="00294F49">
                  <w:rPr>
                    <w:rFonts w:ascii="Calibri" w:eastAsia="Times New Roman" w:hAnsi="Calibri" w:cs="Calibri"/>
                    <w:color w:val="000000"/>
                    <w:sz w:val="22"/>
                    <w:szCs w:val="22"/>
                    <w:lang w:eastAsia="en-GB"/>
                  </w:rPr>
                  <w:t xml:space="preserve">Access Charity CRM database. </w:t>
                </w:r>
              </w:p>
              <w:p w14:paraId="307A0993" w14:textId="5BBA9646" w:rsidR="00CB16FA" w:rsidRPr="00294F49" w:rsidRDefault="00CB16FA" w:rsidP="00CB16FA">
                <w:pPr>
                  <w:pStyle w:val="ListParagraph"/>
                  <w:numPr>
                    <w:ilvl w:val="0"/>
                    <w:numId w:val="29"/>
                  </w:numPr>
                  <w:spacing w:before="0"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Record and report on donor and membership</w:t>
                </w:r>
                <w:r w:rsidRPr="00294F49">
                  <w:rPr>
                    <w:rFonts w:ascii="Calibri" w:eastAsia="Times New Roman" w:hAnsi="Calibri" w:cs="Calibri"/>
                    <w:color w:val="000000"/>
                    <w:sz w:val="22"/>
                    <w:szCs w:val="22"/>
                    <w:lang w:eastAsia="en-GB"/>
                  </w:rPr>
                  <w:t xml:space="preserve"> income on </w:t>
                </w:r>
                <w:r>
                  <w:rPr>
                    <w:rFonts w:ascii="Calibri" w:eastAsia="Times New Roman" w:hAnsi="Calibri" w:cs="Calibri"/>
                    <w:color w:val="000000"/>
                    <w:sz w:val="22"/>
                    <w:szCs w:val="22"/>
                    <w:lang w:eastAsia="en-GB"/>
                  </w:rPr>
                  <w:t xml:space="preserve">an </w:t>
                </w:r>
                <w:r w:rsidRPr="00294F49">
                  <w:rPr>
                    <w:rFonts w:ascii="Calibri" w:eastAsia="Times New Roman" w:hAnsi="Calibri" w:cs="Calibri"/>
                    <w:color w:val="000000"/>
                    <w:sz w:val="22"/>
                    <w:szCs w:val="22"/>
                    <w:lang w:eastAsia="en-GB"/>
                  </w:rPr>
                  <w:t xml:space="preserve">Access Charity CRM database. </w:t>
                </w:r>
              </w:p>
              <w:p w14:paraId="12EB03D3" w14:textId="08EA34C8" w:rsidR="00E64ABC" w:rsidRDefault="00E64ABC" w:rsidP="00CB16FA">
                <w:pPr>
                  <w:pStyle w:val="ListParagraph"/>
                  <w:numPr>
                    <w:ilvl w:val="0"/>
                    <w:numId w:val="29"/>
                  </w:numPr>
                  <w:spacing w:before="0" w:after="0"/>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 xml:space="preserve">Create Access Charity CRM queries and </w:t>
                </w:r>
                <w:r>
                  <w:rPr>
                    <w:rFonts w:ascii="Calibri" w:eastAsia="Times New Roman" w:hAnsi="Calibri" w:cs="Calibri"/>
                    <w:color w:val="000000"/>
                    <w:sz w:val="22"/>
                    <w:szCs w:val="22"/>
                    <w:lang w:eastAsia="en-GB"/>
                  </w:rPr>
                  <w:t xml:space="preserve">generate </w:t>
                </w:r>
                <w:r w:rsidRPr="00294F49">
                  <w:rPr>
                    <w:rFonts w:ascii="Calibri" w:eastAsia="Times New Roman" w:hAnsi="Calibri" w:cs="Calibri"/>
                    <w:color w:val="000000"/>
                    <w:sz w:val="22"/>
                    <w:szCs w:val="22"/>
                    <w:lang w:eastAsia="en-GB"/>
                  </w:rPr>
                  <w:t>reports</w:t>
                </w:r>
                <w:r w:rsidR="00CB16FA">
                  <w:rPr>
                    <w:rFonts w:ascii="Calibri" w:eastAsia="Times New Roman" w:hAnsi="Calibri" w:cs="Calibri"/>
                    <w:color w:val="000000"/>
                    <w:sz w:val="22"/>
                    <w:szCs w:val="22"/>
                    <w:lang w:eastAsia="en-GB"/>
                  </w:rPr>
                  <w:t>.</w:t>
                </w:r>
              </w:p>
              <w:p w14:paraId="6C6FFE2C" w14:textId="77777777" w:rsidR="00CB16FA" w:rsidRPr="00CB16FA" w:rsidRDefault="00CB16FA" w:rsidP="00CB16FA">
                <w:pPr>
                  <w:pStyle w:val="ListParagraph"/>
                  <w:numPr>
                    <w:ilvl w:val="0"/>
                    <w:numId w:val="29"/>
                  </w:numPr>
                  <w:rPr>
                    <w:rFonts w:ascii="Calibri" w:eastAsia="Times New Roman" w:hAnsi="Calibri" w:cs="Calibri"/>
                    <w:b/>
                    <w:bCs/>
                    <w:color w:val="000000"/>
                    <w:sz w:val="22"/>
                    <w:szCs w:val="22"/>
                    <w:lang w:eastAsia="en-GB"/>
                  </w:rPr>
                </w:pPr>
                <w:r>
                  <w:rPr>
                    <w:rFonts w:ascii="Calibri" w:eastAsia="Times New Roman" w:hAnsi="Calibri" w:cs="Calibri"/>
                    <w:color w:val="000000"/>
                    <w:sz w:val="22"/>
                    <w:szCs w:val="22"/>
                    <w:lang w:eastAsia="en-GB"/>
                  </w:rPr>
                  <w:t>Support donor stewarding / thank you communications, activities and events.</w:t>
                </w:r>
              </w:p>
              <w:p w14:paraId="1F76CC22" w14:textId="77777777" w:rsidR="00CB16FA" w:rsidRDefault="00CB16FA" w:rsidP="00CB16FA">
                <w:pPr>
                  <w:pStyle w:val="ListParagraph"/>
                  <w:numPr>
                    <w:ilvl w:val="0"/>
                    <w:numId w:val="29"/>
                  </w:numPr>
                  <w:spacing w:before="0" w:after="0"/>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Act as an ambassador for the development team and for the National Motor Museum and liaise with the public, Friends, Beaulieu 100 members, donors and funders, stakeholders, Trustees, and supporters of the National Motor Museum</w:t>
                </w:r>
                <w:r>
                  <w:rPr>
                    <w:rFonts w:ascii="Calibri" w:eastAsia="Times New Roman" w:hAnsi="Calibri" w:cs="Calibri"/>
                    <w:color w:val="000000"/>
                    <w:sz w:val="22"/>
                    <w:szCs w:val="22"/>
                    <w:lang w:eastAsia="en-GB"/>
                  </w:rPr>
                  <w:t>.</w:t>
                </w:r>
              </w:p>
              <w:p w14:paraId="2B81E86E" w14:textId="77777777" w:rsidR="00CB16FA" w:rsidRPr="00294F49" w:rsidRDefault="00CB16FA" w:rsidP="00CB16FA">
                <w:pPr>
                  <w:pStyle w:val="ListParagraph"/>
                  <w:numPr>
                    <w:ilvl w:val="0"/>
                    <w:numId w:val="29"/>
                  </w:numPr>
                  <w:spacing w:before="0" w:after="0"/>
                  <w:rPr>
                    <w:rFonts w:ascii="Calibri" w:eastAsia="Times New Roman" w:hAnsi="Calibri" w:cs="Calibri"/>
                    <w:color w:val="000000"/>
                    <w:sz w:val="22"/>
                    <w:szCs w:val="22"/>
                    <w:lang w:eastAsia="en-GB"/>
                  </w:rPr>
                </w:pPr>
                <w:r w:rsidRPr="00294F49">
                  <w:rPr>
                    <w:rFonts w:ascii="Calibri" w:eastAsia="Times New Roman" w:hAnsi="Calibri" w:cs="Calibri"/>
                    <w:color w:val="000000"/>
                    <w:sz w:val="22"/>
                    <w:szCs w:val="22"/>
                    <w:lang w:eastAsia="en-GB"/>
                  </w:rPr>
                  <w:t xml:space="preserve">Work with colleagues across the </w:t>
                </w:r>
                <w:proofErr w:type="spellStart"/>
                <w:r w:rsidRPr="00294F49">
                  <w:rPr>
                    <w:rFonts w:ascii="Calibri" w:eastAsia="Times New Roman" w:hAnsi="Calibri" w:cs="Calibri"/>
                    <w:color w:val="000000"/>
                    <w:sz w:val="22"/>
                    <w:szCs w:val="22"/>
                    <w:lang w:eastAsia="en-GB"/>
                  </w:rPr>
                  <w:t>organisation</w:t>
                </w:r>
                <w:proofErr w:type="spellEnd"/>
                <w:r w:rsidRPr="00294F49">
                  <w:rPr>
                    <w:rFonts w:ascii="Calibri" w:eastAsia="Times New Roman" w:hAnsi="Calibri" w:cs="Calibri"/>
                    <w:color w:val="000000"/>
                    <w:sz w:val="22"/>
                    <w:szCs w:val="22"/>
                    <w:lang w:eastAsia="en-GB"/>
                  </w:rPr>
                  <w:t xml:space="preserve"> to deliver a positive and effective donor experience of the National Motor Museum.</w:t>
                </w:r>
                <w:r>
                  <w:rPr>
                    <w:rFonts w:ascii="Calibri" w:eastAsia="Times New Roman" w:hAnsi="Calibri" w:cs="Calibri"/>
                    <w:color w:val="000000"/>
                    <w:sz w:val="22"/>
                    <w:szCs w:val="22"/>
                    <w:lang w:eastAsia="en-GB"/>
                  </w:rPr>
                  <w:br/>
                </w:r>
              </w:p>
              <w:p w14:paraId="31653EF0" w14:textId="433E4826" w:rsidR="000412DA" w:rsidRPr="00CB16FA" w:rsidRDefault="000412DA" w:rsidP="00CB16FA">
                <w:pPr>
                  <w:rPr>
                    <w:rFonts w:ascii="Calibri" w:eastAsia="Times New Roman" w:hAnsi="Calibri" w:cs="Calibri"/>
                    <w:b/>
                    <w:bCs/>
                    <w:color w:val="000000"/>
                    <w:sz w:val="22"/>
                    <w:szCs w:val="22"/>
                    <w:lang w:eastAsia="en-GB"/>
                  </w:rPr>
                </w:pPr>
                <w:r w:rsidRPr="00CB16FA">
                  <w:rPr>
                    <w:rFonts w:ascii="Calibri" w:eastAsia="Times New Roman" w:hAnsi="Calibri" w:cs="Calibri"/>
                    <w:b/>
                    <w:bCs/>
                    <w:color w:val="000000"/>
                    <w:sz w:val="22"/>
                    <w:szCs w:val="22"/>
                    <w:lang w:eastAsia="en-GB"/>
                  </w:rPr>
                  <w:t>Events:</w:t>
                </w:r>
              </w:p>
              <w:p w14:paraId="514AB387" w14:textId="1D291C33" w:rsidR="00CB16FA" w:rsidRDefault="00CB16FA" w:rsidP="00CB16FA">
                <w:pPr>
                  <w:pStyle w:val="ListParagraph"/>
                  <w:numPr>
                    <w:ilvl w:val="0"/>
                    <w:numId w:val="29"/>
                  </w:numPr>
                  <w:spacing w:before="0" w:after="0"/>
                  <w:rPr>
                    <w:rFonts w:cs="Arial"/>
                    <w:sz w:val="22"/>
                    <w:szCs w:val="22"/>
                  </w:rPr>
                </w:pPr>
                <w:r>
                  <w:rPr>
                    <w:rFonts w:cs="Arial"/>
                    <w:sz w:val="22"/>
                    <w:szCs w:val="22"/>
                  </w:rPr>
                  <w:t>C</w:t>
                </w:r>
                <w:r w:rsidR="000412DA" w:rsidRPr="00CB16FA">
                  <w:rPr>
                    <w:rFonts w:cs="Arial"/>
                    <w:sz w:val="22"/>
                    <w:szCs w:val="22"/>
                  </w:rPr>
                  <w:t xml:space="preserve">ontribute to the administration, planning, </w:t>
                </w:r>
                <w:proofErr w:type="spellStart"/>
                <w:r w:rsidR="000412DA" w:rsidRPr="00CB16FA">
                  <w:rPr>
                    <w:rFonts w:cs="Arial"/>
                    <w:sz w:val="22"/>
                    <w:szCs w:val="22"/>
                  </w:rPr>
                  <w:t>organisation</w:t>
                </w:r>
                <w:proofErr w:type="spellEnd"/>
                <w:r w:rsidR="000412DA" w:rsidRPr="00CB16FA">
                  <w:rPr>
                    <w:rFonts w:cs="Arial"/>
                    <w:sz w:val="22"/>
                    <w:szCs w:val="22"/>
                  </w:rPr>
                  <w:t xml:space="preserve"> and delivery of fundraising, advocacy, public engagement, sponsorship and outreach events that promote the objectives of the NMMT.</w:t>
                </w:r>
              </w:p>
              <w:p w14:paraId="4815A632" w14:textId="77777777" w:rsidR="00CB16F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Coordinate event arrangements with both internal stakeholders and external parties.</w:t>
                </w:r>
              </w:p>
              <w:p w14:paraId="2725F1CD" w14:textId="77777777" w:rsidR="00CB16F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Manage events administration, including setting up events on our ticketing platform and on our website, manage event registrations, deal with enquiries, process payments and refunds.</w:t>
                </w:r>
              </w:p>
              <w:p w14:paraId="510413A9" w14:textId="77777777" w:rsidR="00CB16F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Coordinate with designers and content creators to produce event related promotional materials such as banners, stands, print media, press releases, video and social media.</w:t>
                </w:r>
              </w:p>
              <w:p w14:paraId="041A8584" w14:textId="77777777" w:rsidR="00CB16F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Monitor events costs and income against the Development budget.</w:t>
                </w:r>
              </w:p>
              <w:p w14:paraId="14DD6298" w14:textId="77777777" w:rsidR="00CB16F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Represent the National Motor Museum at key motoring and fundraising events at Beaulieu: this includes several evening events throughout the year and from May to September 8-10 weekend days. Time off in lieu will be available.</w:t>
                </w:r>
              </w:p>
              <w:p w14:paraId="7896AC74" w14:textId="26F1B988" w:rsidR="000412DA" w:rsidRPr="00CB16FA" w:rsidRDefault="000412DA" w:rsidP="00CB16FA">
                <w:pPr>
                  <w:pStyle w:val="ListParagraph"/>
                  <w:numPr>
                    <w:ilvl w:val="0"/>
                    <w:numId w:val="29"/>
                  </w:numPr>
                  <w:spacing w:before="0" w:after="0"/>
                  <w:rPr>
                    <w:rFonts w:cs="Arial"/>
                    <w:sz w:val="22"/>
                    <w:szCs w:val="22"/>
                  </w:rPr>
                </w:pPr>
                <w:r w:rsidRPr="00CB16FA">
                  <w:rPr>
                    <w:rFonts w:ascii="Calibri" w:eastAsia="Times New Roman" w:hAnsi="Calibri" w:cs="Calibri"/>
                    <w:color w:val="000000"/>
                    <w:sz w:val="22"/>
                    <w:szCs w:val="22"/>
                    <w:lang w:eastAsia="en-GB"/>
                  </w:rPr>
                  <w:t xml:space="preserve">Represent the National Motor Museum at external motoring and fundraising events. The team is responsible for delivering several large events off-site, arranging and manning stands at key motoring shows and arranging smaller fundraising and membership events off-site. On occasion this may require one or more nights away. Time off in lieu will be available.  </w:t>
                </w:r>
              </w:p>
              <w:p w14:paraId="0701E23A" w14:textId="0696ACEC" w:rsidR="00B6367D" w:rsidRPr="00CB16FA" w:rsidRDefault="00B6367D" w:rsidP="00CB16FA">
                <w:pPr>
                  <w:rPr>
                    <w:rFonts w:cstheme="minorHAnsi"/>
                    <w:b/>
                    <w:sz w:val="22"/>
                    <w:szCs w:val="22"/>
                  </w:rPr>
                </w:pPr>
                <w:r w:rsidRPr="00CB16FA">
                  <w:rPr>
                    <w:rFonts w:cstheme="minorHAnsi"/>
                    <w:b/>
                    <w:bCs/>
                    <w:sz w:val="22"/>
                    <w:szCs w:val="22"/>
                  </w:rPr>
                  <w:lastRenderedPageBreak/>
                  <w:t>Additional general responsibilit</w:t>
                </w:r>
                <w:r w:rsidR="00CB16FA">
                  <w:rPr>
                    <w:rFonts w:cstheme="minorHAnsi"/>
                    <w:b/>
                    <w:bCs/>
                    <w:sz w:val="22"/>
                    <w:szCs w:val="22"/>
                  </w:rPr>
                  <w:t>ies</w:t>
                </w:r>
                <w:r w:rsidRPr="00CB16FA">
                  <w:rPr>
                    <w:rFonts w:cstheme="minorHAnsi"/>
                    <w:b/>
                    <w:bCs/>
                    <w:sz w:val="22"/>
                    <w:szCs w:val="22"/>
                  </w:rPr>
                  <w:t xml:space="preserve"> for all staff </w:t>
                </w:r>
              </w:p>
              <w:p w14:paraId="384537AF" w14:textId="77777777" w:rsidR="00CB16FA" w:rsidRPr="00CB16FA" w:rsidRDefault="00B6367D" w:rsidP="00CB16FA">
                <w:pPr>
                  <w:pStyle w:val="ListParagraph"/>
                  <w:numPr>
                    <w:ilvl w:val="0"/>
                    <w:numId w:val="29"/>
                  </w:numPr>
                  <w:rPr>
                    <w:rFonts w:cstheme="minorHAnsi"/>
                    <w:b/>
                    <w:sz w:val="22"/>
                    <w:szCs w:val="22"/>
                  </w:rPr>
                </w:pPr>
                <w:r w:rsidRPr="00CB16FA">
                  <w:rPr>
                    <w:rFonts w:cstheme="minorHAnsi"/>
                    <w:sz w:val="22"/>
                    <w:szCs w:val="22"/>
                  </w:rPr>
                  <w:t xml:space="preserve">To actively promote the core Values the NMMT whilst working towards achieving the strategic objectives of the Charity and Business plan. </w:t>
                </w:r>
              </w:p>
              <w:p w14:paraId="693623C1" w14:textId="43F29B00" w:rsidR="00CB16FA" w:rsidRPr="00A26B0B" w:rsidRDefault="00CB16FA" w:rsidP="00CB16FA">
                <w:pPr>
                  <w:pStyle w:val="ListParagraph"/>
                  <w:numPr>
                    <w:ilvl w:val="0"/>
                    <w:numId w:val="29"/>
                  </w:numPr>
                  <w:spacing w:before="0" w:after="0"/>
                  <w:rPr>
                    <w:sz w:val="22"/>
                  </w:rPr>
                </w:pPr>
                <w:r w:rsidRPr="00A26B0B">
                  <w:rPr>
                    <w:sz w:val="22"/>
                  </w:rPr>
                  <w:t>To contribute to ensuring the security of the Collections Centre</w:t>
                </w:r>
                <w:r w:rsidR="000B6795" w:rsidRPr="00A26B0B">
                  <w:rPr>
                    <w:sz w:val="22"/>
                  </w:rPr>
                  <w:t>, and particularly</w:t>
                </w:r>
                <w:r w:rsidRPr="00A26B0B">
                  <w:rPr>
                    <w:sz w:val="22"/>
                  </w:rPr>
                  <w:t xml:space="preserve"> </w:t>
                </w:r>
                <w:r>
                  <w:rPr>
                    <w:sz w:val="22"/>
                  </w:rPr>
                  <w:t xml:space="preserve">the </w:t>
                </w:r>
                <w:r w:rsidRPr="00A26B0B">
                  <w:rPr>
                    <w:sz w:val="22"/>
                  </w:rPr>
                  <w:t>security of NMMT collections.</w:t>
                </w:r>
              </w:p>
              <w:p w14:paraId="1C450A05" w14:textId="77777777" w:rsidR="00CB16FA" w:rsidRPr="00CB16FA" w:rsidRDefault="00B6367D" w:rsidP="00CB16FA">
                <w:pPr>
                  <w:pStyle w:val="ListParagraph"/>
                  <w:numPr>
                    <w:ilvl w:val="0"/>
                    <w:numId w:val="29"/>
                  </w:numPr>
                  <w:rPr>
                    <w:rFonts w:cstheme="minorHAnsi"/>
                    <w:b/>
                    <w:sz w:val="22"/>
                    <w:szCs w:val="22"/>
                  </w:rPr>
                </w:pPr>
                <w:r w:rsidRPr="00CB16FA">
                  <w:rPr>
                    <w:rFonts w:cstheme="minorHAnsi"/>
                    <w:sz w:val="22"/>
                    <w:szCs w:val="22"/>
                  </w:rPr>
                  <w:t xml:space="preserve">Promoting equality of opportunity, diversity and inclusiveness to ensure that the delivery of people management, policies and systems through all aspects of the Charity are fair, transparent and consistent, without prejudice or discrimination to all internal and external stakeholders. </w:t>
                </w:r>
              </w:p>
              <w:p w14:paraId="1C399F9A" w14:textId="77777777" w:rsidR="00CB16FA" w:rsidRPr="007B2468" w:rsidRDefault="00CB16FA" w:rsidP="00CB16FA">
                <w:pPr>
                  <w:pStyle w:val="ListParagraph"/>
                  <w:numPr>
                    <w:ilvl w:val="0"/>
                    <w:numId w:val="29"/>
                  </w:numPr>
                  <w:spacing w:before="0" w:after="0"/>
                  <w:rPr>
                    <w:sz w:val="22"/>
                  </w:rPr>
                </w:pPr>
                <w:r w:rsidRPr="00A26B0B">
                  <w:rPr>
                    <w:sz w:val="22"/>
                  </w:rPr>
                  <w:t>To comply with Health and Safety legislation and NMMT / BEL policies and procedures designed to ensure the health and well</w:t>
                </w:r>
                <w:r>
                  <w:rPr>
                    <w:sz w:val="22"/>
                  </w:rPr>
                  <w:t>-</w:t>
                </w:r>
                <w:r w:rsidRPr="00A26B0B">
                  <w:rPr>
                    <w:sz w:val="22"/>
                  </w:rPr>
                  <w:t>being of our staff, volunteers and visitors, working with colleagues as necessary to ensure a safe working environment.</w:t>
                </w:r>
              </w:p>
              <w:p w14:paraId="6E506E82" w14:textId="49BEA856" w:rsidR="00B6367D" w:rsidRPr="00CB16FA" w:rsidRDefault="00CB16FA" w:rsidP="00CB16FA">
                <w:pPr>
                  <w:pStyle w:val="ListParagraph"/>
                  <w:numPr>
                    <w:ilvl w:val="0"/>
                    <w:numId w:val="29"/>
                  </w:numPr>
                  <w:rPr>
                    <w:rFonts w:cstheme="minorHAnsi"/>
                    <w:b/>
                    <w:sz w:val="22"/>
                    <w:szCs w:val="22"/>
                  </w:rPr>
                </w:pPr>
                <w:r>
                  <w:rPr>
                    <w:rFonts w:cstheme="minorHAnsi"/>
                    <w:sz w:val="22"/>
                    <w:szCs w:val="22"/>
                  </w:rPr>
                  <w:t xml:space="preserve">To </w:t>
                </w:r>
                <w:r w:rsidR="00B6367D" w:rsidRPr="00CB16FA">
                  <w:rPr>
                    <w:rFonts w:cstheme="minorHAnsi"/>
                    <w:sz w:val="22"/>
                    <w:szCs w:val="22"/>
                  </w:rPr>
                  <w:t xml:space="preserve">complete any other appropriate duties and responsibilities as requested, commensurate with this role, and to </w:t>
                </w:r>
                <w:r w:rsidR="00EE2D20" w:rsidRPr="00CB16FA">
                  <w:rPr>
                    <w:rFonts w:cstheme="minorHAnsi"/>
                    <w:sz w:val="22"/>
                    <w:szCs w:val="22"/>
                  </w:rPr>
                  <w:t>always work</w:t>
                </w:r>
                <w:r w:rsidR="00B6367D" w:rsidRPr="00CB16FA">
                  <w:rPr>
                    <w:rFonts w:cstheme="minorHAnsi"/>
                    <w:sz w:val="22"/>
                    <w:szCs w:val="22"/>
                  </w:rPr>
                  <w:t xml:space="preserve"> in compliance with relevant legislation and NMMT policy.</w:t>
                </w:r>
              </w:p>
              <w:p w14:paraId="1EAC6E36" w14:textId="77777777" w:rsidR="009F129A" w:rsidRPr="005F78B9" w:rsidRDefault="00A07A98" w:rsidP="005A5A45">
                <w:pPr>
                  <w:pStyle w:val="ListBullet"/>
                  <w:numPr>
                    <w:ilvl w:val="0"/>
                    <w:numId w:val="0"/>
                  </w:numPr>
                  <w:ind w:left="22"/>
                  <w:rPr>
                    <w:lang w:val="en-GB"/>
                  </w:rPr>
                </w:pPr>
              </w:p>
            </w:sdtContent>
          </w:sdt>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47"/>
        <w:gridCol w:w="3260"/>
        <w:gridCol w:w="851"/>
        <w:gridCol w:w="2382"/>
      </w:tblGrid>
      <w:tr w:rsidR="000C2633" w:rsidRPr="00B47B3D" w14:paraId="687728AA" w14:textId="77777777" w:rsidTr="004C6269">
        <w:tc>
          <w:tcPr>
            <w:tcW w:w="2547" w:type="dxa"/>
            <w:tcBorders>
              <w:top w:val="nil"/>
            </w:tcBorders>
            <w:shd w:val="clear" w:color="auto" w:fill="D9D9D9" w:themeFill="background1" w:themeFillShade="D9"/>
          </w:tcPr>
          <w:p w14:paraId="7C3608F0" w14:textId="77777777" w:rsidR="000C2633" w:rsidRPr="00B47B3D" w:rsidRDefault="004C6269" w:rsidP="00973885">
            <w:pPr>
              <w:spacing w:after="0"/>
              <w:rPr>
                <w:lang w:val="en-GB"/>
              </w:rPr>
            </w:pPr>
            <w:bookmarkStart w:id="4" w:name="_Hlk139464994"/>
            <w:r>
              <w:rPr>
                <w:lang w:val="en-GB"/>
              </w:rPr>
              <w:lastRenderedPageBreak/>
              <w:t>Line Manager Approval: (Signature and name)</w:t>
            </w:r>
          </w:p>
        </w:tc>
        <w:tc>
          <w:tcPr>
            <w:tcW w:w="3260" w:type="dxa"/>
            <w:tcBorders>
              <w:top w:val="nil"/>
            </w:tcBorders>
          </w:tcPr>
          <w:p w14:paraId="4001EA08" w14:textId="77777777" w:rsidR="004C6269" w:rsidRPr="004C6269" w:rsidRDefault="004C6269" w:rsidP="00973885">
            <w:pPr>
              <w:spacing w:after="0"/>
              <w:rPr>
                <w:sz w:val="24"/>
                <w:szCs w:val="24"/>
                <w:lang w:val="en-GB"/>
              </w:rPr>
            </w:pPr>
          </w:p>
          <w:p w14:paraId="247BFEB6" w14:textId="77777777" w:rsidR="004C6269" w:rsidRPr="004C6269" w:rsidRDefault="004C6269" w:rsidP="00973885">
            <w:pPr>
              <w:spacing w:after="0"/>
              <w:rPr>
                <w:sz w:val="24"/>
                <w:szCs w:val="24"/>
                <w:lang w:val="en-GB"/>
              </w:rPr>
            </w:pPr>
          </w:p>
          <w:p w14:paraId="43E762BC" w14:textId="49AA3EFE" w:rsidR="000C2633" w:rsidRPr="00B47B3D" w:rsidRDefault="00A07A98" w:rsidP="00973885">
            <w:pPr>
              <w:spacing w:after="0"/>
              <w:rPr>
                <w:lang w:val="en-GB"/>
              </w:rPr>
            </w:pPr>
            <w:sdt>
              <w:sdtPr>
                <w:rPr>
                  <w:lang w:val="en-GB"/>
                </w:rPr>
                <w:alias w:val="Department"/>
                <w:tag w:val="Department"/>
                <w:id w:val="1040403089"/>
                <w:placeholder>
                  <w:docPart w:val="781BAC49447043198356370FF1E3D2AC"/>
                </w:placeholder>
                <w15:appearance w15:val="hidden"/>
              </w:sdtPr>
              <w:sdtEndPr/>
              <w:sdtContent>
                <w:r w:rsidR="00CB16FA">
                  <w:rPr>
                    <w:lang w:val="en-GB"/>
                  </w:rPr>
                  <w:t>Nellie Rogers</w:t>
                </w:r>
              </w:sdtContent>
            </w:sdt>
          </w:p>
        </w:tc>
        <w:tc>
          <w:tcPr>
            <w:tcW w:w="851" w:type="dxa"/>
            <w:tcBorders>
              <w:top w:val="nil"/>
            </w:tcBorders>
            <w:shd w:val="clear" w:color="auto" w:fill="D9D9D9" w:themeFill="background1" w:themeFillShade="D9"/>
          </w:tcPr>
          <w:p w14:paraId="1EC39F3D" w14:textId="77777777" w:rsidR="000C2633" w:rsidRPr="00B47B3D" w:rsidRDefault="00A07A98" w:rsidP="00973885">
            <w:pPr>
              <w:spacing w:after="0"/>
              <w:rPr>
                <w:lang w:val="en-GB"/>
              </w:rPr>
            </w:pPr>
            <w:sdt>
              <w:sdtPr>
                <w:rPr>
                  <w:lang w:val="en-GB"/>
                </w:rPr>
                <w:alias w:val="Date:"/>
                <w:tag w:val="Date:"/>
                <w:id w:val="-895658618"/>
                <w:placeholder>
                  <w:docPart w:val="EFEE81B7541440D9A5EE866B5CB00957"/>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sdt>
          <w:sdtPr>
            <w:rPr>
              <w:lang w:val="en-GB"/>
            </w:rPr>
            <w:id w:val="116574513"/>
            <w:placeholder>
              <w:docPart w:val="E9D6CF113478478C823662B13870ACA4"/>
            </w:placeholder>
            <w:date w:fullDate="2024-11-14T00:00:00Z">
              <w:dateFormat w:val="dd/MM/yyyy"/>
              <w:lid w:val="en-GB"/>
              <w:storeMappedDataAs w:val="dateTime"/>
              <w:calendar w:val="gregorian"/>
            </w:date>
          </w:sdtPr>
          <w:sdtEndPr/>
          <w:sdtContent>
            <w:tc>
              <w:tcPr>
                <w:tcW w:w="2382" w:type="dxa"/>
                <w:tcBorders>
                  <w:top w:val="nil"/>
                </w:tcBorders>
              </w:tcPr>
              <w:p w14:paraId="51C0B1F0" w14:textId="3A4DF985" w:rsidR="000C2633" w:rsidRPr="00B47B3D" w:rsidRDefault="00CB16FA" w:rsidP="00973885">
                <w:pPr>
                  <w:spacing w:after="0"/>
                  <w:rPr>
                    <w:lang w:val="en-GB"/>
                  </w:rPr>
                </w:pPr>
                <w:r>
                  <w:rPr>
                    <w:lang w:val="en-GB"/>
                  </w:rPr>
                  <w:t>14/11/2024</w:t>
                </w:r>
              </w:p>
            </w:tc>
          </w:sdtContent>
        </w:sdt>
      </w:tr>
      <w:tr w:rsidR="004C6269" w:rsidRPr="00B47B3D" w14:paraId="520B9E42" w14:textId="77777777" w:rsidTr="004C6269">
        <w:tc>
          <w:tcPr>
            <w:tcW w:w="2547" w:type="dxa"/>
            <w:shd w:val="clear" w:color="auto" w:fill="D9D9D9" w:themeFill="background1" w:themeFillShade="D9"/>
          </w:tcPr>
          <w:p w14:paraId="3E5FF1DA" w14:textId="77777777" w:rsidR="004C6269" w:rsidRDefault="004C6269" w:rsidP="004C6269">
            <w:pPr>
              <w:spacing w:after="0"/>
              <w:rPr>
                <w:lang w:val="en-GB"/>
              </w:rPr>
            </w:pPr>
            <w:r>
              <w:rPr>
                <w:lang w:val="en-GB"/>
              </w:rPr>
              <w:t>HR Approval:</w:t>
            </w:r>
          </w:p>
          <w:p w14:paraId="01CE07D9" w14:textId="77777777" w:rsidR="004C6269" w:rsidRPr="00B47B3D" w:rsidRDefault="004C6269" w:rsidP="004C6269">
            <w:pPr>
              <w:spacing w:after="0"/>
              <w:rPr>
                <w:lang w:val="en-GB"/>
              </w:rPr>
            </w:pPr>
            <w:r>
              <w:rPr>
                <w:lang w:val="en-GB"/>
              </w:rPr>
              <w:t>(Signature and name)</w:t>
            </w:r>
            <w:r w:rsidRPr="00B47B3D">
              <w:rPr>
                <w:lang w:val="en-GB" w:bidi="en-GB"/>
              </w:rPr>
              <w:t>:</w:t>
            </w:r>
          </w:p>
        </w:tc>
        <w:tc>
          <w:tcPr>
            <w:tcW w:w="3260" w:type="dxa"/>
          </w:tcPr>
          <w:p w14:paraId="580FC687" w14:textId="77777777" w:rsidR="004C6269" w:rsidRPr="004C6269" w:rsidRDefault="004C6269" w:rsidP="004C6269">
            <w:pPr>
              <w:spacing w:after="0"/>
              <w:rPr>
                <w:sz w:val="24"/>
                <w:szCs w:val="24"/>
                <w:lang w:val="en-GB"/>
              </w:rPr>
            </w:pPr>
          </w:p>
          <w:p w14:paraId="704019CF" w14:textId="77777777" w:rsidR="004C6269" w:rsidRPr="004C6269" w:rsidRDefault="004C6269" w:rsidP="004C6269">
            <w:pPr>
              <w:spacing w:after="0"/>
              <w:rPr>
                <w:sz w:val="24"/>
                <w:szCs w:val="24"/>
                <w:lang w:val="en-GB"/>
              </w:rPr>
            </w:pPr>
          </w:p>
          <w:p w14:paraId="662B1933" w14:textId="77777777" w:rsidR="004C6269" w:rsidRPr="00B47B3D" w:rsidRDefault="00A07A98" w:rsidP="004C6269">
            <w:pPr>
              <w:spacing w:after="0"/>
              <w:rPr>
                <w:lang w:val="en-GB"/>
              </w:rPr>
            </w:pPr>
            <w:sdt>
              <w:sdtPr>
                <w:rPr>
                  <w:lang w:val="en-GB"/>
                </w:rPr>
                <w:alias w:val="Department"/>
                <w:tag w:val="Department"/>
                <w:id w:val="-1442916054"/>
                <w:placeholder>
                  <w:docPart w:val="C61BEECCC1834E20B549F3AC66816450"/>
                </w:placeholder>
                <w:showingPlcHdr/>
                <w15:appearance w15:val="hidden"/>
              </w:sdtPr>
              <w:sdtEndPr/>
              <w:sdtContent>
                <w:r w:rsidR="00021234">
                  <w:rPr>
                    <w:rStyle w:val="PlaceholderText"/>
                  </w:rPr>
                  <w:t>Insert approver name here</w:t>
                </w:r>
              </w:sdtContent>
            </w:sdt>
          </w:p>
        </w:tc>
        <w:tc>
          <w:tcPr>
            <w:tcW w:w="851" w:type="dxa"/>
            <w:shd w:val="clear" w:color="auto" w:fill="D9D9D9" w:themeFill="background1" w:themeFillShade="D9"/>
          </w:tcPr>
          <w:p w14:paraId="1E72B53C" w14:textId="77777777" w:rsidR="004C6269" w:rsidRPr="00B47B3D" w:rsidRDefault="00A07A98" w:rsidP="004C6269">
            <w:pPr>
              <w:spacing w:after="0"/>
              <w:rPr>
                <w:lang w:val="en-GB"/>
              </w:rPr>
            </w:pPr>
            <w:sdt>
              <w:sdtPr>
                <w:rPr>
                  <w:lang w:val="en-GB"/>
                </w:rPr>
                <w:alias w:val="Date:"/>
                <w:tag w:val="Date:"/>
                <w:id w:val="1405646853"/>
                <w:placeholder>
                  <w:docPart w:val="9DCBBCB7BEF14AF2ADBBC6BF2B84C136"/>
                </w:placeholder>
                <w:temporary/>
                <w:showingPlcHdr/>
                <w15:appearance w15:val="hidden"/>
              </w:sdtPr>
              <w:sdtEndPr/>
              <w:sdtContent>
                <w:r w:rsidR="004C6269" w:rsidRPr="00B47B3D">
                  <w:rPr>
                    <w:lang w:val="en-GB" w:bidi="en-GB"/>
                  </w:rPr>
                  <w:t>Date</w:t>
                </w:r>
              </w:sdtContent>
            </w:sdt>
            <w:r w:rsidR="004C6269" w:rsidRPr="00B47B3D">
              <w:rPr>
                <w:lang w:val="en-GB" w:bidi="en-GB"/>
              </w:rPr>
              <w:t>:</w:t>
            </w:r>
          </w:p>
        </w:tc>
        <w:sdt>
          <w:sdtPr>
            <w:rPr>
              <w:lang w:val="en-GB"/>
            </w:rPr>
            <w:id w:val="-1382942364"/>
            <w:placeholder>
              <w:docPart w:val="7AFE1ED554A14CEB88575A2D12971593"/>
            </w:placeholder>
            <w:showingPlcHdr/>
            <w:date>
              <w:dateFormat w:val="dd/MM/yyyy"/>
              <w:lid w:val="en-GB"/>
              <w:storeMappedDataAs w:val="dateTime"/>
              <w:calendar w:val="gregorian"/>
            </w:date>
          </w:sdtPr>
          <w:sdtEndPr/>
          <w:sdtContent>
            <w:tc>
              <w:tcPr>
                <w:tcW w:w="2382" w:type="dxa"/>
              </w:tcPr>
              <w:p w14:paraId="319F945E" w14:textId="77777777" w:rsidR="004C6269" w:rsidRPr="00B47B3D" w:rsidRDefault="00021234" w:rsidP="004C6269">
                <w:pPr>
                  <w:spacing w:after="0"/>
                  <w:rPr>
                    <w:lang w:val="en-GB"/>
                  </w:rPr>
                </w:pPr>
                <w:r w:rsidRPr="0012285D">
                  <w:rPr>
                    <w:rStyle w:val="PlaceholderText"/>
                  </w:rPr>
                  <w:t>Click or tap to enter a date.</w:t>
                </w:r>
              </w:p>
            </w:tc>
          </w:sdtContent>
        </w:sdt>
      </w:tr>
      <w:bookmarkEnd w:id="4"/>
    </w:tbl>
    <w:p w14:paraId="22C32817" w14:textId="77777777" w:rsidR="008A6F05" w:rsidRPr="00B47B3D" w:rsidRDefault="008A6F05" w:rsidP="00973885">
      <w:pPr>
        <w:spacing w:after="0"/>
        <w:rPr>
          <w:lang w:val="en-GB"/>
        </w:rPr>
      </w:pPr>
    </w:p>
    <w:sectPr w:rsidR="008A6F05" w:rsidRPr="00B47B3D" w:rsidSect="00E15E5C">
      <w:headerReference w:type="default" r:id="rId13"/>
      <w:footerReference w:type="default" r:id="rId14"/>
      <w:headerReference w:type="first" r:id="rId15"/>
      <w:pgSz w:w="11906" w:h="16838" w:code="9"/>
      <w:pgMar w:top="1418"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ED8B8" w14:textId="77777777" w:rsidR="00F313CC" w:rsidRDefault="00F313CC">
      <w:pPr>
        <w:spacing w:before="0" w:after="0"/>
      </w:pPr>
      <w:r>
        <w:separator/>
      </w:r>
    </w:p>
  </w:endnote>
  <w:endnote w:type="continuationSeparator" w:id="0">
    <w:p w14:paraId="1EA50393" w14:textId="77777777" w:rsidR="00F313CC" w:rsidRDefault="00F313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9119"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915BB" w14:textId="77777777" w:rsidR="00F313CC" w:rsidRDefault="00F313CC">
      <w:pPr>
        <w:spacing w:before="0" w:after="0"/>
      </w:pPr>
      <w:r>
        <w:separator/>
      </w:r>
    </w:p>
  </w:footnote>
  <w:footnote w:type="continuationSeparator" w:id="0">
    <w:p w14:paraId="1D27E086" w14:textId="77777777" w:rsidR="00F313CC" w:rsidRDefault="00F313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8119F" w14:textId="77777777" w:rsidR="000C2633" w:rsidRPr="008D6D4A" w:rsidRDefault="00A9485E" w:rsidP="008D6D4A">
    <w:pPr>
      <w:pStyle w:val="Header"/>
    </w:pPr>
    <w:r>
      <w:rPr>
        <w:noProof/>
        <w:lang w:val="en-GB" w:bidi="en-GB"/>
      </w:rPr>
      <w:drawing>
        <wp:anchor distT="0" distB="0" distL="114300" distR="114300" simplePos="0" relativeHeight="251659264" behindDoc="0" locked="0" layoutInCell="1" allowOverlap="1" wp14:anchorId="15087548" wp14:editId="00881A5C">
          <wp:simplePos x="0" y="0"/>
          <wp:positionH relativeFrom="column">
            <wp:posOffset>0</wp:posOffset>
          </wp:positionH>
          <wp:positionV relativeFrom="paragraph">
            <wp:posOffset>-323850</wp:posOffset>
          </wp:positionV>
          <wp:extent cx="609600" cy="609600"/>
          <wp:effectExtent l="0" t="0" r="0" b="0"/>
          <wp:wrapThrough wrapText="bothSides">
            <wp:wrapPolygon edited="0">
              <wp:start x="0" y="0"/>
              <wp:lineTo x="0" y="20925"/>
              <wp:lineTo x="20925" y="20925"/>
              <wp:lineTo x="20925" y="0"/>
              <wp:lineTo x="0" y="0"/>
            </wp:wrapPolygon>
          </wp:wrapThrough>
          <wp:docPr id="605422833" name="Picture 2" descr="A red diamond sha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22833" name="Picture 2" descr="A red diamond shap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8D6D4A">
      <w:rPr>
        <w:lang w:val="en-GB" w:bidi="en-GB"/>
      </w:rPr>
      <w:t xml:space="preserve"> </w:t>
    </w:r>
    <w:sdt>
      <w:sdtPr>
        <w:alias w:val="Company name:"/>
        <w:tag w:val="Company name:"/>
        <w:id w:val="-1290118924"/>
        <w:placeholder>
          <w:docPart w:val="887D7C649F9F435C939B23AEF85B2A0C"/>
        </w:placeholder>
        <w:dataBinding w:prefixMappings="xmlns:ns0='http://schemas.microsoft.com/office/2006/coverPageProps' " w:xpath="/ns0:CoverPageProperties[1]/ns0:CompanyPhone[1]" w:storeItemID="{55AF091B-3C7A-41E3-B477-F2FDAA23CFDA}"/>
        <w15:appearance w15:val="hidden"/>
        <w:text/>
      </w:sdtPr>
      <w:sdtEndPr/>
      <w:sdtContent>
        <w:r w:rsidR="00B46ADF">
          <w:t xml:space="preserve">                                                   </w:t>
        </w:r>
        <w:r w:rsidR="003D77F2">
          <w:t xml:space="preserve">                        </w:t>
        </w:r>
        <w:r w:rsidR="00B46ADF">
          <w:t xml:space="preserve">    </w:t>
        </w:r>
        <w:r w:rsidR="003D77F2">
          <w:t>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5103" w14:textId="77777777" w:rsidR="000C2633" w:rsidRDefault="005A3E76">
    <w:pPr>
      <w:pStyle w:val="Header"/>
    </w:pPr>
    <w:r>
      <w:rPr>
        <w:noProof/>
        <w:lang w:val="en-GB" w:bidi="en-GB"/>
      </w:rPr>
      <w:drawing>
        <wp:inline distT="0" distB="0" distL="0" distR="0" wp14:anchorId="0067EEAD" wp14:editId="2E3C1F9E">
          <wp:extent cx="1343024" cy="400050"/>
          <wp:effectExtent l="0" t="0" r="0" b="0"/>
          <wp:docPr id="1219611851" name="Picture 12196118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sidR="008A6F05">
      <w:rPr>
        <w:lang w:val="en-GB" w:bidi="en-GB"/>
      </w:rPr>
      <w:t xml:space="preserve"> </w:t>
    </w:r>
    <w:sdt>
      <w:sdtPr>
        <w:alias w:val="Company name:"/>
        <w:tag w:val="Company name:"/>
        <w:id w:val="-158844495"/>
        <w:placeholder>
          <w:docPart w:val="19120960FAB440B7827EFD16A0BFD457"/>
        </w:placeholder>
        <w:dataBinding w:prefixMappings="xmlns:ns0='http://schemas.microsoft.com/office/2006/coverPageProps' " w:xpath="/ns0:CoverPageProperties[1]/ns0:CompanyPhone[1]" w:storeItemID="{55AF091B-3C7A-41E3-B477-F2FDAA23CFDA}"/>
        <w15:appearance w15:val="hidden"/>
        <w:text/>
      </w:sdtPr>
      <w:sdtEndPr/>
      <w:sdtContent>
        <w:r w:rsidR="003D77F2">
          <w:t xml:space="preserve">                                                                               Job Description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FAA1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41D95"/>
    <w:multiLevelType w:val="hybridMultilevel"/>
    <w:tmpl w:val="67FE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B5E2F"/>
    <w:multiLevelType w:val="hybridMultilevel"/>
    <w:tmpl w:val="F766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0703BF"/>
    <w:multiLevelType w:val="hybridMultilevel"/>
    <w:tmpl w:val="2C9E22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ADB711A"/>
    <w:multiLevelType w:val="hybridMultilevel"/>
    <w:tmpl w:val="780A89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3E3A73"/>
    <w:multiLevelType w:val="hybridMultilevel"/>
    <w:tmpl w:val="FF7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E3750"/>
    <w:multiLevelType w:val="multilevel"/>
    <w:tmpl w:val="8EF23BA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2EA3580F"/>
    <w:multiLevelType w:val="hybridMultilevel"/>
    <w:tmpl w:val="F45E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802D2"/>
    <w:multiLevelType w:val="hybridMultilevel"/>
    <w:tmpl w:val="B2E8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9013E"/>
    <w:multiLevelType w:val="multilevel"/>
    <w:tmpl w:val="DA6E419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FC1AB7"/>
    <w:multiLevelType w:val="hybridMultilevel"/>
    <w:tmpl w:val="FDB6DC46"/>
    <w:lvl w:ilvl="0" w:tplc="E24AAC7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4469F8"/>
    <w:multiLevelType w:val="hybridMultilevel"/>
    <w:tmpl w:val="366A094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06AC8"/>
    <w:multiLevelType w:val="hybridMultilevel"/>
    <w:tmpl w:val="C7D8471A"/>
    <w:lvl w:ilvl="0" w:tplc="0F6E75DC">
      <w:start w:val="1"/>
      <w:numFmt w:val="decimal"/>
      <w:lvlText w:val="%1."/>
      <w:lvlJc w:val="left"/>
      <w:pPr>
        <w:ind w:left="720" w:hanging="360"/>
      </w:pPr>
      <w:rPr>
        <w:rFonts w:asciiTheme="minorHAnsi" w:eastAsiaTheme="minorEastAsia" w:hAnsiTheme="minorHAnsi" w:cstheme="minorBidi"/>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44A90"/>
    <w:multiLevelType w:val="hybridMultilevel"/>
    <w:tmpl w:val="66CC2F3E"/>
    <w:lvl w:ilvl="0" w:tplc="08090001">
      <w:start w:val="1"/>
      <w:numFmt w:val="bullet"/>
      <w:lvlText w:val=""/>
      <w:lvlJc w:val="left"/>
      <w:pPr>
        <w:ind w:left="720" w:hanging="360"/>
      </w:pPr>
      <w:rPr>
        <w:rFonts w:ascii="Symbol" w:hAnsi="Symbol" w:hint="default"/>
        <w:b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1672A3"/>
    <w:multiLevelType w:val="hybridMultilevel"/>
    <w:tmpl w:val="2244E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8C0C5E"/>
    <w:multiLevelType w:val="hybridMultilevel"/>
    <w:tmpl w:val="4B80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1A1BE3"/>
    <w:multiLevelType w:val="hybridMultilevel"/>
    <w:tmpl w:val="152C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22278"/>
    <w:multiLevelType w:val="hybridMultilevel"/>
    <w:tmpl w:val="25FC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7"/>
  </w:num>
  <w:num w:numId="14">
    <w:abstractNumId w:val="16"/>
  </w:num>
  <w:num w:numId="15">
    <w:abstractNumId w:val="19"/>
  </w:num>
  <w:num w:numId="16">
    <w:abstractNumId w:val="21"/>
  </w:num>
  <w:num w:numId="17">
    <w:abstractNumId w:val="13"/>
  </w:num>
  <w:num w:numId="18">
    <w:abstractNumId w:val="14"/>
  </w:num>
  <w:num w:numId="19">
    <w:abstractNumId w:val="11"/>
  </w:num>
  <w:num w:numId="20">
    <w:abstractNumId w:val="18"/>
  </w:num>
  <w:num w:numId="21">
    <w:abstractNumId w:val="26"/>
  </w:num>
  <w:num w:numId="22">
    <w:abstractNumId w:val="15"/>
  </w:num>
  <w:num w:numId="23">
    <w:abstractNumId w:val="17"/>
  </w:num>
  <w:num w:numId="24">
    <w:abstractNumId w:val="25"/>
  </w:num>
  <w:num w:numId="25">
    <w:abstractNumId w:val="22"/>
  </w:num>
  <w:num w:numId="26">
    <w:abstractNumId w:val="24"/>
  </w:num>
  <w:num w:numId="27">
    <w:abstractNumId w:val="20"/>
  </w:num>
  <w:num w:numId="28">
    <w:abstractNumId w:val="1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A7"/>
    <w:rsid w:val="00007E65"/>
    <w:rsid w:val="000151E1"/>
    <w:rsid w:val="00021234"/>
    <w:rsid w:val="000412DA"/>
    <w:rsid w:val="00050568"/>
    <w:rsid w:val="000868B0"/>
    <w:rsid w:val="000B6795"/>
    <w:rsid w:val="000C2633"/>
    <w:rsid w:val="000D0A59"/>
    <w:rsid w:val="000E0D52"/>
    <w:rsid w:val="00123DE5"/>
    <w:rsid w:val="00136016"/>
    <w:rsid w:val="00173954"/>
    <w:rsid w:val="00184951"/>
    <w:rsid w:val="001957BE"/>
    <w:rsid w:val="001A0336"/>
    <w:rsid w:val="001A20AD"/>
    <w:rsid w:val="001A40E4"/>
    <w:rsid w:val="001A706C"/>
    <w:rsid w:val="001B2073"/>
    <w:rsid w:val="001B5C61"/>
    <w:rsid w:val="001C09BA"/>
    <w:rsid w:val="001D752F"/>
    <w:rsid w:val="001E2638"/>
    <w:rsid w:val="001E59CF"/>
    <w:rsid w:val="00292345"/>
    <w:rsid w:val="002F1DBC"/>
    <w:rsid w:val="00306815"/>
    <w:rsid w:val="003241AA"/>
    <w:rsid w:val="00324E65"/>
    <w:rsid w:val="00326F90"/>
    <w:rsid w:val="003270AE"/>
    <w:rsid w:val="00342CDD"/>
    <w:rsid w:val="00363A6A"/>
    <w:rsid w:val="003720F5"/>
    <w:rsid w:val="003866D9"/>
    <w:rsid w:val="003B6EF8"/>
    <w:rsid w:val="003D3A24"/>
    <w:rsid w:val="003D77F2"/>
    <w:rsid w:val="003E0DF2"/>
    <w:rsid w:val="003F0375"/>
    <w:rsid w:val="003F37AC"/>
    <w:rsid w:val="003F3886"/>
    <w:rsid w:val="004709C8"/>
    <w:rsid w:val="004901E4"/>
    <w:rsid w:val="004B46C3"/>
    <w:rsid w:val="004C5E75"/>
    <w:rsid w:val="004C6269"/>
    <w:rsid w:val="004C6555"/>
    <w:rsid w:val="004E1A15"/>
    <w:rsid w:val="004E472D"/>
    <w:rsid w:val="004F2009"/>
    <w:rsid w:val="00521A90"/>
    <w:rsid w:val="00532177"/>
    <w:rsid w:val="005443BE"/>
    <w:rsid w:val="005567A2"/>
    <w:rsid w:val="00581B57"/>
    <w:rsid w:val="0058213C"/>
    <w:rsid w:val="005A3E76"/>
    <w:rsid w:val="005A5A45"/>
    <w:rsid w:val="005B7E42"/>
    <w:rsid w:val="005C4C43"/>
    <w:rsid w:val="005C64B5"/>
    <w:rsid w:val="005E3543"/>
    <w:rsid w:val="005F78B9"/>
    <w:rsid w:val="00616044"/>
    <w:rsid w:val="006228EE"/>
    <w:rsid w:val="00630401"/>
    <w:rsid w:val="00635407"/>
    <w:rsid w:val="006375F3"/>
    <w:rsid w:val="0066002F"/>
    <w:rsid w:val="006836B0"/>
    <w:rsid w:val="006A0C25"/>
    <w:rsid w:val="006D3728"/>
    <w:rsid w:val="006E0FFB"/>
    <w:rsid w:val="006E62C7"/>
    <w:rsid w:val="00701546"/>
    <w:rsid w:val="007103D2"/>
    <w:rsid w:val="00712F1D"/>
    <w:rsid w:val="007369B6"/>
    <w:rsid w:val="00761239"/>
    <w:rsid w:val="00774E9F"/>
    <w:rsid w:val="00791DC4"/>
    <w:rsid w:val="00795023"/>
    <w:rsid w:val="007C0227"/>
    <w:rsid w:val="007C085D"/>
    <w:rsid w:val="007D6D8F"/>
    <w:rsid w:val="007E5400"/>
    <w:rsid w:val="007F4966"/>
    <w:rsid w:val="00802707"/>
    <w:rsid w:val="008156CB"/>
    <w:rsid w:val="008527F0"/>
    <w:rsid w:val="00887816"/>
    <w:rsid w:val="008A6F05"/>
    <w:rsid w:val="008D04C8"/>
    <w:rsid w:val="008D266B"/>
    <w:rsid w:val="008D6D4A"/>
    <w:rsid w:val="008D6FB2"/>
    <w:rsid w:val="008D79DF"/>
    <w:rsid w:val="008F17F0"/>
    <w:rsid w:val="00906C50"/>
    <w:rsid w:val="00940019"/>
    <w:rsid w:val="009541C6"/>
    <w:rsid w:val="00973885"/>
    <w:rsid w:val="00991989"/>
    <w:rsid w:val="009B3AA7"/>
    <w:rsid w:val="009C5729"/>
    <w:rsid w:val="009C7DE8"/>
    <w:rsid w:val="009D247F"/>
    <w:rsid w:val="009D567E"/>
    <w:rsid w:val="009F129A"/>
    <w:rsid w:val="009F2E13"/>
    <w:rsid w:val="00A07A98"/>
    <w:rsid w:val="00A400E3"/>
    <w:rsid w:val="00A63436"/>
    <w:rsid w:val="00A670F2"/>
    <w:rsid w:val="00A9485E"/>
    <w:rsid w:val="00AA208E"/>
    <w:rsid w:val="00AA446A"/>
    <w:rsid w:val="00AB10BD"/>
    <w:rsid w:val="00AB3F56"/>
    <w:rsid w:val="00AB5F21"/>
    <w:rsid w:val="00AC6409"/>
    <w:rsid w:val="00AD6BB8"/>
    <w:rsid w:val="00B42047"/>
    <w:rsid w:val="00B43A69"/>
    <w:rsid w:val="00B46ADF"/>
    <w:rsid w:val="00B47B3D"/>
    <w:rsid w:val="00B6367D"/>
    <w:rsid w:val="00B8392C"/>
    <w:rsid w:val="00B93A6B"/>
    <w:rsid w:val="00BB0AD3"/>
    <w:rsid w:val="00BC3FE9"/>
    <w:rsid w:val="00BC7D19"/>
    <w:rsid w:val="00BE6EB5"/>
    <w:rsid w:val="00C07439"/>
    <w:rsid w:val="00C17CB0"/>
    <w:rsid w:val="00C24B84"/>
    <w:rsid w:val="00C26D0F"/>
    <w:rsid w:val="00C33F19"/>
    <w:rsid w:val="00C5493D"/>
    <w:rsid w:val="00C658E9"/>
    <w:rsid w:val="00C97885"/>
    <w:rsid w:val="00CA1C12"/>
    <w:rsid w:val="00CA7DE2"/>
    <w:rsid w:val="00CB16FA"/>
    <w:rsid w:val="00CB377C"/>
    <w:rsid w:val="00CE0D49"/>
    <w:rsid w:val="00D006EC"/>
    <w:rsid w:val="00D276A5"/>
    <w:rsid w:val="00D4242E"/>
    <w:rsid w:val="00D60FE6"/>
    <w:rsid w:val="00D66FFA"/>
    <w:rsid w:val="00D714BB"/>
    <w:rsid w:val="00D73287"/>
    <w:rsid w:val="00D7348B"/>
    <w:rsid w:val="00D85067"/>
    <w:rsid w:val="00DA2EA0"/>
    <w:rsid w:val="00DA3246"/>
    <w:rsid w:val="00DA46E3"/>
    <w:rsid w:val="00DC0238"/>
    <w:rsid w:val="00DC169A"/>
    <w:rsid w:val="00DC4040"/>
    <w:rsid w:val="00DC4610"/>
    <w:rsid w:val="00E0096F"/>
    <w:rsid w:val="00E00E9F"/>
    <w:rsid w:val="00E15E5C"/>
    <w:rsid w:val="00E224B6"/>
    <w:rsid w:val="00E553AA"/>
    <w:rsid w:val="00E62471"/>
    <w:rsid w:val="00E64ABC"/>
    <w:rsid w:val="00E67256"/>
    <w:rsid w:val="00EA0EB4"/>
    <w:rsid w:val="00EB0DD1"/>
    <w:rsid w:val="00EB2A7F"/>
    <w:rsid w:val="00ED22CD"/>
    <w:rsid w:val="00EE2D20"/>
    <w:rsid w:val="00EF0293"/>
    <w:rsid w:val="00F13C16"/>
    <w:rsid w:val="00F313CC"/>
    <w:rsid w:val="00F37398"/>
    <w:rsid w:val="00F42096"/>
    <w:rsid w:val="00F429B0"/>
    <w:rsid w:val="00F45935"/>
    <w:rsid w:val="00F5388D"/>
    <w:rsid w:val="00F70D0D"/>
    <w:rsid w:val="00F73A09"/>
    <w:rsid w:val="00F772AE"/>
    <w:rsid w:val="00FA12AF"/>
    <w:rsid w:val="00FA218E"/>
    <w:rsid w:val="00FA46E6"/>
    <w:rsid w:val="00FA6D0E"/>
    <w:rsid w:val="00FA7B88"/>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ECD84"/>
  <w15:chartTrackingRefBased/>
  <w15:docId w15:val="{E277FA3F-100C-4EB8-9976-A9A403CC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character" w:customStyle="1" w:styleId="Style1">
    <w:name w:val="Style1"/>
    <w:basedOn w:val="DefaultParagraphFont"/>
    <w:uiPriority w:val="1"/>
    <w:rsid w:val="00791DC4"/>
    <w:rPr>
      <w:rFonts w:asciiTheme="minorHAnsi" w:hAnsiTheme="minorHAnsi"/>
      <w:sz w:val="24"/>
    </w:rPr>
  </w:style>
  <w:style w:type="paragraph" w:styleId="BodyText">
    <w:name w:val="Body Text"/>
    <w:basedOn w:val="Normal"/>
    <w:link w:val="BodyTextChar"/>
    <w:uiPriority w:val="99"/>
    <w:semiHidden/>
    <w:unhideWhenUsed/>
    <w:rsid w:val="00B6367D"/>
    <w:pPr>
      <w:spacing w:after="120"/>
    </w:pPr>
  </w:style>
  <w:style w:type="character" w:customStyle="1" w:styleId="BodyTextChar">
    <w:name w:val="Body Text Char"/>
    <w:basedOn w:val="DefaultParagraphFont"/>
    <w:link w:val="BodyText"/>
    <w:uiPriority w:val="99"/>
    <w:semiHidden/>
    <w:rsid w:val="00B6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196140">
      <w:bodyDiv w:val="1"/>
      <w:marLeft w:val="0"/>
      <w:marRight w:val="0"/>
      <w:marTop w:val="0"/>
      <w:marBottom w:val="0"/>
      <w:divBdr>
        <w:top w:val="none" w:sz="0" w:space="0" w:color="auto"/>
        <w:left w:val="none" w:sz="0" w:space="0" w:color="auto"/>
        <w:bottom w:val="none" w:sz="0" w:space="0" w:color="auto"/>
        <w:right w:val="none" w:sz="0" w:space="0" w:color="auto"/>
      </w:divBdr>
    </w:div>
    <w:div w:id="1070619138">
      <w:bodyDiv w:val="1"/>
      <w:marLeft w:val="0"/>
      <w:marRight w:val="0"/>
      <w:marTop w:val="0"/>
      <w:marBottom w:val="0"/>
      <w:divBdr>
        <w:top w:val="none" w:sz="0" w:space="0" w:color="auto"/>
        <w:left w:val="none" w:sz="0" w:space="0" w:color="auto"/>
        <w:bottom w:val="none" w:sz="0" w:space="0" w:color="auto"/>
        <w:right w:val="none" w:sz="0" w:space="0" w:color="auto"/>
      </w:divBdr>
    </w:div>
    <w:div w:id="1312950632">
      <w:bodyDiv w:val="1"/>
      <w:marLeft w:val="0"/>
      <w:marRight w:val="0"/>
      <w:marTop w:val="0"/>
      <w:marBottom w:val="0"/>
      <w:divBdr>
        <w:top w:val="none" w:sz="0" w:space="0" w:color="auto"/>
        <w:left w:val="none" w:sz="0" w:space="0" w:color="auto"/>
        <w:bottom w:val="none" w:sz="0" w:space="0" w:color="auto"/>
        <w:right w:val="none" w:sz="0" w:space="0" w:color="auto"/>
      </w:divBdr>
    </w:div>
    <w:div w:id="15621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kirwan\AppData\Local\Microsoft\Windows\INetCache\Content.Outlook\I699F5LO\2023%2007%2021%20Job%20Description%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3E4D8A-2D0B-4511-A4FC-46952E2B501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B69C964-EC9C-4BF0-AB41-F3271952895A}">
      <dgm:prSet phldrT="[Text]" custT="1"/>
      <dgm:spPr/>
      <dgm:t>
        <a:bodyPr/>
        <a:lstStyle/>
        <a:p>
          <a:r>
            <a:rPr lang="en-GB" sz="1200"/>
            <a:t>Dr Jon Murden (CEO)</a:t>
          </a:r>
        </a:p>
      </dgm:t>
    </dgm:pt>
    <dgm:pt modelId="{B32D2E17-1519-4EBD-9A6B-80C2B78F0F73}" type="parTrans" cxnId="{EB7C8C9D-785C-477F-918C-0EDDC38A3819}">
      <dgm:prSet/>
      <dgm:spPr/>
      <dgm:t>
        <a:bodyPr/>
        <a:lstStyle/>
        <a:p>
          <a:endParaRPr lang="en-GB" sz="1200"/>
        </a:p>
      </dgm:t>
    </dgm:pt>
    <dgm:pt modelId="{DFECA6C7-2302-494A-8B71-1EC5E0E41918}" type="sibTrans" cxnId="{EB7C8C9D-785C-477F-918C-0EDDC38A3819}">
      <dgm:prSet/>
      <dgm:spPr/>
      <dgm:t>
        <a:bodyPr/>
        <a:lstStyle/>
        <a:p>
          <a:endParaRPr lang="en-GB" sz="1200"/>
        </a:p>
      </dgm:t>
    </dgm:pt>
    <dgm:pt modelId="{251196CB-C4BD-4E9C-9EC5-82CED0CAE580}">
      <dgm:prSet phldrT="[Text]" custT="1"/>
      <dgm:spPr/>
      <dgm:t>
        <a:bodyPr/>
        <a:lstStyle/>
        <a:p>
          <a:r>
            <a:rPr lang="en-GB" sz="1200"/>
            <a:t>Nellie Rogers</a:t>
          </a:r>
        </a:p>
        <a:p>
          <a:r>
            <a:rPr lang="en-GB" sz="1200"/>
            <a:t>(Head of Development)Deve</a:t>
          </a:r>
        </a:p>
      </dgm:t>
    </dgm:pt>
    <dgm:pt modelId="{33B32D0D-B99D-45C1-AE59-A3DEA00202CC}" type="sibTrans" cxnId="{9DC526F7-3007-4832-A30E-7720F0C683AB}">
      <dgm:prSet/>
      <dgm:spPr/>
      <dgm:t>
        <a:bodyPr/>
        <a:lstStyle/>
        <a:p>
          <a:endParaRPr lang="en-GB" sz="1200"/>
        </a:p>
      </dgm:t>
    </dgm:pt>
    <dgm:pt modelId="{E4CF0124-17BC-4E8E-B325-5165753421BC}" type="parTrans" cxnId="{9DC526F7-3007-4832-A30E-7720F0C683AB}">
      <dgm:prSet/>
      <dgm:spPr/>
      <dgm:t>
        <a:bodyPr/>
        <a:lstStyle/>
        <a:p>
          <a:endParaRPr lang="en-GB" sz="1200"/>
        </a:p>
      </dgm:t>
    </dgm:pt>
    <dgm:pt modelId="{ABB6073E-7FDD-4825-B538-B0BEBC3025CA}">
      <dgm:prSet custT="1"/>
      <dgm:spPr/>
      <dgm:t>
        <a:bodyPr/>
        <a:lstStyle/>
        <a:p>
          <a:r>
            <a:rPr lang="en-GB" sz="1200"/>
            <a:t>Development Assistant</a:t>
          </a:r>
        </a:p>
      </dgm:t>
    </dgm:pt>
    <dgm:pt modelId="{7D63D2DC-457E-4F1F-812B-48A9A21DFD87}" type="parTrans" cxnId="{7BC26CF5-E279-4299-983A-BD9146373F3A}">
      <dgm:prSet/>
      <dgm:spPr/>
      <dgm:t>
        <a:bodyPr/>
        <a:lstStyle/>
        <a:p>
          <a:endParaRPr lang="en-GB"/>
        </a:p>
      </dgm:t>
    </dgm:pt>
    <dgm:pt modelId="{CF7B5606-DA9B-4203-8968-C14DF56A5D83}" type="sibTrans" cxnId="{7BC26CF5-E279-4299-983A-BD9146373F3A}">
      <dgm:prSet/>
      <dgm:spPr/>
      <dgm:t>
        <a:bodyPr/>
        <a:lstStyle/>
        <a:p>
          <a:endParaRPr lang="en-GB"/>
        </a:p>
      </dgm:t>
    </dgm:pt>
    <dgm:pt modelId="{EFC810EC-EA60-41FE-8542-D34DC1DBBEF8}" type="pres">
      <dgm:prSet presAssocID="{143E4D8A-2D0B-4511-A4FC-46952E2B5018}" presName="hierChild1" presStyleCnt="0">
        <dgm:presLayoutVars>
          <dgm:orgChart val="1"/>
          <dgm:chPref val="1"/>
          <dgm:dir/>
          <dgm:animOne val="branch"/>
          <dgm:animLvl val="lvl"/>
          <dgm:resizeHandles/>
        </dgm:presLayoutVars>
      </dgm:prSet>
      <dgm:spPr/>
    </dgm:pt>
    <dgm:pt modelId="{67DF8555-E40D-46E9-934C-E359A97EFED4}" type="pres">
      <dgm:prSet presAssocID="{1B69C964-EC9C-4BF0-AB41-F3271952895A}" presName="hierRoot1" presStyleCnt="0">
        <dgm:presLayoutVars>
          <dgm:hierBranch val="init"/>
        </dgm:presLayoutVars>
      </dgm:prSet>
      <dgm:spPr/>
    </dgm:pt>
    <dgm:pt modelId="{8FC6F5FD-05BB-45A9-B20E-803427A94FB9}" type="pres">
      <dgm:prSet presAssocID="{1B69C964-EC9C-4BF0-AB41-F3271952895A}" presName="rootComposite1" presStyleCnt="0"/>
      <dgm:spPr/>
    </dgm:pt>
    <dgm:pt modelId="{2175A1FE-10A3-4166-B9D0-548A43425DEE}" type="pres">
      <dgm:prSet presAssocID="{1B69C964-EC9C-4BF0-AB41-F3271952895A}" presName="rootText1" presStyleLbl="node0" presStyleIdx="0" presStyleCnt="1" custScaleX="66911" custScaleY="33506">
        <dgm:presLayoutVars>
          <dgm:chPref val="3"/>
        </dgm:presLayoutVars>
      </dgm:prSet>
      <dgm:spPr/>
    </dgm:pt>
    <dgm:pt modelId="{18BF3A64-7144-432F-9255-4907D4CAE73C}" type="pres">
      <dgm:prSet presAssocID="{1B69C964-EC9C-4BF0-AB41-F3271952895A}" presName="rootConnector1" presStyleLbl="node1" presStyleIdx="0" presStyleCnt="0"/>
      <dgm:spPr/>
    </dgm:pt>
    <dgm:pt modelId="{51C4264B-1AC4-405F-93DE-9D4733513119}" type="pres">
      <dgm:prSet presAssocID="{1B69C964-EC9C-4BF0-AB41-F3271952895A}" presName="hierChild2" presStyleCnt="0"/>
      <dgm:spPr/>
    </dgm:pt>
    <dgm:pt modelId="{3D666AED-A53B-4F7F-81A7-1E5EB19A7A4E}" type="pres">
      <dgm:prSet presAssocID="{E4CF0124-17BC-4E8E-B325-5165753421BC}" presName="Name37" presStyleLbl="parChTrans1D2" presStyleIdx="0" presStyleCnt="1"/>
      <dgm:spPr/>
    </dgm:pt>
    <dgm:pt modelId="{30B5B16A-569C-4403-A75D-E02F3D90D8EC}" type="pres">
      <dgm:prSet presAssocID="{251196CB-C4BD-4E9C-9EC5-82CED0CAE580}" presName="hierRoot2" presStyleCnt="0">
        <dgm:presLayoutVars>
          <dgm:hierBranch val="init"/>
        </dgm:presLayoutVars>
      </dgm:prSet>
      <dgm:spPr/>
    </dgm:pt>
    <dgm:pt modelId="{41280E2E-DD7C-473A-ADFF-2FD718F3566D}" type="pres">
      <dgm:prSet presAssocID="{251196CB-C4BD-4E9C-9EC5-82CED0CAE580}" presName="rootComposite" presStyleCnt="0"/>
      <dgm:spPr/>
    </dgm:pt>
    <dgm:pt modelId="{57E04B5F-9798-4BE3-8252-F257A9D15565}" type="pres">
      <dgm:prSet presAssocID="{251196CB-C4BD-4E9C-9EC5-82CED0CAE580}" presName="rootText" presStyleLbl="node2" presStyleIdx="0" presStyleCnt="1" custScaleX="59924" custScaleY="33252" custLinFactNeighborX="-337" custLinFactNeighborY="-27902">
        <dgm:presLayoutVars>
          <dgm:chPref val="3"/>
        </dgm:presLayoutVars>
      </dgm:prSet>
      <dgm:spPr/>
    </dgm:pt>
    <dgm:pt modelId="{4A457264-54E8-4566-9674-DADD70E23389}" type="pres">
      <dgm:prSet presAssocID="{251196CB-C4BD-4E9C-9EC5-82CED0CAE580}" presName="rootConnector" presStyleLbl="node2" presStyleIdx="0" presStyleCnt="1"/>
      <dgm:spPr/>
    </dgm:pt>
    <dgm:pt modelId="{5CC38103-AADA-40C3-A281-57D22A9C8EFF}" type="pres">
      <dgm:prSet presAssocID="{251196CB-C4BD-4E9C-9EC5-82CED0CAE580}" presName="hierChild4" presStyleCnt="0"/>
      <dgm:spPr/>
    </dgm:pt>
    <dgm:pt modelId="{E89FAAB2-59D3-4EDD-BC49-298B13E2A122}" type="pres">
      <dgm:prSet presAssocID="{7D63D2DC-457E-4F1F-812B-48A9A21DFD87}" presName="Name37" presStyleLbl="parChTrans1D3" presStyleIdx="0" presStyleCnt="1"/>
      <dgm:spPr/>
    </dgm:pt>
    <dgm:pt modelId="{23A981D8-4E62-4A57-A6F3-5778618A85B6}" type="pres">
      <dgm:prSet presAssocID="{ABB6073E-7FDD-4825-B538-B0BEBC3025CA}" presName="hierRoot2" presStyleCnt="0">
        <dgm:presLayoutVars>
          <dgm:hierBranch val="init"/>
        </dgm:presLayoutVars>
      </dgm:prSet>
      <dgm:spPr/>
    </dgm:pt>
    <dgm:pt modelId="{69D1B5BC-9787-4210-852C-9EF16EAE9610}" type="pres">
      <dgm:prSet presAssocID="{ABB6073E-7FDD-4825-B538-B0BEBC3025CA}" presName="rootComposite" presStyleCnt="0"/>
      <dgm:spPr/>
    </dgm:pt>
    <dgm:pt modelId="{A09945D9-395E-4048-8B8F-1795A566BEB6}" type="pres">
      <dgm:prSet presAssocID="{ABB6073E-7FDD-4825-B538-B0BEBC3025CA}" presName="rootText" presStyleLbl="node3" presStyleIdx="0" presStyleCnt="1" custScaleX="45544" custScaleY="49848" custLinFactNeighborX="-3357" custLinFactNeighborY="-41482">
        <dgm:presLayoutVars>
          <dgm:chPref val="3"/>
        </dgm:presLayoutVars>
      </dgm:prSet>
      <dgm:spPr/>
    </dgm:pt>
    <dgm:pt modelId="{6AE16931-2168-4F70-8954-5257ADB8D80C}" type="pres">
      <dgm:prSet presAssocID="{ABB6073E-7FDD-4825-B538-B0BEBC3025CA}" presName="rootConnector" presStyleLbl="node3" presStyleIdx="0" presStyleCnt="1"/>
      <dgm:spPr/>
    </dgm:pt>
    <dgm:pt modelId="{8E2CEB0B-101D-40CD-B28D-A8EB42D27096}" type="pres">
      <dgm:prSet presAssocID="{ABB6073E-7FDD-4825-B538-B0BEBC3025CA}" presName="hierChild4" presStyleCnt="0"/>
      <dgm:spPr/>
    </dgm:pt>
    <dgm:pt modelId="{5321811D-6B33-42C3-9EC2-14257818E1D7}" type="pres">
      <dgm:prSet presAssocID="{ABB6073E-7FDD-4825-B538-B0BEBC3025CA}" presName="hierChild5" presStyleCnt="0"/>
      <dgm:spPr/>
    </dgm:pt>
    <dgm:pt modelId="{1836F1C4-EAF5-44E8-8DB9-B7E9CBC83540}" type="pres">
      <dgm:prSet presAssocID="{251196CB-C4BD-4E9C-9EC5-82CED0CAE580}" presName="hierChild5" presStyleCnt="0"/>
      <dgm:spPr/>
    </dgm:pt>
    <dgm:pt modelId="{83DA9120-78CA-4DCC-A23A-F27B1FE027E1}" type="pres">
      <dgm:prSet presAssocID="{1B69C964-EC9C-4BF0-AB41-F3271952895A}" presName="hierChild3" presStyleCnt="0"/>
      <dgm:spPr/>
    </dgm:pt>
  </dgm:ptLst>
  <dgm:cxnLst>
    <dgm:cxn modelId="{52B82009-3618-42E6-9BB6-77A5227F90FA}" type="presOf" srcId="{251196CB-C4BD-4E9C-9EC5-82CED0CAE580}" destId="{4A457264-54E8-4566-9674-DADD70E23389}" srcOrd="1" destOrd="0" presId="urn:microsoft.com/office/officeart/2005/8/layout/orgChart1"/>
    <dgm:cxn modelId="{A3D1BF38-5D73-44A8-9D36-F2135F75C922}" type="presOf" srcId="{ABB6073E-7FDD-4825-B538-B0BEBC3025CA}" destId="{6AE16931-2168-4F70-8954-5257ADB8D80C}" srcOrd="1" destOrd="0" presId="urn:microsoft.com/office/officeart/2005/8/layout/orgChart1"/>
    <dgm:cxn modelId="{5F3B913B-83FF-420E-AB7C-5F9F3FA3E84F}" type="presOf" srcId="{1B69C964-EC9C-4BF0-AB41-F3271952895A}" destId="{18BF3A64-7144-432F-9255-4907D4CAE73C}" srcOrd="1" destOrd="0" presId="urn:microsoft.com/office/officeart/2005/8/layout/orgChart1"/>
    <dgm:cxn modelId="{EB7C8C9D-785C-477F-918C-0EDDC38A3819}" srcId="{143E4D8A-2D0B-4511-A4FC-46952E2B5018}" destId="{1B69C964-EC9C-4BF0-AB41-F3271952895A}" srcOrd="0" destOrd="0" parTransId="{B32D2E17-1519-4EBD-9A6B-80C2B78F0F73}" sibTransId="{DFECA6C7-2302-494A-8B71-1EC5E0E41918}"/>
    <dgm:cxn modelId="{2C6E2B9E-4411-4D49-A2F9-A6CCD43159CB}" type="presOf" srcId="{E4CF0124-17BC-4E8E-B325-5165753421BC}" destId="{3D666AED-A53B-4F7F-81A7-1E5EB19A7A4E}" srcOrd="0" destOrd="0" presId="urn:microsoft.com/office/officeart/2005/8/layout/orgChart1"/>
    <dgm:cxn modelId="{98F758A4-40A2-4437-9BC5-D55D68C1D202}" type="presOf" srcId="{251196CB-C4BD-4E9C-9EC5-82CED0CAE580}" destId="{57E04B5F-9798-4BE3-8252-F257A9D15565}" srcOrd="0" destOrd="0" presId="urn:microsoft.com/office/officeart/2005/8/layout/orgChart1"/>
    <dgm:cxn modelId="{5D09A4BF-100C-4613-8E07-A3FAE393C672}" type="presOf" srcId="{7D63D2DC-457E-4F1F-812B-48A9A21DFD87}" destId="{E89FAAB2-59D3-4EDD-BC49-298B13E2A122}" srcOrd="0" destOrd="0" presId="urn:microsoft.com/office/officeart/2005/8/layout/orgChart1"/>
    <dgm:cxn modelId="{44FA80C0-DDAB-471C-9B49-CAFE0F7344DF}" type="presOf" srcId="{1B69C964-EC9C-4BF0-AB41-F3271952895A}" destId="{2175A1FE-10A3-4166-B9D0-548A43425DEE}" srcOrd="0" destOrd="0" presId="urn:microsoft.com/office/officeart/2005/8/layout/orgChart1"/>
    <dgm:cxn modelId="{36DF6DEC-1995-4E4B-B040-CF6393723353}" type="presOf" srcId="{143E4D8A-2D0B-4511-A4FC-46952E2B5018}" destId="{EFC810EC-EA60-41FE-8542-D34DC1DBBEF8}" srcOrd="0" destOrd="0" presId="urn:microsoft.com/office/officeart/2005/8/layout/orgChart1"/>
    <dgm:cxn modelId="{7BC26CF5-E279-4299-983A-BD9146373F3A}" srcId="{251196CB-C4BD-4E9C-9EC5-82CED0CAE580}" destId="{ABB6073E-7FDD-4825-B538-B0BEBC3025CA}" srcOrd="0" destOrd="0" parTransId="{7D63D2DC-457E-4F1F-812B-48A9A21DFD87}" sibTransId="{CF7B5606-DA9B-4203-8968-C14DF56A5D83}"/>
    <dgm:cxn modelId="{9DC526F7-3007-4832-A30E-7720F0C683AB}" srcId="{1B69C964-EC9C-4BF0-AB41-F3271952895A}" destId="{251196CB-C4BD-4E9C-9EC5-82CED0CAE580}" srcOrd="0" destOrd="0" parTransId="{E4CF0124-17BC-4E8E-B325-5165753421BC}" sibTransId="{33B32D0D-B99D-45C1-AE59-A3DEA00202CC}"/>
    <dgm:cxn modelId="{D4F927F9-06F7-462D-B028-9E4E697CE068}" type="presOf" srcId="{ABB6073E-7FDD-4825-B538-B0BEBC3025CA}" destId="{A09945D9-395E-4048-8B8F-1795A566BEB6}" srcOrd="0" destOrd="0" presId="urn:microsoft.com/office/officeart/2005/8/layout/orgChart1"/>
    <dgm:cxn modelId="{E8396E9B-4CBF-41A5-A07F-5D2871591B9B}" type="presParOf" srcId="{EFC810EC-EA60-41FE-8542-D34DC1DBBEF8}" destId="{67DF8555-E40D-46E9-934C-E359A97EFED4}" srcOrd="0" destOrd="0" presId="urn:microsoft.com/office/officeart/2005/8/layout/orgChart1"/>
    <dgm:cxn modelId="{5AC918F2-464B-4596-8545-B4CFD35E66E5}" type="presParOf" srcId="{67DF8555-E40D-46E9-934C-E359A97EFED4}" destId="{8FC6F5FD-05BB-45A9-B20E-803427A94FB9}" srcOrd="0" destOrd="0" presId="urn:microsoft.com/office/officeart/2005/8/layout/orgChart1"/>
    <dgm:cxn modelId="{4D490987-FE65-4596-AE3C-4BCFDFF5CEB4}" type="presParOf" srcId="{8FC6F5FD-05BB-45A9-B20E-803427A94FB9}" destId="{2175A1FE-10A3-4166-B9D0-548A43425DEE}" srcOrd="0" destOrd="0" presId="urn:microsoft.com/office/officeart/2005/8/layout/orgChart1"/>
    <dgm:cxn modelId="{FE181E8E-2502-4B4A-AD73-9AD9B8A3FC70}" type="presParOf" srcId="{8FC6F5FD-05BB-45A9-B20E-803427A94FB9}" destId="{18BF3A64-7144-432F-9255-4907D4CAE73C}" srcOrd="1" destOrd="0" presId="urn:microsoft.com/office/officeart/2005/8/layout/orgChart1"/>
    <dgm:cxn modelId="{5CF6E72E-4D82-4B67-909D-90C3DA3EFDAB}" type="presParOf" srcId="{67DF8555-E40D-46E9-934C-E359A97EFED4}" destId="{51C4264B-1AC4-405F-93DE-9D4733513119}" srcOrd="1" destOrd="0" presId="urn:microsoft.com/office/officeart/2005/8/layout/orgChart1"/>
    <dgm:cxn modelId="{2ABE4D3E-46AE-4704-8BD0-942C4BC5D100}" type="presParOf" srcId="{51C4264B-1AC4-405F-93DE-9D4733513119}" destId="{3D666AED-A53B-4F7F-81A7-1E5EB19A7A4E}" srcOrd="0" destOrd="0" presId="urn:microsoft.com/office/officeart/2005/8/layout/orgChart1"/>
    <dgm:cxn modelId="{744A0F42-63CD-4F3B-BB59-CD4EC94DBD71}" type="presParOf" srcId="{51C4264B-1AC4-405F-93DE-9D4733513119}" destId="{30B5B16A-569C-4403-A75D-E02F3D90D8EC}" srcOrd="1" destOrd="0" presId="urn:microsoft.com/office/officeart/2005/8/layout/orgChart1"/>
    <dgm:cxn modelId="{FF9F1C1D-C915-45A0-92AC-AD683117C2DC}" type="presParOf" srcId="{30B5B16A-569C-4403-A75D-E02F3D90D8EC}" destId="{41280E2E-DD7C-473A-ADFF-2FD718F3566D}" srcOrd="0" destOrd="0" presId="urn:microsoft.com/office/officeart/2005/8/layout/orgChart1"/>
    <dgm:cxn modelId="{76005B33-85F4-4BD4-94B7-51F1D50954A0}" type="presParOf" srcId="{41280E2E-DD7C-473A-ADFF-2FD718F3566D}" destId="{57E04B5F-9798-4BE3-8252-F257A9D15565}" srcOrd="0" destOrd="0" presId="urn:microsoft.com/office/officeart/2005/8/layout/orgChart1"/>
    <dgm:cxn modelId="{60B221C1-B405-4329-814F-E3F5885B1E36}" type="presParOf" srcId="{41280E2E-DD7C-473A-ADFF-2FD718F3566D}" destId="{4A457264-54E8-4566-9674-DADD70E23389}" srcOrd="1" destOrd="0" presId="urn:microsoft.com/office/officeart/2005/8/layout/orgChart1"/>
    <dgm:cxn modelId="{B8FAA712-48D5-4BAF-8EAD-821D169D6523}" type="presParOf" srcId="{30B5B16A-569C-4403-A75D-E02F3D90D8EC}" destId="{5CC38103-AADA-40C3-A281-57D22A9C8EFF}" srcOrd="1" destOrd="0" presId="urn:microsoft.com/office/officeart/2005/8/layout/orgChart1"/>
    <dgm:cxn modelId="{1DDC7B52-40FF-4133-933C-9345BA5CD237}" type="presParOf" srcId="{5CC38103-AADA-40C3-A281-57D22A9C8EFF}" destId="{E89FAAB2-59D3-4EDD-BC49-298B13E2A122}" srcOrd="0" destOrd="0" presId="urn:microsoft.com/office/officeart/2005/8/layout/orgChart1"/>
    <dgm:cxn modelId="{64D942A6-56AA-48D8-84F8-6B7FE1BAFDF7}" type="presParOf" srcId="{5CC38103-AADA-40C3-A281-57D22A9C8EFF}" destId="{23A981D8-4E62-4A57-A6F3-5778618A85B6}" srcOrd="1" destOrd="0" presId="urn:microsoft.com/office/officeart/2005/8/layout/orgChart1"/>
    <dgm:cxn modelId="{6999B90D-8B42-4551-8C63-7FB14569C3C6}" type="presParOf" srcId="{23A981D8-4E62-4A57-A6F3-5778618A85B6}" destId="{69D1B5BC-9787-4210-852C-9EF16EAE9610}" srcOrd="0" destOrd="0" presId="urn:microsoft.com/office/officeart/2005/8/layout/orgChart1"/>
    <dgm:cxn modelId="{A7D49FFC-1B48-45B5-AF93-13CADBE92DA6}" type="presParOf" srcId="{69D1B5BC-9787-4210-852C-9EF16EAE9610}" destId="{A09945D9-395E-4048-8B8F-1795A566BEB6}" srcOrd="0" destOrd="0" presId="urn:microsoft.com/office/officeart/2005/8/layout/orgChart1"/>
    <dgm:cxn modelId="{A1B13862-C73A-484D-865B-6EB7159081F0}" type="presParOf" srcId="{69D1B5BC-9787-4210-852C-9EF16EAE9610}" destId="{6AE16931-2168-4F70-8954-5257ADB8D80C}" srcOrd="1" destOrd="0" presId="urn:microsoft.com/office/officeart/2005/8/layout/orgChart1"/>
    <dgm:cxn modelId="{EB0081CD-9760-40C4-B1A2-8BD8F55714C8}" type="presParOf" srcId="{23A981D8-4E62-4A57-A6F3-5778618A85B6}" destId="{8E2CEB0B-101D-40CD-B28D-A8EB42D27096}" srcOrd="1" destOrd="0" presId="urn:microsoft.com/office/officeart/2005/8/layout/orgChart1"/>
    <dgm:cxn modelId="{F0BF9D24-84E8-4196-8B87-86808D57A025}" type="presParOf" srcId="{23A981D8-4E62-4A57-A6F3-5778618A85B6}" destId="{5321811D-6B33-42C3-9EC2-14257818E1D7}" srcOrd="2" destOrd="0" presId="urn:microsoft.com/office/officeart/2005/8/layout/orgChart1"/>
    <dgm:cxn modelId="{01538ACB-9C36-42DA-8F9A-CBA3E950B1B1}" type="presParOf" srcId="{30B5B16A-569C-4403-A75D-E02F3D90D8EC}" destId="{1836F1C4-EAF5-44E8-8DB9-B7E9CBC83540}" srcOrd="2" destOrd="0" presId="urn:microsoft.com/office/officeart/2005/8/layout/orgChart1"/>
    <dgm:cxn modelId="{4B589601-DE74-4B39-896B-9DE23815A9E3}" type="presParOf" srcId="{67DF8555-E40D-46E9-934C-E359A97EFED4}" destId="{83DA9120-78CA-4DCC-A23A-F27B1FE027E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FAAB2-59D3-4EDD-BC49-298B13E2A122}">
      <dsp:nvSpPr>
        <dsp:cNvPr id="0" name=""/>
        <dsp:cNvSpPr/>
      </dsp:nvSpPr>
      <dsp:spPr>
        <a:xfrm>
          <a:off x="1968330" y="1290224"/>
          <a:ext cx="190272" cy="850276"/>
        </a:xfrm>
        <a:custGeom>
          <a:avLst/>
          <a:gdLst/>
          <a:ahLst/>
          <a:cxnLst/>
          <a:rect l="0" t="0" r="0" b="0"/>
          <a:pathLst>
            <a:path>
              <a:moveTo>
                <a:pt x="0" y="0"/>
              </a:moveTo>
              <a:lnTo>
                <a:pt x="0" y="850276"/>
              </a:lnTo>
              <a:lnTo>
                <a:pt x="190272" y="850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666AED-A53B-4F7F-81A7-1E5EB19A7A4E}">
      <dsp:nvSpPr>
        <dsp:cNvPr id="0" name=""/>
        <dsp:cNvSpPr/>
      </dsp:nvSpPr>
      <dsp:spPr>
        <a:xfrm>
          <a:off x="2686736" y="535489"/>
          <a:ext cx="91440" cy="224714"/>
        </a:xfrm>
        <a:custGeom>
          <a:avLst/>
          <a:gdLst/>
          <a:ahLst/>
          <a:cxnLst/>
          <a:rect l="0" t="0" r="0" b="0"/>
          <a:pathLst>
            <a:path>
              <a:moveTo>
                <a:pt x="56463" y="0"/>
              </a:moveTo>
              <a:lnTo>
                <a:pt x="45720" y="0"/>
              </a:lnTo>
              <a:lnTo>
                <a:pt x="45720" y="2247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75A1FE-10A3-4166-B9D0-548A43425DEE}">
      <dsp:nvSpPr>
        <dsp:cNvPr id="0" name=""/>
        <dsp:cNvSpPr/>
      </dsp:nvSpPr>
      <dsp:spPr>
        <a:xfrm>
          <a:off x="1676672" y="1421"/>
          <a:ext cx="2133054" cy="534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Dr Jon Murden (CEO)</a:t>
          </a:r>
        </a:p>
      </dsp:txBody>
      <dsp:txXfrm>
        <a:off x="1676672" y="1421"/>
        <a:ext cx="2133054" cy="534068"/>
      </dsp:txXfrm>
    </dsp:sp>
    <dsp:sp modelId="{57E04B5F-9798-4BE3-8252-F257A9D15565}">
      <dsp:nvSpPr>
        <dsp:cNvPr id="0" name=""/>
        <dsp:cNvSpPr/>
      </dsp:nvSpPr>
      <dsp:spPr>
        <a:xfrm>
          <a:off x="1777298" y="760204"/>
          <a:ext cx="1910316" cy="530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Nellie Rogers</a:t>
          </a:r>
        </a:p>
        <a:p>
          <a:pPr marL="0" lvl="0" indent="0" algn="ctr" defTabSz="533400">
            <a:lnSpc>
              <a:spcPct val="90000"/>
            </a:lnSpc>
            <a:spcBef>
              <a:spcPct val="0"/>
            </a:spcBef>
            <a:spcAft>
              <a:spcPct val="35000"/>
            </a:spcAft>
            <a:buNone/>
          </a:pPr>
          <a:r>
            <a:rPr lang="en-GB" sz="1200" kern="1200"/>
            <a:t>(Head of Development)Deve</a:t>
          </a:r>
        </a:p>
      </dsp:txBody>
      <dsp:txXfrm>
        <a:off x="1777298" y="760204"/>
        <a:ext cx="1910316" cy="530019"/>
      </dsp:txXfrm>
    </dsp:sp>
    <dsp:sp modelId="{A09945D9-395E-4048-8B8F-1795A566BEB6}">
      <dsp:nvSpPr>
        <dsp:cNvPr id="0" name=""/>
        <dsp:cNvSpPr/>
      </dsp:nvSpPr>
      <dsp:spPr>
        <a:xfrm>
          <a:off x="2158603" y="1743225"/>
          <a:ext cx="1451896" cy="7945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Development Assistant</a:t>
          </a:r>
        </a:p>
      </dsp:txBody>
      <dsp:txXfrm>
        <a:off x="2158603" y="1743225"/>
        <a:ext cx="1451896" cy="7945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5A0A6D39AB4B34A0330BA08927D5DF"/>
        <w:category>
          <w:name w:val="General"/>
          <w:gallery w:val="placeholder"/>
        </w:category>
        <w:types>
          <w:type w:val="bbPlcHdr"/>
        </w:types>
        <w:behaviors>
          <w:behavior w:val="content"/>
        </w:behaviors>
        <w:guid w:val="{0E2FB10D-9FC1-4FA1-A584-945906AF1429}"/>
      </w:docPartPr>
      <w:docPartBody>
        <w:p w:rsidR="00096D1F" w:rsidRDefault="00096D1F">
          <w:pPr>
            <w:pStyle w:val="A55A0A6D39AB4B34A0330BA08927D5DF"/>
          </w:pPr>
          <w:r>
            <w:rPr>
              <w:rStyle w:val="PlaceholderText"/>
            </w:rPr>
            <w:t>Insert job title here</w:t>
          </w:r>
        </w:p>
      </w:docPartBody>
    </w:docPart>
    <w:docPart>
      <w:docPartPr>
        <w:name w:val="19120960FAB440B7827EFD16A0BFD457"/>
        <w:category>
          <w:name w:val="General"/>
          <w:gallery w:val="placeholder"/>
        </w:category>
        <w:types>
          <w:type w:val="bbPlcHdr"/>
        </w:types>
        <w:behaviors>
          <w:behavior w:val="content"/>
        </w:behaviors>
        <w:guid w:val="{6A93E3FE-4438-4C40-8014-FCB0F79ED53A}"/>
      </w:docPartPr>
      <w:docPartBody>
        <w:p w:rsidR="00096D1F" w:rsidRDefault="00096D1F">
          <w:pPr>
            <w:pStyle w:val="19120960FAB440B7827EFD16A0BFD457"/>
          </w:pPr>
          <w:r w:rsidRPr="00136016">
            <w:rPr>
              <w:color w:val="808080" w:themeColor="background1" w:themeShade="80"/>
            </w:rPr>
            <w:t>Please select the business entity</w:t>
          </w:r>
        </w:p>
      </w:docPartBody>
    </w:docPart>
    <w:docPart>
      <w:docPartPr>
        <w:name w:val="887D7C649F9F435C939B23AEF85B2A0C"/>
        <w:category>
          <w:name w:val="General"/>
          <w:gallery w:val="placeholder"/>
        </w:category>
        <w:types>
          <w:type w:val="bbPlcHdr"/>
        </w:types>
        <w:behaviors>
          <w:behavior w:val="content"/>
        </w:behaviors>
        <w:guid w:val="{0BB025BA-DDA9-499C-B4CA-CCA5C224C2A6}"/>
      </w:docPartPr>
      <w:docPartBody>
        <w:p w:rsidR="00096D1F" w:rsidRDefault="00096D1F">
          <w:pPr>
            <w:pStyle w:val="887D7C649F9F435C939B23AEF85B2A0C"/>
          </w:pPr>
          <w:r w:rsidRPr="00B47B3D">
            <w:rPr>
              <w:lang w:bidi="en-GB"/>
            </w:rPr>
            <w:t>Position type</w:t>
          </w:r>
        </w:p>
      </w:docPartBody>
    </w:docPart>
    <w:docPart>
      <w:docPartPr>
        <w:name w:val="D68C6AB6C54845D0A07CA89C235E8F9D"/>
        <w:category>
          <w:name w:val="General"/>
          <w:gallery w:val="placeholder"/>
        </w:category>
        <w:types>
          <w:type w:val="bbPlcHdr"/>
        </w:types>
        <w:behaviors>
          <w:behavior w:val="content"/>
        </w:behaviors>
        <w:guid w:val="{9A6466FF-3EC7-41E6-8332-E430E5339D2D}"/>
      </w:docPartPr>
      <w:docPartBody>
        <w:p w:rsidR="00096D1F" w:rsidRDefault="00096D1F">
          <w:pPr>
            <w:pStyle w:val="D68C6AB6C54845D0A07CA89C235E8F9D"/>
          </w:pPr>
          <w:r w:rsidRPr="003D3A24">
            <w:rPr>
              <w:color w:val="808080" w:themeColor="background1" w:themeShade="80"/>
            </w:rPr>
            <w:t>Select Working Hours</w:t>
          </w:r>
        </w:p>
      </w:docPartBody>
    </w:docPart>
    <w:docPart>
      <w:docPartPr>
        <w:name w:val="9E22D51E5CB84164B4319A25FC18D573"/>
        <w:category>
          <w:name w:val="General"/>
          <w:gallery w:val="placeholder"/>
        </w:category>
        <w:types>
          <w:type w:val="bbPlcHdr"/>
        </w:types>
        <w:behaviors>
          <w:behavior w:val="content"/>
        </w:behaviors>
        <w:guid w:val="{E9E65636-A6C0-445B-88FD-DCAADE2A1CF3}"/>
      </w:docPartPr>
      <w:docPartBody>
        <w:p w:rsidR="00096D1F" w:rsidRDefault="00096D1F">
          <w:pPr>
            <w:pStyle w:val="9E22D51E5CB84164B4319A25FC18D573"/>
          </w:pPr>
          <w:r>
            <w:rPr>
              <w:rStyle w:val="PlaceholderText"/>
            </w:rPr>
            <w:t>Insert no. hours per week</w:t>
          </w:r>
        </w:p>
      </w:docPartBody>
    </w:docPart>
    <w:docPart>
      <w:docPartPr>
        <w:name w:val="9604A3FAB62649D19ED4AE0D6D7B5039"/>
        <w:category>
          <w:name w:val="General"/>
          <w:gallery w:val="placeholder"/>
        </w:category>
        <w:types>
          <w:type w:val="bbPlcHdr"/>
        </w:types>
        <w:behaviors>
          <w:behavior w:val="content"/>
        </w:behaviors>
        <w:guid w:val="{048245B9-1D25-42DE-9910-2199EAB3E54F}"/>
      </w:docPartPr>
      <w:docPartBody>
        <w:p w:rsidR="00096D1F" w:rsidRDefault="00096D1F">
          <w:pPr>
            <w:pStyle w:val="9604A3FAB62649D19ED4AE0D6D7B5039"/>
          </w:pPr>
          <w:r w:rsidRPr="003D3A24">
            <w:rPr>
              <w:color w:val="808080" w:themeColor="background1" w:themeShade="80"/>
            </w:rPr>
            <w:t xml:space="preserve">Select </w:t>
          </w:r>
          <w:r>
            <w:rPr>
              <w:color w:val="808080" w:themeColor="background1" w:themeShade="80"/>
            </w:rPr>
            <w:t>Contract Type</w:t>
          </w:r>
        </w:p>
      </w:docPartBody>
    </w:docPart>
    <w:docPart>
      <w:docPartPr>
        <w:name w:val="1EB6E45953EE4374A79A357CE9C20BD2"/>
        <w:category>
          <w:name w:val="General"/>
          <w:gallery w:val="placeholder"/>
        </w:category>
        <w:types>
          <w:type w:val="bbPlcHdr"/>
        </w:types>
        <w:behaviors>
          <w:behavior w:val="content"/>
        </w:behaviors>
        <w:guid w:val="{D6B49B69-E5D1-4F3F-8303-A3A9BE196756}"/>
      </w:docPartPr>
      <w:docPartBody>
        <w:p w:rsidR="00096D1F" w:rsidRDefault="00096D1F">
          <w:pPr>
            <w:pStyle w:val="1EB6E45953EE4374A79A357CE9C20BD2"/>
          </w:pPr>
          <w:r>
            <w:rPr>
              <w:rStyle w:val="PlaceholderText"/>
            </w:rPr>
            <w:t>Insert additional position information here (if any)</w:t>
          </w:r>
        </w:p>
      </w:docPartBody>
    </w:docPart>
    <w:docPart>
      <w:docPartPr>
        <w:name w:val="6E44C81E70204A158B9C0E946B976348"/>
        <w:category>
          <w:name w:val="General"/>
          <w:gallery w:val="placeholder"/>
        </w:category>
        <w:types>
          <w:type w:val="bbPlcHdr"/>
        </w:types>
        <w:behaviors>
          <w:behavior w:val="content"/>
        </w:behaviors>
        <w:guid w:val="{A210213A-EACB-4F2E-AB24-4E144F278552}"/>
      </w:docPartPr>
      <w:docPartBody>
        <w:p w:rsidR="00096D1F" w:rsidRDefault="00096D1F">
          <w:pPr>
            <w:pStyle w:val="6E44C81E70204A158B9C0E946B976348"/>
          </w:pPr>
          <w:r w:rsidRPr="00B47B3D">
            <w:rPr>
              <w:lang w:bidi="en-GB"/>
            </w:rPr>
            <w:t>Job title</w:t>
          </w:r>
        </w:p>
      </w:docPartBody>
    </w:docPart>
    <w:docPart>
      <w:docPartPr>
        <w:name w:val="794AFC951161431C9615796242032D7E"/>
        <w:category>
          <w:name w:val="General"/>
          <w:gallery w:val="placeholder"/>
        </w:category>
        <w:types>
          <w:type w:val="bbPlcHdr"/>
        </w:types>
        <w:behaviors>
          <w:behavior w:val="content"/>
        </w:behaviors>
        <w:guid w:val="{2693EF91-EA16-4A1A-BFEF-58D5863BC3F1}"/>
      </w:docPartPr>
      <w:docPartBody>
        <w:p w:rsidR="00096D1F" w:rsidRDefault="00096D1F">
          <w:pPr>
            <w:pStyle w:val="794AFC951161431C9615796242032D7E"/>
          </w:pPr>
          <w:r>
            <w:rPr>
              <w:rStyle w:val="PlaceholderText"/>
            </w:rPr>
            <w:t>Insert job title here</w:t>
          </w:r>
        </w:p>
      </w:docPartBody>
    </w:docPart>
    <w:docPart>
      <w:docPartPr>
        <w:name w:val="F6FC8C7340044E0B93F406B2ED97DAC7"/>
        <w:category>
          <w:name w:val="General"/>
          <w:gallery w:val="placeholder"/>
        </w:category>
        <w:types>
          <w:type w:val="bbPlcHdr"/>
        </w:types>
        <w:behaviors>
          <w:behavior w:val="content"/>
        </w:behaviors>
        <w:guid w:val="{0DBA98C5-00BA-4982-8B46-6B399CD90E9E}"/>
      </w:docPartPr>
      <w:docPartBody>
        <w:p w:rsidR="00096D1F" w:rsidRDefault="00096D1F">
          <w:pPr>
            <w:pStyle w:val="F6FC8C7340044E0B93F406B2ED97DAC7"/>
          </w:pPr>
          <w:r>
            <w:rPr>
              <w:rStyle w:val="PlaceholderText"/>
            </w:rPr>
            <w:t>Insert department here</w:t>
          </w:r>
        </w:p>
      </w:docPartBody>
    </w:docPart>
    <w:docPart>
      <w:docPartPr>
        <w:name w:val="B13ADF2B37EB47D4ACA560A92008CBC8"/>
        <w:category>
          <w:name w:val="General"/>
          <w:gallery w:val="placeholder"/>
        </w:category>
        <w:types>
          <w:type w:val="bbPlcHdr"/>
        </w:types>
        <w:behaviors>
          <w:behavior w:val="content"/>
        </w:behaviors>
        <w:guid w:val="{FF854B85-7A58-4F5A-8E69-1260A0C696F9}"/>
      </w:docPartPr>
      <w:docPartBody>
        <w:p w:rsidR="00096D1F" w:rsidRDefault="00096D1F">
          <w:pPr>
            <w:pStyle w:val="B13ADF2B37EB47D4ACA560A92008CBC8"/>
          </w:pPr>
          <w:r w:rsidRPr="00B47B3D">
            <w:rPr>
              <w:lang w:bidi="en-GB"/>
            </w:rPr>
            <w:t>Location</w:t>
          </w:r>
        </w:p>
      </w:docPartBody>
    </w:docPart>
    <w:docPart>
      <w:docPartPr>
        <w:name w:val="39A0C8E032974AC184C7CF8B5BBA0E5E"/>
        <w:category>
          <w:name w:val="General"/>
          <w:gallery w:val="placeholder"/>
        </w:category>
        <w:types>
          <w:type w:val="bbPlcHdr"/>
        </w:types>
        <w:behaviors>
          <w:behavior w:val="content"/>
        </w:behaviors>
        <w:guid w:val="{16612468-A1FF-403C-9084-0380786075B1}"/>
      </w:docPartPr>
      <w:docPartBody>
        <w:p w:rsidR="00096D1F" w:rsidRDefault="00096D1F">
          <w:pPr>
            <w:pStyle w:val="39A0C8E032974AC184C7CF8B5BBA0E5E"/>
          </w:pPr>
          <w:r>
            <w:rPr>
              <w:rStyle w:val="PlaceholderText"/>
            </w:rPr>
            <w:t>Insert primary job location here</w:t>
          </w:r>
        </w:p>
      </w:docPartBody>
    </w:docPart>
    <w:docPart>
      <w:docPartPr>
        <w:name w:val="CF8138FA11314E719AA8A52F4D8977D3"/>
        <w:category>
          <w:name w:val="General"/>
          <w:gallery w:val="placeholder"/>
        </w:category>
        <w:types>
          <w:type w:val="bbPlcHdr"/>
        </w:types>
        <w:behaviors>
          <w:behavior w:val="content"/>
        </w:behaviors>
        <w:guid w:val="{F85EA3AB-DAD6-4EC1-8FC5-3161493BEF04}"/>
      </w:docPartPr>
      <w:docPartBody>
        <w:p w:rsidR="00096D1F" w:rsidRDefault="00096D1F">
          <w:pPr>
            <w:pStyle w:val="CF8138FA11314E719AA8A52F4D8977D3"/>
          </w:pPr>
          <w:r>
            <w:rPr>
              <w:rStyle w:val="PlaceholderText"/>
            </w:rPr>
            <w:t>Insert from £</w:t>
          </w:r>
        </w:p>
      </w:docPartBody>
    </w:docPart>
    <w:docPart>
      <w:docPartPr>
        <w:name w:val="EDA439197E5A4FBE992642BFE5DB1A08"/>
        <w:category>
          <w:name w:val="General"/>
          <w:gallery w:val="placeholder"/>
        </w:category>
        <w:types>
          <w:type w:val="bbPlcHdr"/>
        </w:types>
        <w:behaviors>
          <w:behavior w:val="content"/>
        </w:behaviors>
        <w:guid w:val="{2E1F983D-6C26-42D6-AFC0-BDB3BCA107B3}"/>
      </w:docPartPr>
      <w:docPartBody>
        <w:p w:rsidR="00096D1F" w:rsidRDefault="00096D1F">
          <w:pPr>
            <w:pStyle w:val="EDA439197E5A4FBE992642BFE5DB1A08"/>
          </w:pPr>
          <w:r>
            <w:t>Insert to</w:t>
          </w:r>
        </w:p>
      </w:docPartBody>
    </w:docPart>
    <w:docPart>
      <w:docPartPr>
        <w:name w:val="4434ADECF9D2441FBF9537E69F4079E0"/>
        <w:category>
          <w:name w:val="General"/>
          <w:gallery w:val="placeholder"/>
        </w:category>
        <w:types>
          <w:type w:val="bbPlcHdr"/>
        </w:types>
        <w:behaviors>
          <w:behavior w:val="content"/>
        </w:behaviors>
        <w:guid w:val="{3D034E49-3E4F-4982-B172-B530C090865C}"/>
      </w:docPartPr>
      <w:docPartBody>
        <w:p w:rsidR="00096D1F" w:rsidRDefault="00096D1F">
          <w:pPr>
            <w:pStyle w:val="4434ADECF9D2441FBF9537E69F4079E0"/>
          </w:pPr>
          <w:r>
            <w:rPr>
              <w:rStyle w:val="PlaceholderText"/>
            </w:rPr>
            <w:t>Insert to £</w:t>
          </w:r>
        </w:p>
      </w:docPartBody>
    </w:docPart>
    <w:docPart>
      <w:docPartPr>
        <w:name w:val="486CA3E8E59147B89D60A7BC239A4571"/>
        <w:category>
          <w:name w:val="General"/>
          <w:gallery w:val="placeholder"/>
        </w:category>
        <w:types>
          <w:type w:val="bbPlcHdr"/>
        </w:types>
        <w:behaviors>
          <w:behavior w:val="content"/>
        </w:behaviors>
        <w:guid w:val="{587C6982-D26E-4A5A-BFD6-8BE225A072CA}"/>
      </w:docPartPr>
      <w:docPartBody>
        <w:p w:rsidR="00096D1F" w:rsidRDefault="00096D1F">
          <w:pPr>
            <w:pStyle w:val="486CA3E8E59147B89D60A7BC239A4571"/>
          </w:pPr>
          <w:r w:rsidRPr="003D3A24">
            <w:rPr>
              <w:color w:val="808080" w:themeColor="background1" w:themeShade="80"/>
            </w:rPr>
            <w:t xml:space="preserve">Select </w:t>
          </w:r>
          <w:r>
            <w:rPr>
              <w:color w:val="808080" w:themeColor="background1" w:themeShade="80"/>
            </w:rPr>
            <w:t>FTE / Hourly</w:t>
          </w:r>
        </w:p>
      </w:docPartBody>
    </w:docPart>
    <w:docPart>
      <w:docPartPr>
        <w:name w:val="406A84AE6ECD403C92144B6F596C4B06"/>
        <w:category>
          <w:name w:val="General"/>
          <w:gallery w:val="placeholder"/>
        </w:category>
        <w:types>
          <w:type w:val="bbPlcHdr"/>
        </w:types>
        <w:behaviors>
          <w:behavior w:val="content"/>
        </w:behaviors>
        <w:guid w:val="{F408BA5A-7416-4548-BE6A-63BD5839D107}"/>
      </w:docPartPr>
      <w:docPartBody>
        <w:p w:rsidR="00096D1F" w:rsidRDefault="00096D1F">
          <w:pPr>
            <w:pStyle w:val="406A84AE6ECD403C92144B6F596C4B06"/>
          </w:pPr>
          <w:r>
            <w:rPr>
              <w:color w:val="808080" w:themeColor="background1" w:themeShade="80"/>
            </w:rPr>
            <w:t>Study package included?</w:t>
          </w:r>
        </w:p>
      </w:docPartBody>
    </w:docPart>
    <w:docPart>
      <w:docPartPr>
        <w:name w:val="455ED95DBF8E4707ABDB954A709BB433"/>
        <w:category>
          <w:name w:val="General"/>
          <w:gallery w:val="placeholder"/>
        </w:category>
        <w:types>
          <w:type w:val="bbPlcHdr"/>
        </w:types>
        <w:behaviors>
          <w:behavior w:val="content"/>
        </w:behaviors>
        <w:guid w:val="{A93C5770-DEB9-47C6-9F7D-FDB01E3206AC}"/>
      </w:docPartPr>
      <w:docPartBody>
        <w:p w:rsidR="00096D1F" w:rsidRDefault="00096D1F">
          <w:pPr>
            <w:pStyle w:val="455ED95DBF8E4707ABDB954A709BB433"/>
          </w:pPr>
          <w:r>
            <w:rPr>
              <w:color w:val="808080" w:themeColor="background1" w:themeShade="80"/>
            </w:rPr>
            <w:t>Driving licence required?</w:t>
          </w:r>
        </w:p>
      </w:docPartBody>
    </w:docPart>
    <w:docPart>
      <w:docPartPr>
        <w:name w:val="707ED540CF3C4C0581FB90E93BFD51BA"/>
        <w:category>
          <w:name w:val="General"/>
          <w:gallery w:val="placeholder"/>
        </w:category>
        <w:types>
          <w:type w:val="bbPlcHdr"/>
        </w:types>
        <w:behaviors>
          <w:behavior w:val="content"/>
        </w:behaviors>
        <w:guid w:val="{047977DC-E809-4792-8673-75BC1A71A940}"/>
      </w:docPartPr>
      <w:docPartBody>
        <w:p w:rsidR="00096D1F" w:rsidRDefault="00096D1F">
          <w:pPr>
            <w:pStyle w:val="707ED540CF3C4C0581FB90E93BFD51BA"/>
          </w:pPr>
          <w:r>
            <w:rPr>
              <w:color w:val="808080" w:themeColor="background1" w:themeShade="80"/>
            </w:rPr>
            <w:t>Select either ‘Yes’ or ‘No’</w:t>
          </w:r>
        </w:p>
      </w:docPartBody>
    </w:docPart>
    <w:docPart>
      <w:docPartPr>
        <w:name w:val="FA27F1C8653E4AAD83B7743908B3CF4E"/>
        <w:category>
          <w:name w:val="General"/>
          <w:gallery w:val="placeholder"/>
        </w:category>
        <w:types>
          <w:type w:val="bbPlcHdr"/>
        </w:types>
        <w:behaviors>
          <w:behavior w:val="content"/>
        </w:behaviors>
        <w:guid w:val="{934DF513-43E1-4C52-9E74-1841F94B271E}"/>
      </w:docPartPr>
      <w:docPartBody>
        <w:p w:rsidR="00096D1F" w:rsidRDefault="00096D1F">
          <w:pPr>
            <w:pStyle w:val="FA27F1C8653E4AAD83B7743908B3CF4E"/>
          </w:pPr>
          <w:r w:rsidRPr="00B47B3D">
            <w:rPr>
              <w:lang w:bidi="en-GB"/>
            </w:rPr>
            <w:t>Travel required</w:t>
          </w:r>
        </w:p>
      </w:docPartBody>
    </w:docPart>
    <w:docPart>
      <w:docPartPr>
        <w:name w:val="30D6DCAD91B74AE4BF1708CEEA7DD4BE"/>
        <w:category>
          <w:name w:val="General"/>
          <w:gallery w:val="placeholder"/>
        </w:category>
        <w:types>
          <w:type w:val="bbPlcHdr"/>
        </w:types>
        <w:behaviors>
          <w:behavior w:val="content"/>
        </w:behaviors>
        <w:guid w:val="{20123DB3-5870-42CE-A9E7-FA9BEFA9F796}"/>
      </w:docPartPr>
      <w:docPartBody>
        <w:p w:rsidR="00096D1F" w:rsidRDefault="00096D1F">
          <w:pPr>
            <w:pStyle w:val="30D6DCAD91B74AE4BF1708CEEA7DD4BE"/>
          </w:pPr>
          <w:r>
            <w:rPr>
              <w:color w:val="808080" w:themeColor="background1" w:themeShade="80"/>
            </w:rPr>
            <w:t>Travel required?</w:t>
          </w:r>
        </w:p>
      </w:docPartBody>
    </w:docPart>
    <w:docPart>
      <w:docPartPr>
        <w:name w:val="98BA41C31FFA4C27B336E80EFF2BB5A8"/>
        <w:category>
          <w:name w:val="General"/>
          <w:gallery w:val="placeholder"/>
        </w:category>
        <w:types>
          <w:type w:val="bbPlcHdr"/>
        </w:types>
        <w:behaviors>
          <w:behavior w:val="content"/>
        </w:behaviors>
        <w:guid w:val="{FB703F49-C200-4D36-9B3F-CED6A9B595F5}"/>
      </w:docPartPr>
      <w:docPartBody>
        <w:p w:rsidR="00096D1F" w:rsidRDefault="00096D1F">
          <w:pPr>
            <w:pStyle w:val="98BA41C31FFA4C27B336E80EFF2BB5A8"/>
          </w:pPr>
          <w:r>
            <w:rPr>
              <w:rStyle w:val="PlaceholderText"/>
            </w:rPr>
            <w:t>Insert additional hybrid working information here</w:t>
          </w:r>
        </w:p>
      </w:docPartBody>
    </w:docPart>
    <w:docPart>
      <w:docPartPr>
        <w:name w:val="875F5A4752BF466480763BAE534C9F58"/>
        <w:category>
          <w:name w:val="General"/>
          <w:gallery w:val="placeholder"/>
        </w:category>
        <w:types>
          <w:type w:val="bbPlcHdr"/>
        </w:types>
        <w:behaviors>
          <w:behavior w:val="content"/>
        </w:behaviors>
        <w:guid w:val="{4ED3D5AF-6CCA-42AE-9E2F-D4BE944410D4}"/>
      </w:docPartPr>
      <w:docPartBody>
        <w:p w:rsidR="00096D1F" w:rsidRDefault="00096D1F">
          <w:pPr>
            <w:pStyle w:val="875F5A4752BF466480763BAE534C9F58"/>
          </w:pPr>
          <w:r w:rsidRPr="00D21B21">
            <w:rPr>
              <w:rStyle w:val="PlaceholderText"/>
            </w:rPr>
            <w:t>Click or tap to enter a date.</w:t>
          </w:r>
        </w:p>
      </w:docPartBody>
    </w:docPart>
    <w:docPart>
      <w:docPartPr>
        <w:name w:val="4F194EAEEEAB47759CFF318B6D86A2B2"/>
        <w:category>
          <w:name w:val="General"/>
          <w:gallery w:val="placeholder"/>
        </w:category>
        <w:types>
          <w:type w:val="bbPlcHdr"/>
        </w:types>
        <w:behaviors>
          <w:behavior w:val="content"/>
        </w:behaviors>
        <w:guid w:val="{46B73028-2F29-4851-ACB6-9094C07CEB44}"/>
      </w:docPartPr>
      <w:docPartBody>
        <w:p w:rsidR="00096D1F" w:rsidRDefault="00096D1F">
          <w:pPr>
            <w:pStyle w:val="4F194EAEEEAB47759CFF318B6D86A2B2"/>
          </w:pPr>
          <w:r w:rsidRPr="00D21B21">
            <w:rPr>
              <w:rStyle w:val="PlaceholderText"/>
            </w:rPr>
            <w:t>Click or tap to enter a date.</w:t>
          </w:r>
        </w:p>
      </w:docPartBody>
    </w:docPart>
    <w:docPart>
      <w:docPartPr>
        <w:name w:val="BFC69C35A5BA41A5B8AAED4C0BF93B4E"/>
        <w:category>
          <w:name w:val="General"/>
          <w:gallery w:val="placeholder"/>
        </w:category>
        <w:types>
          <w:type w:val="bbPlcHdr"/>
        </w:types>
        <w:behaviors>
          <w:behavior w:val="content"/>
        </w:behaviors>
        <w:guid w:val="{F62AA6BA-EF99-485D-B2B8-F189B80B42E9}"/>
      </w:docPartPr>
      <w:docPartBody>
        <w:p w:rsidR="00096D1F" w:rsidRDefault="00096D1F">
          <w:pPr>
            <w:pStyle w:val="BFC69C35A5BA41A5B8AAED4C0BF93B4E"/>
          </w:pPr>
          <w:r>
            <w:rPr>
              <w:rStyle w:val="PlaceholderText"/>
            </w:rPr>
            <w:t>Please insert the p</w:t>
          </w:r>
          <w:r w:rsidRPr="00C33F19">
            <w:rPr>
              <w:rStyle w:val="PlaceholderText"/>
            </w:rPr>
            <w:t>urpose of the role</w:t>
          </w:r>
          <w:r>
            <w:rPr>
              <w:rStyle w:val="PlaceholderText"/>
            </w:rPr>
            <w:t>. This section should be detailed and around 2 to 4 paragraphs.</w:t>
          </w:r>
        </w:p>
      </w:docPartBody>
    </w:docPart>
    <w:docPart>
      <w:docPartPr>
        <w:name w:val="5B0E2341291B462C9C74628EE5A9EAC4"/>
        <w:category>
          <w:name w:val="General"/>
          <w:gallery w:val="placeholder"/>
        </w:category>
        <w:types>
          <w:type w:val="bbPlcHdr"/>
        </w:types>
        <w:behaviors>
          <w:behavior w:val="content"/>
        </w:behaviors>
        <w:guid w:val="{40948247-6B55-4DF5-8B6A-240C3507A8B9}"/>
      </w:docPartPr>
      <w:docPartBody>
        <w:p w:rsidR="00096D1F" w:rsidRDefault="00096D1F">
          <w:pPr>
            <w:pStyle w:val="5B0E2341291B462C9C74628EE5A9EAC4"/>
          </w:pPr>
          <w:r>
            <w:rPr>
              <w:rStyle w:val="PlaceholderText"/>
            </w:rPr>
            <w:t>Please insert relevant qualifications / education</w:t>
          </w:r>
        </w:p>
      </w:docPartBody>
    </w:docPart>
    <w:docPart>
      <w:docPartPr>
        <w:name w:val="8C948188AEBF4A8E8C35B178071B0422"/>
        <w:category>
          <w:name w:val="General"/>
          <w:gallery w:val="placeholder"/>
        </w:category>
        <w:types>
          <w:type w:val="bbPlcHdr"/>
        </w:types>
        <w:behaviors>
          <w:behavior w:val="content"/>
        </w:behaviors>
        <w:guid w:val="{7461AAEF-F2FF-4FE4-AA1B-C58F7A77F594}"/>
      </w:docPartPr>
      <w:docPartBody>
        <w:p w:rsidR="00096D1F" w:rsidRDefault="00096D1F">
          <w:pPr>
            <w:pStyle w:val="8C948188AEBF4A8E8C35B178071B0422"/>
          </w:pPr>
          <w:r>
            <w:rPr>
              <w:rStyle w:val="PlaceholderText"/>
            </w:rPr>
            <w:t>Please insert relevant qualifications / education required for the role</w:t>
          </w:r>
        </w:p>
      </w:docPartBody>
    </w:docPart>
    <w:docPart>
      <w:docPartPr>
        <w:name w:val="1D8B2C7FAB50454D93E1064392273573"/>
        <w:category>
          <w:name w:val="General"/>
          <w:gallery w:val="placeholder"/>
        </w:category>
        <w:types>
          <w:type w:val="bbPlcHdr"/>
        </w:types>
        <w:behaviors>
          <w:behavior w:val="content"/>
        </w:behaviors>
        <w:guid w:val="{E29433C7-DAC1-4B54-8F8D-F07CA9AC2B9E}"/>
      </w:docPartPr>
      <w:docPartBody>
        <w:p w:rsidR="00096D1F" w:rsidRDefault="00096D1F">
          <w:pPr>
            <w:pStyle w:val="1D8B2C7FAB50454D93E1064392273573"/>
          </w:pPr>
          <w:r w:rsidRPr="003D3A24">
            <w:rPr>
              <w:color w:val="808080" w:themeColor="background1" w:themeShade="80"/>
            </w:rPr>
            <w:t>Selec</w:t>
          </w:r>
          <w:r>
            <w:rPr>
              <w:color w:val="808080" w:themeColor="background1" w:themeShade="80"/>
            </w:rPr>
            <w:t>t</w:t>
          </w:r>
        </w:p>
      </w:docPartBody>
    </w:docPart>
    <w:docPart>
      <w:docPartPr>
        <w:name w:val="D3CF04E1D1524C2CBCF24466F94D42F6"/>
        <w:category>
          <w:name w:val="General"/>
          <w:gallery w:val="placeholder"/>
        </w:category>
        <w:types>
          <w:type w:val="bbPlcHdr"/>
        </w:types>
        <w:behaviors>
          <w:behavior w:val="content"/>
        </w:behaviors>
        <w:guid w:val="{0CC36999-0B94-40BD-93E8-3E7420C46488}"/>
      </w:docPartPr>
      <w:docPartBody>
        <w:p w:rsidR="00096D1F" w:rsidRDefault="00096D1F">
          <w:pPr>
            <w:pStyle w:val="D3CF04E1D1524C2CBCF24466F94D42F6"/>
          </w:pPr>
          <w:r w:rsidRPr="003D3A24">
            <w:rPr>
              <w:color w:val="808080" w:themeColor="background1" w:themeShade="80"/>
            </w:rPr>
            <w:t>Selec</w:t>
          </w:r>
          <w:r>
            <w:rPr>
              <w:color w:val="808080" w:themeColor="background1" w:themeShade="80"/>
            </w:rPr>
            <w:t>t</w:t>
          </w:r>
        </w:p>
      </w:docPartBody>
    </w:docPart>
    <w:docPart>
      <w:docPartPr>
        <w:name w:val="CB0F171BB6674F0C981A94D302D70E7A"/>
        <w:category>
          <w:name w:val="General"/>
          <w:gallery w:val="placeholder"/>
        </w:category>
        <w:types>
          <w:type w:val="bbPlcHdr"/>
        </w:types>
        <w:behaviors>
          <w:behavior w:val="content"/>
        </w:behaviors>
        <w:guid w:val="{ED92A629-3F6F-4AA9-B1A0-C49588B7B093}"/>
      </w:docPartPr>
      <w:docPartBody>
        <w:p w:rsidR="00096D1F" w:rsidRDefault="00096D1F">
          <w:pPr>
            <w:pStyle w:val="CB0F171BB6674F0C981A94D302D70E7A"/>
          </w:pPr>
          <w:r>
            <w:rPr>
              <w:rStyle w:val="PlaceholderText"/>
            </w:rPr>
            <w:t>Please insert relevant experience required for the role</w:t>
          </w:r>
        </w:p>
      </w:docPartBody>
    </w:docPart>
    <w:docPart>
      <w:docPartPr>
        <w:name w:val="3E95695B7ACC4279AEE20F58BE29EC01"/>
        <w:category>
          <w:name w:val="General"/>
          <w:gallery w:val="placeholder"/>
        </w:category>
        <w:types>
          <w:type w:val="bbPlcHdr"/>
        </w:types>
        <w:behaviors>
          <w:behavior w:val="content"/>
        </w:behaviors>
        <w:guid w:val="{19A6B0C5-28A5-417A-B802-BC7A41FA45D5}"/>
      </w:docPartPr>
      <w:docPartBody>
        <w:p w:rsidR="00096D1F" w:rsidRDefault="00096D1F">
          <w:pPr>
            <w:pStyle w:val="3E95695B7ACC4279AEE20F58BE29EC01"/>
          </w:pPr>
          <w:r w:rsidRPr="003D3A24">
            <w:rPr>
              <w:color w:val="808080" w:themeColor="background1" w:themeShade="80"/>
            </w:rPr>
            <w:t>Selec</w:t>
          </w:r>
          <w:r>
            <w:rPr>
              <w:color w:val="808080" w:themeColor="background1" w:themeShade="80"/>
            </w:rPr>
            <w:t>t</w:t>
          </w:r>
        </w:p>
      </w:docPartBody>
    </w:docPart>
    <w:docPart>
      <w:docPartPr>
        <w:name w:val="37EC0899C8984F8B84515035FC2BA3C8"/>
        <w:category>
          <w:name w:val="General"/>
          <w:gallery w:val="placeholder"/>
        </w:category>
        <w:types>
          <w:type w:val="bbPlcHdr"/>
        </w:types>
        <w:behaviors>
          <w:behavior w:val="content"/>
        </w:behaviors>
        <w:guid w:val="{AA6B7B1D-9F21-4050-8679-DB46E31EFBBC}"/>
      </w:docPartPr>
      <w:docPartBody>
        <w:p w:rsidR="00096D1F" w:rsidRDefault="00096D1F">
          <w:pPr>
            <w:pStyle w:val="37EC0899C8984F8B84515035FC2BA3C8"/>
          </w:pPr>
          <w:r w:rsidRPr="003D3A24">
            <w:rPr>
              <w:color w:val="808080" w:themeColor="background1" w:themeShade="80"/>
            </w:rPr>
            <w:t>Selec</w:t>
          </w:r>
          <w:r>
            <w:rPr>
              <w:color w:val="808080" w:themeColor="background1" w:themeShade="80"/>
            </w:rPr>
            <w:t>t</w:t>
          </w:r>
        </w:p>
      </w:docPartBody>
    </w:docPart>
    <w:docPart>
      <w:docPartPr>
        <w:name w:val="4D4A963CA75F43D485E76DDD52A62665"/>
        <w:category>
          <w:name w:val="General"/>
          <w:gallery w:val="placeholder"/>
        </w:category>
        <w:types>
          <w:type w:val="bbPlcHdr"/>
        </w:types>
        <w:behaviors>
          <w:behavior w:val="content"/>
        </w:behaviors>
        <w:guid w:val="{7209F59E-5840-4C0D-9123-F78FF0D5993B}"/>
      </w:docPartPr>
      <w:docPartBody>
        <w:p w:rsidR="00096D1F" w:rsidRDefault="00096D1F">
          <w:pPr>
            <w:pStyle w:val="4D4A963CA75F43D485E76DDD52A62665"/>
          </w:pPr>
          <w:r>
            <w:rPr>
              <w:rStyle w:val="PlaceholderText"/>
            </w:rPr>
            <w:t>Please insert relevant experience required for the role</w:t>
          </w:r>
        </w:p>
      </w:docPartBody>
    </w:docPart>
    <w:docPart>
      <w:docPartPr>
        <w:name w:val="3C557FFFA53E4EB9AA594BC5710A115B"/>
        <w:category>
          <w:name w:val="General"/>
          <w:gallery w:val="placeholder"/>
        </w:category>
        <w:types>
          <w:type w:val="bbPlcHdr"/>
        </w:types>
        <w:behaviors>
          <w:behavior w:val="content"/>
        </w:behaviors>
        <w:guid w:val="{14861C98-DEFC-40BE-AD61-BE7B0CDAF245}"/>
      </w:docPartPr>
      <w:docPartBody>
        <w:p w:rsidR="00096D1F" w:rsidRDefault="00096D1F">
          <w:pPr>
            <w:pStyle w:val="3C557FFFA53E4EB9AA594BC5710A115B"/>
          </w:pPr>
          <w:r w:rsidRPr="003D3A24">
            <w:rPr>
              <w:color w:val="808080" w:themeColor="background1" w:themeShade="80"/>
            </w:rPr>
            <w:t>Selec</w:t>
          </w:r>
          <w:r>
            <w:rPr>
              <w:color w:val="808080" w:themeColor="background1" w:themeShade="80"/>
            </w:rPr>
            <w:t>t</w:t>
          </w:r>
        </w:p>
      </w:docPartBody>
    </w:docPart>
    <w:docPart>
      <w:docPartPr>
        <w:name w:val="F96246E007184EA2B48AF555246E1697"/>
        <w:category>
          <w:name w:val="General"/>
          <w:gallery w:val="placeholder"/>
        </w:category>
        <w:types>
          <w:type w:val="bbPlcHdr"/>
        </w:types>
        <w:behaviors>
          <w:behavior w:val="content"/>
        </w:behaviors>
        <w:guid w:val="{99A2BC3D-9564-4232-BD6E-1447A1532524}"/>
      </w:docPartPr>
      <w:docPartBody>
        <w:p w:rsidR="00096D1F" w:rsidRDefault="00096D1F">
          <w:pPr>
            <w:pStyle w:val="F96246E007184EA2B48AF555246E1697"/>
          </w:pPr>
          <w:r w:rsidRPr="003D3A24">
            <w:rPr>
              <w:color w:val="808080" w:themeColor="background1" w:themeShade="80"/>
            </w:rPr>
            <w:t>Selec</w:t>
          </w:r>
          <w:r>
            <w:rPr>
              <w:color w:val="808080" w:themeColor="background1" w:themeShade="80"/>
            </w:rPr>
            <w:t>t</w:t>
          </w:r>
        </w:p>
      </w:docPartBody>
    </w:docPart>
    <w:docPart>
      <w:docPartPr>
        <w:name w:val="CAF52B9F63334AC0996BB284899DEA1C"/>
        <w:category>
          <w:name w:val="General"/>
          <w:gallery w:val="placeholder"/>
        </w:category>
        <w:types>
          <w:type w:val="bbPlcHdr"/>
        </w:types>
        <w:behaviors>
          <w:behavior w:val="content"/>
        </w:behaviors>
        <w:guid w:val="{AA8D5E7F-AB76-427E-BC6C-16BC11BB2076}"/>
      </w:docPartPr>
      <w:docPartBody>
        <w:p w:rsidR="00096D1F" w:rsidRDefault="00096D1F">
          <w:pPr>
            <w:pStyle w:val="CAF52B9F63334AC0996BB284899DEA1C"/>
          </w:pPr>
          <w:r>
            <w:rPr>
              <w:rStyle w:val="PlaceholderText"/>
            </w:rPr>
            <w:t>Please insert roles &amp; responsibilities linked to the role. This section should be detailed and around 2 to 4 paragraphs OR 5 to 10 bullet points. It can contain a mixture of paragraphs and bullet points if you prefer.</w:t>
          </w:r>
        </w:p>
      </w:docPartBody>
    </w:docPart>
    <w:docPart>
      <w:docPartPr>
        <w:name w:val="781BAC49447043198356370FF1E3D2AC"/>
        <w:category>
          <w:name w:val="General"/>
          <w:gallery w:val="placeholder"/>
        </w:category>
        <w:types>
          <w:type w:val="bbPlcHdr"/>
        </w:types>
        <w:behaviors>
          <w:behavior w:val="content"/>
        </w:behaviors>
        <w:guid w:val="{5B9925A8-4EF9-4D5F-8963-74537B01AFCB}"/>
      </w:docPartPr>
      <w:docPartBody>
        <w:p w:rsidR="00096D1F" w:rsidRDefault="00096D1F">
          <w:pPr>
            <w:pStyle w:val="781BAC49447043198356370FF1E3D2AC"/>
          </w:pPr>
          <w:r>
            <w:rPr>
              <w:rStyle w:val="PlaceholderText"/>
            </w:rPr>
            <w:t>Insert approver name here</w:t>
          </w:r>
        </w:p>
      </w:docPartBody>
    </w:docPart>
    <w:docPart>
      <w:docPartPr>
        <w:name w:val="EFEE81B7541440D9A5EE866B5CB00957"/>
        <w:category>
          <w:name w:val="General"/>
          <w:gallery w:val="placeholder"/>
        </w:category>
        <w:types>
          <w:type w:val="bbPlcHdr"/>
        </w:types>
        <w:behaviors>
          <w:behavior w:val="content"/>
        </w:behaviors>
        <w:guid w:val="{711658FA-0822-4AEB-8965-C622494642E8}"/>
      </w:docPartPr>
      <w:docPartBody>
        <w:p w:rsidR="00096D1F" w:rsidRDefault="00096D1F">
          <w:pPr>
            <w:pStyle w:val="EFEE81B7541440D9A5EE866B5CB00957"/>
          </w:pPr>
          <w:r w:rsidRPr="00B47B3D">
            <w:rPr>
              <w:lang w:bidi="en-GB"/>
            </w:rPr>
            <w:t>Date</w:t>
          </w:r>
        </w:p>
      </w:docPartBody>
    </w:docPart>
    <w:docPart>
      <w:docPartPr>
        <w:name w:val="E9D6CF113478478C823662B13870ACA4"/>
        <w:category>
          <w:name w:val="General"/>
          <w:gallery w:val="placeholder"/>
        </w:category>
        <w:types>
          <w:type w:val="bbPlcHdr"/>
        </w:types>
        <w:behaviors>
          <w:behavior w:val="content"/>
        </w:behaviors>
        <w:guid w:val="{30BAD414-9A85-4691-9588-B26F3C3D224F}"/>
      </w:docPartPr>
      <w:docPartBody>
        <w:p w:rsidR="00096D1F" w:rsidRDefault="00096D1F">
          <w:pPr>
            <w:pStyle w:val="E9D6CF113478478C823662B13870ACA4"/>
          </w:pPr>
          <w:r w:rsidRPr="0012285D">
            <w:rPr>
              <w:rStyle w:val="PlaceholderText"/>
            </w:rPr>
            <w:t>Click or tap to enter a date.</w:t>
          </w:r>
        </w:p>
      </w:docPartBody>
    </w:docPart>
    <w:docPart>
      <w:docPartPr>
        <w:name w:val="C61BEECCC1834E20B549F3AC66816450"/>
        <w:category>
          <w:name w:val="General"/>
          <w:gallery w:val="placeholder"/>
        </w:category>
        <w:types>
          <w:type w:val="bbPlcHdr"/>
        </w:types>
        <w:behaviors>
          <w:behavior w:val="content"/>
        </w:behaviors>
        <w:guid w:val="{910A4E9B-DC2A-430A-9958-9D812A4278E5}"/>
      </w:docPartPr>
      <w:docPartBody>
        <w:p w:rsidR="00096D1F" w:rsidRDefault="00096D1F">
          <w:pPr>
            <w:pStyle w:val="C61BEECCC1834E20B549F3AC66816450"/>
          </w:pPr>
          <w:r>
            <w:rPr>
              <w:rStyle w:val="PlaceholderText"/>
            </w:rPr>
            <w:t>Insert approver name here</w:t>
          </w:r>
        </w:p>
      </w:docPartBody>
    </w:docPart>
    <w:docPart>
      <w:docPartPr>
        <w:name w:val="9DCBBCB7BEF14AF2ADBBC6BF2B84C136"/>
        <w:category>
          <w:name w:val="General"/>
          <w:gallery w:val="placeholder"/>
        </w:category>
        <w:types>
          <w:type w:val="bbPlcHdr"/>
        </w:types>
        <w:behaviors>
          <w:behavior w:val="content"/>
        </w:behaviors>
        <w:guid w:val="{88F8778D-216A-4DC6-91A8-FD5E8EB45AFB}"/>
      </w:docPartPr>
      <w:docPartBody>
        <w:p w:rsidR="00096D1F" w:rsidRDefault="00096D1F">
          <w:pPr>
            <w:pStyle w:val="9DCBBCB7BEF14AF2ADBBC6BF2B84C136"/>
          </w:pPr>
          <w:r w:rsidRPr="00B47B3D">
            <w:rPr>
              <w:lang w:bidi="en-GB"/>
            </w:rPr>
            <w:t>Date</w:t>
          </w:r>
        </w:p>
      </w:docPartBody>
    </w:docPart>
    <w:docPart>
      <w:docPartPr>
        <w:name w:val="7AFE1ED554A14CEB88575A2D12971593"/>
        <w:category>
          <w:name w:val="General"/>
          <w:gallery w:val="placeholder"/>
        </w:category>
        <w:types>
          <w:type w:val="bbPlcHdr"/>
        </w:types>
        <w:behaviors>
          <w:behavior w:val="content"/>
        </w:behaviors>
        <w:guid w:val="{1871D536-2C44-4A80-A6F8-D75FA9256510}"/>
      </w:docPartPr>
      <w:docPartBody>
        <w:p w:rsidR="00096D1F" w:rsidRDefault="00096D1F">
          <w:pPr>
            <w:pStyle w:val="7AFE1ED554A14CEB88575A2D12971593"/>
          </w:pPr>
          <w:r w:rsidRPr="0012285D">
            <w:rPr>
              <w:rStyle w:val="PlaceholderText"/>
            </w:rPr>
            <w:t>Click or tap to enter a date.</w:t>
          </w:r>
        </w:p>
      </w:docPartBody>
    </w:docPart>
    <w:docPart>
      <w:docPartPr>
        <w:name w:val="726CBF5BD77B47E9870FA8017640CD49"/>
        <w:category>
          <w:name w:val="General"/>
          <w:gallery w:val="placeholder"/>
        </w:category>
        <w:types>
          <w:type w:val="bbPlcHdr"/>
        </w:types>
        <w:behaviors>
          <w:behavior w:val="content"/>
        </w:behaviors>
        <w:guid w:val="{0AD58EEC-E91F-4C6E-B921-41CDDFEF4AA5}"/>
      </w:docPartPr>
      <w:docPartBody>
        <w:p w:rsidR="00096D1F" w:rsidRDefault="00096D1F" w:rsidP="00096D1F">
          <w:pPr>
            <w:pStyle w:val="726CBF5BD77B47E9870FA8017640CD49"/>
          </w:pPr>
          <w:r>
            <w:rPr>
              <w:rStyle w:val="PlaceholderText"/>
            </w:rPr>
            <w:t>Please insert relevant knowledge and understanding required for the role</w:t>
          </w:r>
        </w:p>
      </w:docPartBody>
    </w:docPart>
    <w:docPart>
      <w:docPartPr>
        <w:name w:val="9F00592FE9BB43D49BCBD7E72CD723D2"/>
        <w:category>
          <w:name w:val="General"/>
          <w:gallery w:val="placeholder"/>
        </w:category>
        <w:types>
          <w:type w:val="bbPlcHdr"/>
        </w:types>
        <w:behaviors>
          <w:behavior w:val="content"/>
        </w:behaviors>
        <w:guid w:val="{E1D50108-B372-45ED-BF21-A08A3C98A98F}"/>
      </w:docPartPr>
      <w:docPartBody>
        <w:p w:rsidR="00096D1F" w:rsidRDefault="00096D1F" w:rsidP="00096D1F">
          <w:pPr>
            <w:pStyle w:val="9F00592FE9BB43D49BCBD7E72CD723D2"/>
          </w:pPr>
          <w:r>
            <w:rPr>
              <w:rStyle w:val="PlaceholderText"/>
            </w:rPr>
            <w:t>Please insert relevant knowledge and understanding required for the role</w:t>
          </w:r>
        </w:p>
      </w:docPartBody>
    </w:docPart>
    <w:docPart>
      <w:docPartPr>
        <w:name w:val="79F39EA8EF5C4D7FBA25C759CF219C55"/>
        <w:category>
          <w:name w:val="General"/>
          <w:gallery w:val="placeholder"/>
        </w:category>
        <w:types>
          <w:type w:val="bbPlcHdr"/>
        </w:types>
        <w:behaviors>
          <w:behavior w:val="content"/>
        </w:behaviors>
        <w:guid w:val="{36F1CFCE-01E1-4480-A592-29098206BAC1}"/>
      </w:docPartPr>
      <w:docPartBody>
        <w:p w:rsidR="00096D1F" w:rsidRDefault="00096D1F" w:rsidP="00096D1F">
          <w:pPr>
            <w:pStyle w:val="79F39EA8EF5C4D7FBA25C759CF219C55"/>
          </w:pPr>
          <w:r w:rsidRPr="003D3A24">
            <w:rPr>
              <w:color w:val="808080" w:themeColor="background1" w:themeShade="80"/>
            </w:rPr>
            <w:t>Selec</w:t>
          </w:r>
          <w:r>
            <w:rPr>
              <w:color w:val="808080" w:themeColor="background1" w:themeShade="80"/>
            </w:rPr>
            <w:t>t</w:t>
          </w:r>
        </w:p>
      </w:docPartBody>
    </w:docPart>
    <w:docPart>
      <w:docPartPr>
        <w:name w:val="5F8D23228B014D249CE82B48D4FD400D"/>
        <w:category>
          <w:name w:val="General"/>
          <w:gallery w:val="placeholder"/>
        </w:category>
        <w:types>
          <w:type w:val="bbPlcHdr"/>
        </w:types>
        <w:behaviors>
          <w:behavior w:val="content"/>
        </w:behaviors>
        <w:guid w:val="{4E821AFB-E69B-4E61-B778-16AB28803D2A}"/>
      </w:docPartPr>
      <w:docPartBody>
        <w:p w:rsidR="00096D1F" w:rsidRDefault="00096D1F" w:rsidP="00096D1F">
          <w:pPr>
            <w:pStyle w:val="5F8D23228B014D249CE82B48D4FD400D"/>
          </w:pPr>
          <w:r w:rsidRPr="003D3A24">
            <w:rPr>
              <w:color w:val="808080" w:themeColor="background1" w:themeShade="80"/>
            </w:rPr>
            <w:t>Selec</w:t>
          </w:r>
          <w:r>
            <w:rPr>
              <w:color w:val="808080" w:themeColor="background1" w:themeShade="80"/>
            </w:rPr>
            <w:t>t</w:t>
          </w:r>
        </w:p>
      </w:docPartBody>
    </w:docPart>
    <w:docPart>
      <w:docPartPr>
        <w:name w:val="76100EC34FF9422A80B9C0248C30058F"/>
        <w:category>
          <w:name w:val="General"/>
          <w:gallery w:val="placeholder"/>
        </w:category>
        <w:types>
          <w:type w:val="bbPlcHdr"/>
        </w:types>
        <w:behaviors>
          <w:behavior w:val="content"/>
        </w:behaviors>
        <w:guid w:val="{3CE8251F-5592-460F-A65F-C1F428769BD2}"/>
      </w:docPartPr>
      <w:docPartBody>
        <w:p w:rsidR="00096D1F" w:rsidRDefault="00096D1F" w:rsidP="00096D1F">
          <w:pPr>
            <w:pStyle w:val="76100EC34FF9422A80B9C0248C30058F"/>
          </w:pPr>
          <w:r w:rsidRPr="003D3A24">
            <w:rPr>
              <w:color w:val="808080" w:themeColor="background1" w:themeShade="80"/>
            </w:rPr>
            <w:t>Selec</w:t>
          </w:r>
          <w:r>
            <w:rPr>
              <w:color w:val="808080" w:themeColor="background1" w:themeShade="80"/>
            </w:rPr>
            <w:t>t</w:t>
          </w:r>
        </w:p>
      </w:docPartBody>
    </w:docPart>
    <w:docPart>
      <w:docPartPr>
        <w:name w:val="C16F6806A8704615B1126E52D408B878"/>
        <w:category>
          <w:name w:val="General"/>
          <w:gallery w:val="placeholder"/>
        </w:category>
        <w:types>
          <w:type w:val="bbPlcHdr"/>
        </w:types>
        <w:behaviors>
          <w:behavior w:val="content"/>
        </w:behaviors>
        <w:guid w:val="{CE813A4A-62D3-475B-8952-F2F4D8A153C9}"/>
      </w:docPartPr>
      <w:docPartBody>
        <w:p w:rsidR="00096D1F" w:rsidRDefault="00096D1F" w:rsidP="00096D1F">
          <w:pPr>
            <w:pStyle w:val="C16F6806A8704615B1126E52D408B878"/>
          </w:pPr>
          <w:r w:rsidRPr="003D3A24">
            <w:rPr>
              <w:color w:val="808080" w:themeColor="background1" w:themeShade="80"/>
            </w:rPr>
            <w:t>Selec</w:t>
          </w:r>
          <w:r>
            <w:rPr>
              <w:color w:val="808080" w:themeColor="background1" w:themeShade="80"/>
            </w:rPr>
            <w:t>t</w:t>
          </w:r>
        </w:p>
      </w:docPartBody>
    </w:docPart>
    <w:docPart>
      <w:docPartPr>
        <w:name w:val="139E070FEA0D4428BE8EB730AADB1C96"/>
        <w:category>
          <w:name w:val="General"/>
          <w:gallery w:val="placeholder"/>
        </w:category>
        <w:types>
          <w:type w:val="bbPlcHdr"/>
        </w:types>
        <w:behaviors>
          <w:behavior w:val="content"/>
        </w:behaviors>
        <w:guid w:val="{D2979C50-8F23-4C23-BBA6-9F3B00AB34FD}"/>
      </w:docPartPr>
      <w:docPartBody>
        <w:p w:rsidR="00A370EE" w:rsidRDefault="00A370EE" w:rsidP="00A370EE">
          <w:pPr>
            <w:pStyle w:val="139E070FEA0D4428BE8EB730AADB1C96"/>
          </w:pPr>
          <w:r w:rsidRPr="003D3A24">
            <w:rPr>
              <w:color w:val="808080" w:themeColor="background1" w:themeShade="80"/>
            </w:rPr>
            <w:t>Selec</w:t>
          </w:r>
          <w:r>
            <w:rPr>
              <w:color w:val="808080" w:themeColor="background1" w:themeShade="80"/>
            </w:rPr>
            <w:t>t</w:t>
          </w:r>
        </w:p>
      </w:docPartBody>
    </w:docPart>
    <w:docPart>
      <w:docPartPr>
        <w:name w:val="BA7700368C1F4221889968CF85A09A68"/>
        <w:category>
          <w:name w:val="General"/>
          <w:gallery w:val="placeholder"/>
        </w:category>
        <w:types>
          <w:type w:val="bbPlcHdr"/>
        </w:types>
        <w:behaviors>
          <w:behavior w:val="content"/>
        </w:behaviors>
        <w:guid w:val="{07FED2E7-9745-4B74-B25A-A07E17D0DF77}"/>
      </w:docPartPr>
      <w:docPartBody>
        <w:p w:rsidR="00A370EE" w:rsidRDefault="00A370EE" w:rsidP="00A370EE">
          <w:pPr>
            <w:pStyle w:val="BA7700368C1F4221889968CF85A09A68"/>
          </w:pPr>
          <w:r w:rsidRPr="003D3A24">
            <w:rPr>
              <w:color w:val="808080" w:themeColor="background1" w:themeShade="80"/>
            </w:rPr>
            <w:t>Selec</w:t>
          </w:r>
          <w:r>
            <w:rPr>
              <w:color w:val="808080" w:themeColor="background1" w:themeShade="80"/>
            </w:rPr>
            <w:t>t</w:t>
          </w:r>
        </w:p>
      </w:docPartBody>
    </w:docPart>
    <w:docPart>
      <w:docPartPr>
        <w:name w:val="5C776DD36FCA4D20BE4366A4F28EDC45"/>
        <w:category>
          <w:name w:val="General"/>
          <w:gallery w:val="placeholder"/>
        </w:category>
        <w:types>
          <w:type w:val="bbPlcHdr"/>
        </w:types>
        <w:behaviors>
          <w:behavior w:val="content"/>
        </w:behaviors>
        <w:guid w:val="{4305F4CD-FC78-4B9D-9D08-FB8DFBFBE757}"/>
      </w:docPartPr>
      <w:docPartBody>
        <w:p w:rsidR="00A370EE" w:rsidRDefault="00A370EE" w:rsidP="00A370EE">
          <w:pPr>
            <w:pStyle w:val="5C776DD36FCA4D20BE4366A4F28EDC45"/>
          </w:pPr>
          <w:r w:rsidRPr="003D3A24">
            <w:rPr>
              <w:color w:val="808080" w:themeColor="background1" w:themeShade="80"/>
            </w:rPr>
            <w:t>Selec</w:t>
          </w:r>
          <w:r>
            <w:rPr>
              <w:color w:val="808080" w:themeColor="background1" w:themeShade="80"/>
            </w:rPr>
            <w:t>t</w:t>
          </w:r>
        </w:p>
      </w:docPartBody>
    </w:docPart>
    <w:docPart>
      <w:docPartPr>
        <w:name w:val="F073A314F85045B0AEA39D1EAB5D869F"/>
        <w:category>
          <w:name w:val="General"/>
          <w:gallery w:val="placeholder"/>
        </w:category>
        <w:types>
          <w:type w:val="bbPlcHdr"/>
        </w:types>
        <w:behaviors>
          <w:behavior w:val="content"/>
        </w:behaviors>
        <w:guid w:val="{115F88F3-D05F-4374-85D1-AAEB9F32684B}"/>
      </w:docPartPr>
      <w:docPartBody>
        <w:p w:rsidR="00A370EE" w:rsidRDefault="00A370EE" w:rsidP="00A370EE">
          <w:pPr>
            <w:pStyle w:val="F073A314F85045B0AEA39D1EAB5D869F"/>
          </w:pPr>
          <w:r w:rsidRPr="003D3A24">
            <w:rPr>
              <w:color w:val="808080" w:themeColor="background1" w:themeShade="80"/>
            </w:rPr>
            <w:t>Selec</w:t>
          </w:r>
          <w:r>
            <w:rPr>
              <w:color w:val="808080" w:themeColor="background1" w:themeShade="80"/>
            </w:rPr>
            <w:t>t</w:t>
          </w:r>
        </w:p>
      </w:docPartBody>
    </w:docPart>
    <w:docPart>
      <w:docPartPr>
        <w:name w:val="1404CAE475604DBB82A214D753C43C24"/>
        <w:category>
          <w:name w:val="General"/>
          <w:gallery w:val="placeholder"/>
        </w:category>
        <w:types>
          <w:type w:val="bbPlcHdr"/>
        </w:types>
        <w:behaviors>
          <w:behavior w:val="content"/>
        </w:behaviors>
        <w:guid w:val="{14F7D552-5E16-4759-A9E0-BE7090105E80}"/>
      </w:docPartPr>
      <w:docPartBody>
        <w:p w:rsidR="00A370EE" w:rsidRDefault="00A370EE" w:rsidP="00A370EE">
          <w:pPr>
            <w:pStyle w:val="1404CAE475604DBB82A214D753C43C24"/>
          </w:pPr>
          <w:r w:rsidRPr="003D3A24">
            <w:rPr>
              <w:color w:val="808080" w:themeColor="background1" w:themeShade="80"/>
            </w:rPr>
            <w:t>Selec</w:t>
          </w:r>
          <w:r>
            <w:rPr>
              <w:color w:val="808080" w:themeColor="background1" w:themeShade="80"/>
            </w:rPr>
            <w:t>t</w:t>
          </w:r>
        </w:p>
      </w:docPartBody>
    </w:docPart>
    <w:docPart>
      <w:docPartPr>
        <w:name w:val="C1FABB36752845D4A4D910974C618B77"/>
        <w:category>
          <w:name w:val="General"/>
          <w:gallery w:val="placeholder"/>
        </w:category>
        <w:types>
          <w:type w:val="bbPlcHdr"/>
        </w:types>
        <w:behaviors>
          <w:behavior w:val="content"/>
        </w:behaviors>
        <w:guid w:val="{65296A11-52AF-44E4-B9BE-5803748E5F30}"/>
      </w:docPartPr>
      <w:docPartBody>
        <w:p w:rsidR="00A370EE" w:rsidRDefault="00A370EE" w:rsidP="00A370EE">
          <w:pPr>
            <w:pStyle w:val="C1FABB36752845D4A4D910974C618B77"/>
          </w:pPr>
          <w:r w:rsidRPr="003D3A24">
            <w:rPr>
              <w:color w:val="808080" w:themeColor="background1" w:themeShade="80"/>
            </w:rPr>
            <w:t>Selec</w:t>
          </w:r>
          <w:r>
            <w:rPr>
              <w:color w:val="808080" w:themeColor="background1" w:themeShade="80"/>
            </w:rPr>
            <w:t>t</w:t>
          </w:r>
        </w:p>
      </w:docPartBody>
    </w:docPart>
    <w:docPart>
      <w:docPartPr>
        <w:name w:val="4F4CA76E9BB5484982F3313C4235F415"/>
        <w:category>
          <w:name w:val="General"/>
          <w:gallery w:val="placeholder"/>
        </w:category>
        <w:types>
          <w:type w:val="bbPlcHdr"/>
        </w:types>
        <w:behaviors>
          <w:behavior w:val="content"/>
        </w:behaviors>
        <w:guid w:val="{68D3CBDB-C51E-462F-9153-75EBC4916CF1}"/>
      </w:docPartPr>
      <w:docPartBody>
        <w:p w:rsidR="00A370EE" w:rsidRDefault="00A370EE" w:rsidP="00A370EE">
          <w:pPr>
            <w:pStyle w:val="4F4CA76E9BB5484982F3313C4235F415"/>
          </w:pPr>
          <w:r w:rsidRPr="003D3A24">
            <w:rPr>
              <w:color w:val="808080" w:themeColor="background1" w:themeShade="80"/>
            </w:rPr>
            <w:t>Selec</w:t>
          </w:r>
          <w:r>
            <w:rPr>
              <w:color w:val="808080" w:themeColor="background1" w:themeShade="80"/>
            </w:rPr>
            <w:t>t</w:t>
          </w:r>
        </w:p>
      </w:docPartBody>
    </w:docPart>
    <w:docPart>
      <w:docPartPr>
        <w:name w:val="93530F448A27471E86C7FBEF9C96B57A"/>
        <w:category>
          <w:name w:val="General"/>
          <w:gallery w:val="placeholder"/>
        </w:category>
        <w:types>
          <w:type w:val="bbPlcHdr"/>
        </w:types>
        <w:behaviors>
          <w:behavior w:val="content"/>
        </w:behaviors>
        <w:guid w:val="{FD007425-EAC4-49D5-A075-606CD9E160F4}"/>
      </w:docPartPr>
      <w:docPartBody>
        <w:p w:rsidR="00A370EE" w:rsidRDefault="00A370EE" w:rsidP="00A370EE">
          <w:pPr>
            <w:pStyle w:val="93530F448A27471E86C7FBEF9C96B57A"/>
          </w:pPr>
          <w:r w:rsidRPr="003D3A24">
            <w:rPr>
              <w:color w:val="808080" w:themeColor="background1" w:themeShade="80"/>
            </w:rPr>
            <w:t>Selec</w:t>
          </w:r>
          <w:r>
            <w:rPr>
              <w:color w:val="808080" w:themeColor="background1" w:themeShade="80"/>
            </w:rPr>
            <w:t>t</w:t>
          </w:r>
        </w:p>
      </w:docPartBody>
    </w:docPart>
    <w:docPart>
      <w:docPartPr>
        <w:name w:val="5462EC7D02184395BA4C7C51AE5FECF6"/>
        <w:category>
          <w:name w:val="General"/>
          <w:gallery w:val="placeholder"/>
        </w:category>
        <w:types>
          <w:type w:val="bbPlcHdr"/>
        </w:types>
        <w:behaviors>
          <w:behavior w:val="content"/>
        </w:behaviors>
        <w:guid w:val="{466D777B-285D-4EBF-AC67-C21C0D751AA1}"/>
      </w:docPartPr>
      <w:docPartBody>
        <w:p w:rsidR="00A370EE" w:rsidRDefault="00A370EE" w:rsidP="00A370EE">
          <w:pPr>
            <w:pStyle w:val="5462EC7D02184395BA4C7C51AE5FECF6"/>
          </w:pPr>
          <w:r w:rsidRPr="003D3A24">
            <w:rPr>
              <w:color w:val="808080" w:themeColor="background1" w:themeShade="80"/>
            </w:rPr>
            <w:t>Selec</w:t>
          </w:r>
          <w:r>
            <w:rPr>
              <w:color w:val="808080" w:themeColor="background1" w:themeShade="80"/>
            </w:rPr>
            <w:t>t</w:t>
          </w:r>
        </w:p>
      </w:docPartBody>
    </w:docPart>
    <w:docPart>
      <w:docPartPr>
        <w:name w:val="F7C494EBE117420EAC5BAFC3A69F71BD"/>
        <w:category>
          <w:name w:val="General"/>
          <w:gallery w:val="placeholder"/>
        </w:category>
        <w:types>
          <w:type w:val="bbPlcHdr"/>
        </w:types>
        <w:behaviors>
          <w:behavior w:val="content"/>
        </w:behaviors>
        <w:guid w:val="{A7008652-0550-4DFB-A45A-A22CCA2F852F}"/>
      </w:docPartPr>
      <w:docPartBody>
        <w:p w:rsidR="00A370EE" w:rsidRDefault="00A370EE" w:rsidP="00A370EE">
          <w:pPr>
            <w:pStyle w:val="F7C494EBE117420EAC5BAFC3A69F71BD"/>
          </w:pPr>
          <w:r w:rsidRPr="003D3A24">
            <w:rPr>
              <w:color w:val="808080" w:themeColor="background1" w:themeShade="80"/>
            </w:rPr>
            <w:t>Selec</w:t>
          </w:r>
          <w:r>
            <w:rPr>
              <w:color w:val="808080" w:themeColor="background1" w:themeShade="80"/>
            </w:rPr>
            <w:t>t</w:t>
          </w:r>
        </w:p>
      </w:docPartBody>
    </w:docPart>
    <w:docPart>
      <w:docPartPr>
        <w:name w:val="CA5BC4B662CB44F2B13A82A0529C6D89"/>
        <w:category>
          <w:name w:val="General"/>
          <w:gallery w:val="placeholder"/>
        </w:category>
        <w:types>
          <w:type w:val="bbPlcHdr"/>
        </w:types>
        <w:behaviors>
          <w:behavior w:val="content"/>
        </w:behaviors>
        <w:guid w:val="{F3DE3223-DA8B-4902-AD0C-1AEBDE508E16}"/>
      </w:docPartPr>
      <w:docPartBody>
        <w:p w:rsidR="00A370EE" w:rsidRDefault="00A370EE" w:rsidP="00A370EE">
          <w:pPr>
            <w:pStyle w:val="CA5BC4B662CB44F2B13A82A0529C6D89"/>
          </w:pPr>
          <w:r w:rsidRPr="003D3A24">
            <w:rPr>
              <w:color w:val="808080" w:themeColor="background1" w:themeShade="80"/>
            </w:rPr>
            <w:t>Selec</w:t>
          </w:r>
          <w:r>
            <w:rPr>
              <w:color w:val="808080" w:themeColor="background1" w:themeShade="80"/>
            </w:rPr>
            <w:t>t</w:t>
          </w:r>
        </w:p>
      </w:docPartBody>
    </w:docPart>
    <w:docPart>
      <w:docPartPr>
        <w:name w:val="1DC21A6D36194B3C8B95DE9D48460631"/>
        <w:category>
          <w:name w:val="General"/>
          <w:gallery w:val="placeholder"/>
        </w:category>
        <w:types>
          <w:type w:val="bbPlcHdr"/>
        </w:types>
        <w:behaviors>
          <w:behavior w:val="content"/>
        </w:behaviors>
        <w:guid w:val="{6449BF7D-4FA8-42BC-9FA5-162270EB3CCD}"/>
      </w:docPartPr>
      <w:docPartBody>
        <w:p w:rsidR="00A370EE" w:rsidRDefault="00A370EE" w:rsidP="00A370EE">
          <w:pPr>
            <w:pStyle w:val="1DC21A6D36194B3C8B95DE9D48460631"/>
          </w:pPr>
          <w:r>
            <w:rPr>
              <w:rStyle w:val="PlaceholderText"/>
            </w:rPr>
            <w:t>Please insert relevant experience required for the role</w:t>
          </w:r>
        </w:p>
      </w:docPartBody>
    </w:docPart>
    <w:docPart>
      <w:docPartPr>
        <w:name w:val="AA3FC21DDBA7462B90AA04B154C8C579"/>
        <w:category>
          <w:name w:val="General"/>
          <w:gallery w:val="placeholder"/>
        </w:category>
        <w:types>
          <w:type w:val="bbPlcHdr"/>
        </w:types>
        <w:behaviors>
          <w:behavior w:val="content"/>
        </w:behaviors>
        <w:guid w:val="{6447E9EF-7ACC-46EF-938E-F9C688FDF0E0}"/>
      </w:docPartPr>
      <w:docPartBody>
        <w:p w:rsidR="00A370EE" w:rsidRDefault="00A370EE" w:rsidP="00A370EE">
          <w:pPr>
            <w:pStyle w:val="AA3FC21DDBA7462B90AA04B154C8C579"/>
          </w:pPr>
          <w:r>
            <w:rPr>
              <w:rStyle w:val="PlaceholderText"/>
            </w:rPr>
            <w:t>Please insert relevant qualifications / education required for the role</w:t>
          </w:r>
        </w:p>
      </w:docPartBody>
    </w:docPart>
    <w:docPart>
      <w:docPartPr>
        <w:name w:val="E61B9633B94D406797CA316AD12BEA88"/>
        <w:category>
          <w:name w:val="General"/>
          <w:gallery w:val="placeholder"/>
        </w:category>
        <w:types>
          <w:type w:val="bbPlcHdr"/>
        </w:types>
        <w:behaviors>
          <w:behavior w:val="content"/>
        </w:behaviors>
        <w:guid w:val="{F6391286-5CD7-43D4-B89E-7076BA508FCE}"/>
      </w:docPartPr>
      <w:docPartBody>
        <w:p w:rsidR="00A370EE" w:rsidRDefault="00A370EE" w:rsidP="00A370EE">
          <w:pPr>
            <w:pStyle w:val="E61B9633B94D406797CA316AD12BEA88"/>
          </w:pPr>
          <w:r w:rsidRPr="003D3A24">
            <w:rPr>
              <w:color w:val="808080" w:themeColor="background1" w:themeShade="80"/>
            </w:rPr>
            <w:t>Selec</w:t>
          </w:r>
          <w:r>
            <w:rPr>
              <w:color w:val="808080" w:themeColor="background1" w:themeShade="80"/>
            </w:rPr>
            <w:t>t</w:t>
          </w:r>
        </w:p>
      </w:docPartBody>
    </w:docPart>
    <w:docPart>
      <w:docPartPr>
        <w:name w:val="90EDFA0469CE43B88782C4C50A8480E6"/>
        <w:category>
          <w:name w:val="General"/>
          <w:gallery w:val="placeholder"/>
        </w:category>
        <w:types>
          <w:type w:val="bbPlcHdr"/>
        </w:types>
        <w:behaviors>
          <w:behavior w:val="content"/>
        </w:behaviors>
        <w:guid w:val="{CAC2A717-7330-4976-9913-1C1FB0947D7A}"/>
      </w:docPartPr>
      <w:docPartBody>
        <w:p w:rsidR="00A370EE" w:rsidRDefault="00A370EE" w:rsidP="00A370EE">
          <w:pPr>
            <w:pStyle w:val="90EDFA0469CE43B88782C4C50A8480E6"/>
          </w:pPr>
          <w:r w:rsidRPr="003D3A24">
            <w:rPr>
              <w:color w:val="808080" w:themeColor="background1" w:themeShade="80"/>
            </w:rPr>
            <w:t>Selec</w:t>
          </w:r>
          <w:r>
            <w:rPr>
              <w:color w:val="808080" w:themeColor="background1" w:themeShade="80"/>
            </w:rPr>
            <w:t>t</w:t>
          </w:r>
        </w:p>
      </w:docPartBody>
    </w:docPart>
    <w:docPart>
      <w:docPartPr>
        <w:name w:val="6F9F27E390F94BF5945385A91E8C5B5B"/>
        <w:category>
          <w:name w:val="General"/>
          <w:gallery w:val="placeholder"/>
        </w:category>
        <w:types>
          <w:type w:val="bbPlcHdr"/>
        </w:types>
        <w:behaviors>
          <w:behavior w:val="content"/>
        </w:behaviors>
        <w:guid w:val="{49379CE7-28C3-4809-9ACF-D1EAF468C7FC}"/>
      </w:docPartPr>
      <w:docPartBody>
        <w:p w:rsidR="00A370EE" w:rsidRDefault="00A370EE" w:rsidP="00A370EE">
          <w:pPr>
            <w:pStyle w:val="6F9F27E390F94BF5945385A91E8C5B5B"/>
          </w:pPr>
          <w:r w:rsidRPr="003D3A24">
            <w:rPr>
              <w:color w:val="808080" w:themeColor="background1" w:themeShade="80"/>
            </w:rPr>
            <w:t>Selec</w:t>
          </w:r>
          <w:r>
            <w:rPr>
              <w:color w:val="808080" w:themeColor="background1" w:themeShade="80"/>
            </w:rPr>
            <w:t>t</w:t>
          </w:r>
        </w:p>
      </w:docPartBody>
    </w:docPart>
    <w:docPart>
      <w:docPartPr>
        <w:name w:val="1F44F709B4C44DE0BB91C40F8BE97C73"/>
        <w:category>
          <w:name w:val="General"/>
          <w:gallery w:val="placeholder"/>
        </w:category>
        <w:types>
          <w:type w:val="bbPlcHdr"/>
        </w:types>
        <w:behaviors>
          <w:behavior w:val="content"/>
        </w:behaviors>
        <w:guid w:val="{9BF3CCBB-02FF-4EA6-A2F5-2D8FD152C024}"/>
      </w:docPartPr>
      <w:docPartBody>
        <w:p w:rsidR="00A370EE" w:rsidRDefault="00A370EE" w:rsidP="00A370EE">
          <w:pPr>
            <w:pStyle w:val="1F44F709B4C44DE0BB91C40F8BE97C73"/>
          </w:pPr>
          <w:r w:rsidRPr="003D3A24">
            <w:rPr>
              <w:color w:val="808080" w:themeColor="background1" w:themeShade="80"/>
            </w:rPr>
            <w:t>Selec</w:t>
          </w:r>
          <w:r>
            <w:rPr>
              <w:color w:val="808080" w:themeColor="background1" w:themeShade="80"/>
            </w:rPr>
            <w:t>t</w:t>
          </w:r>
        </w:p>
      </w:docPartBody>
    </w:docPart>
    <w:docPart>
      <w:docPartPr>
        <w:name w:val="3A320E80AD2942CBA9B772F85CDB2018"/>
        <w:category>
          <w:name w:val="General"/>
          <w:gallery w:val="placeholder"/>
        </w:category>
        <w:types>
          <w:type w:val="bbPlcHdr"/>
        </w:types>
        <w:behaviors>
          <w:behavior w:val="content"/>
        </w:behaviors>
        <w:guid w:val="{AA42B047-6A7C-4BDC-88C9-A09FE89A0155}"/>
      </w:docPartPr>
      <w:docPartBody>
        <w:p w:rsidR="00A370EE" w:rsidRDefault="00A370EE" w:rsidP="00A370EE">
          <w:pPr>
            <w:pStyle w:val="3A320E80AD2942CBA9B772F85CDB2018"/>
          </w:pPr>
          <w:r w:rsidRPr="003D3A24">
            <w:rPr>
              <w:color w:val="808080" w:themeColor="background1" w:themeShade="80"/>
            </w:rPr>
            <w:t>Selec</w:t>
          </w:r>
          <w:r>
            <w:rPr>
              <w:color w:val="808080" w:themeColor="background1" w:themeShade="80"/>
            </w:rPr>
            <w:t>t</w:t>
          </w:r>
        </w:p>
      </w:docPartBody>
    </w:docPart>
    <w:docPart>
      <w:docPartPr>
        <w:name w:val="E9890E5E911B4A8A94B4843D1B353DA7"/>
        <w:category>
          <w:name w:val="General"/>
          <w:gallery w:val="placeholder"/>
        </w:category>
        <w:types>
          <w:type w:val="bbPlcHdr"/>
        </w:types>
        <w:behaviors>
          <w:behavior w:val="content"/>
        </w:behaviors>
        <w:guid w:val="{13E81B6F-9E9C-41BC-95C3-53431ADBE51A}"/>
      </w:docPartPr>
      <w:docPartBody>
        <w:p w:rsidR="00A370EE" w:rsidRDefault="00A370EE" w:rsidP="00A370EE">
          <w:pPr>
            <w:pStyle w:val="E9890E5E911B4A8A94B4843D1B353DA7"/>
          </w:pPr>
          <w:r w:rsidRPr="003D3A24">
            <w:rPr>
              <w:color w:val="808080" w:themeColor="background1" w:themeShade="80"/>
            </w:rPr>
            <w:t>Selec</w:t>
          </w:r>
          <w:r>
            <w:rPr>
              <w:color w:val="808080" w:themeColor="background1" w:themeShade="80"/>
            </w:rPr>
            <w:t>t</w:t>
          </w:r>
        </w:p>
      </w:docPartBody>
    </w:docPart>
    <w:docPart>
      <w:docPartPr>
        <w:name w:val="2BB4337A1DC9434BBE5B77FD863EA025"/>
        <w:category>
          <w:name w:val="General"/>
          <w:gallery w:val="placeholder"/>
        </w:category>
        <w:types>
          <w:type w:val="bbPlcHdr"/>
        </w:types>
        <w:behaviors>
          <w:behavior w:val="content"/>
        </w:behaviors>
        <w:guid w:val="{AAD57991-D348-41B9-9270-9EA3B9BAEF33}"/>
      </w:docPartPr>
      <w:docPartBody>
        <w:p w:rsidR="00A370EE" w:rsidRDefault="00A370EE" w:rsidP="00A370EE">
          <w:pPr>
            <w:pStyle w:val="2BB4337A1DC9434BBE5B77FD863EA025"/>
          </w:pPr>
          <w:r w:rsidRPr="003D3A24">
            <w:rPr>
              <w:color w:val="808080" w:themeColor="background1" w:themeShade="80"/>
            </w:rPr>
            <w:t>Selec</w:t>
          </w:r>
          <w:r>
            <w:rPr>
              <w:color w:val="808080" w:themeColor="background1" w:themeShade="80"/>
            </w:rPr>
            <w:t>t</w:t>
          </w:r>
        </w:p>
      </w:docPartBody>
    </w:docPart>
    <w:docPart>
      <w:docPartPr>
        <w:name w:val="DA6709E7684B431C805B074A4117E87B"/>
        <w:category>
          <w:name w:val="General"/>
          <w:gallery w:val="placeholder"/>
        </w:category>
        <w:types>
          <w:type w:val="bbPlcHdr"/>
        </w:types>
        <w:behaviors>
          <w:behavior w:val="content"/>
        </w:behaviors>
        <w:guid w:val="{143B5B7A-F3A7-412D-9C7B-2CC7A7C8E310}"/>
      </w:docPartPr>
      <w:docPartBody>
        <w:p w:rsidR="00A370EE" w:rsidRDefault="00A370EE" w:rsidP="00A370EE">
          <w:pPr>
            <w:pStyle w:val="DA6709E7684B431C805B074A4117E87B"/>
          </w:pPr>
          <w:r w:rsidRPr="003D3A24">
            <w:rPr>
              <w:color w:val="808080" w:themeColor="background1" w:themeShade="80"/>
            </w:rPr>
            <w:t>Selec</w:t>
          </w:r>
          <w:r>
            <w:rPr>
              <w:color w:val="808080" w:themeColor="background1" w:themeShade="80"/>
            </w:rPr>
            <w:t>t</w:t>
          </w:r>
        </w:p>
      </w:docPartBody>
    </w:docPart>
    <w:docPart>
      <w:docPartPr>
        <w:name w:val="98973606AE084A0692966B6DBE9B92FD"/>
        <w:category>
          <w:name w:val="General"/>
          <w:gallery w:val="placeholder"/>
        </w:category>
        <w:types>
          <w:type w:val="bbPlcHdr"/>
        </w:types>
        <w:behaviors>
          <w:behavior w:val="content"/>
        </w:behaviors>
        <w:guid w:val="{1391720F-8D59-4131-A8EA-DF1090C4CC1E}"/>
      </w:docPartPr>
      <w:docPartBody>
        <w:p w:rsidR="00A370EE" w:rsidRDefault="00A370EE" w:rsidP="00A370EE">
          <w:pPr>
            <w:pStyle w:val="98973606AE084A0692966B6DBE9B92FD"/>
          </w:pPr>
          <w:r w:rsidRPr="003D3A24">
            <w:rPr>
              <w:color w:val="808080" w:themeColor="background1" w:themeShade="80"/>
            </w:rPr>
            <w:t>Selec</w:t>
          </w:r>
          <w:r>
            <w:rPr>
              <w:color w:val="808080" w:themeColor="background1" w:themeShade="80"/>
            </w:rPr>
            <w:t>t</w:t>
          </w:r>
        </w:p>
      </w:docPartBody>
    </w:docPart>
    <w:docPart>
      <w:docPartPr>
        <w:name w:val="E082BCE245F04036BFD29A42CC3CDB70"/>
        <w:category>
          <w:name w:val="General"/>
          <w:gallery w:val="placeholder"/>
        </w:category>
        <w:types>
          <w:type w:val="bbPlcHdr"/>
        </w:types>
        <w:behaviors>
          <w:behavior w:val="content"/>
        </w:behaviors>
        <w:guid w:val="{D55DFD16-1235-4D7B-94FB-40326015C9C5}"/>
      </w:docPartPr>
      <w:docPartBody>
        <w:p w:rsidR="00A370EE" w:rsidRDefault="00A370EE" w:rsidP="00A370EE">
          <w:pPr>
            <w:pStyle w:val="E082BCE245F04036BFD29A42CC3CDB70"/>
          </w:pPr>
          <w:r w:rsidRPr="003D3A24">
            <w:rPr>
              <w:color w:val="808080" w:themeColor="background1" w:themeShade="80"/>
            </w:rPr>
            <w:t>Selec</w:t>
          </w:r>
          <w:r>
            <w:rPr>
              <w:color w:val="808080" w:themeColor="background1" w:themeShade="80"/>
            </w:rPr>
            <w:t>t</w:t>
          </w:r>
        </w:p>
      </w:docPartBody>
    </w:docPart>
    <w:docPart>
      <w:docPartPr>
        <w:name w:val="F5E37E5A554546F189E6F67701A6C88D"/>
        <w:category>
          <w:name w:val="General"/>
          <w:gallery w:val="placeholder"/>
        </w:category>
        <w:types>
          <w:type w:val="bbPlcHdr"/>
        </w:types>
        <w:behaviors>
          <w:behavior w:val="content"/>
        </w:behaviors>
        <w:guid w:val="{CFF12902-9B91-4E5D-B881-63AEC554675B}"/>
      </w:docPartPr>
      <w:docPartBody>
        <w:p w:rsidR="00A370EE" w:rsidRDefault="00A370EE" w:rsidP="00A370EE">
          <w:pPr>
            <w:pStyle w:val="F5E37E5A554546F189E6F67701A6C88D"/>
          </w:pPr>
          <w:r w:rsidRPr="003D3A24">
            <w:rPr>
              <w:color w:val="808080" w:themeColor="background1" w:themeShade="80"/>
            </w:rPr>
            <w:t>Selec</w:t>
          </w:r>
          <w:r>
            <w:rPr>
              <w:color w:val="808080" w:themeColor="background1" w:themeShade="80"/>
            </w:rPr>
            <w: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1F"/>
    <w:rsid w:val="00096D1F"/>
    <w:rsid w:val="002D1781"/>
    <w:rsid w:val="004709C8"/>
    <w:rsid w:val="004F2009"/>
    <w:rsid w:val="00A370EE"/>
    <w:rsid w:val="00BC40F0"/>
    <w:rsid w:val="00D7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0EE"/>
    <w:rPr>
      <w:color w:val="808080"/>
    </w:rPr>
  </w:style>
  <w:style w:type="paragraph" w:customStyle="1" w:styleId="A55A0A6D39AB4B34A0330BA08927D5DF">
    <w:name w:val="A55A0A6D39AB4B34A0330BA08927D5DF"/>
  </w:style>
  <w:style w:type="paragraph" w:customStyle="1" w:styleId="19120960FAB440B7827EFD16A0BFD457">
    <w:name w:val="19120960FAB440B7827EFD16A0BFD457"/>
  </w:style>
  <w:style w:type="paragraph" w:customStyle="1" w:styleId="887D7C649F9F435C939B23AEF85B2A0C">
    <w:name w:val="887D7C649F9F435C939B23AEF85B2A0C"/>
  </w:style>
  <w:style w:type="paragraph" w:customStyle="1" w:styleId="D68C6AB6C54845D0A07CA89C235E8F9D">
    <w:name w:val="D68C6AB6C54845D0A07CA89C235E8F9D"/>
  </w:style>
  <w:style w:type="paragraph" w:customStyle="1" w:styleId="9E22D51E5CB84164B4319A25FC18D573">
    <w:name w:val="9E22D51E5CB84164B4319A25FC18D573"/>
  </w:style>
  <w:style w:type="paragraph" w:customStyle="1" w:styleId="9604A3FAB62649D19ED4AE0D6D7B5039">
    <w:name w:val="9604A3FAB62649D19ED4AE0D6D7B5039"/>
  </w:style>
  <w:style w:type="paragraph" w:customStyle="1" w:styleId="1EB6E45953EE4374A79A357CE9C20BD2">
    <w:name w:val="1EB6E45953EE4374A79A357CE9C20BD2"/>
  </w:style>
  <w:style w:type="paragraph" w:customStyle="1" w:styleId="6E44C81E70204A158B9C0E946B976348">
    <w:name w:val="6E44C81E70204A158B9C0E946B976348"/>
  </w:style>
  <w:style w:type="paragraph" w:customStyle="1" w:styleId="794AFC951161431C9615796242032D7E">
    <w:name w:val="794AFC951161431C9615796242032D7E"/>
  </w:style>
  <w:style w:type="paragraph" w:customStyle="1" w:styleId="F6FC8C7340044E0B93F406B2ED97DAC7">
    <w:name w:val="F6FC8C7340044E0B93F406B2ED97DAC7"/>
  </w:style>
  <w:style w:type="paragraph" w:customStyle="1" w:styleId="B13ADF2B37EB47D4ACA560A92008CBC8">
    <w:name w:val="B13ADF2B37EB47D4ACA560A92008CBC8"/>
  </w:style>
  <w:style w:type="paragraph" w:customStyle="1" w:styleId="39A0C8E032974AC184C7CF8B5BBA0E5E">
    <w:name w:val="39A0C8E032974AC184C7CF8B5BBA0E5E"/>
  </w:style>
  <w:style w:type="paragraph" w:customStyle="1" w:styleId="CF8138FA11314E719AA8A52F4D8977D3">
    <w:name w:val="CF8138FA11314E719AA8A52F4D8977D3"/>
  </w:style>
  <w:style w:type="paragraph" w:customStyle="1" w:styleId="EDA439197E5A4FBE992642BFE5DB1A08">
    <w:name w:val="EDA439197E5A4FBE992642BFE5DB1A08"/>
  </w:style>
  <w:style w:type="paragraph" w:customStyle="1" w:styleId="4434ADECF9D2441FBF9537E69F4079E0">
    <w:name w:val="4434ADECF9D2441FBF9537E69F4079E0"/>
  </w:style>
  <w:style w:type="paragraph" w:customStyle="1" w:styleId="486CA3E8E59147B89D60A7BC239A4571">
    <w:name w:val="486CA3E8E59147B89D60A7BC239A4571"/>
  </w:style>
  <w:style w:type="paragraph" w:customStyle="1" w:styleId="406A84AE6ECD403C92144B6F596C4B06">
    <w:name w:val="406A84AE6ECD403C92144B6F596C4B06"/>
  </w:style>
  <w:style w:type="paragraph" w:customStyle="1" w:styleId="455ED95DBF8E4707ABDB954A709BB433">
    <w:name w:val="455ED95DBF8E4707ABDB954A709BB433"/>
  </w:style>
  <w:style w:type="paragraph" w:customStyle="1" w:styleId="707ED540CF3C4C0581FB90E93BFD51BA">
    <w:name w:val="707ED540CF3C4C0581FB90E93BFD51BA"/>
  </w:style>
  <w:style w:type="paragraph" w:customStyle="1" w:styleId="FA27F1C8653E4AAD83B7743908B3CF4E">
    <w:name w:val="FA27F1C8653E4AAD83B7743908B3CF4E"/>
  </w:style>
  <w:style w:type="paragraph" w:customStyle="1" w:styleId="30D6DCAD91B74AE4BF1708CEEA7DD4BE">
    <w:name w:val="30D6DCAD91B74AE4BF1708CEEA7DD4BE"/>
  </w:style>
  <w:style w:type="paragraph" w:customStyle="1" w:styleId="98BA41C31FFA4C27B336E80EFF2BB5A8">
    <w:name w:val="98BA41C31FFA4C27B336E80EFF2BB5A8"/>
  </w:style>
  <w:style w:type="paragraph" w:customStyle="1" w:styleId="875F5A4752BF466480763BAE534C9F58">
    <w:name w:val="875F5A4752BF466480763BAE534C9F58"/>
  </w:style>
  <w:style w:type="paragraph" w:customStyle="1" w:styleId="4F194EAEEEAB47759CFF318B6D86A2B2">
    <w:name w:val="4F194EAEEEAB47759CFF318B6D86A2B2"/>
  </w:style>
  <w:style w:type="paragraph" w:customStyle="1" w:styleId="BFC69C35A5BA41A5B8AAED4C0BF93B4E">
    <w:name w:val="BFC69C35A5BA41A5B8AAED4C0BF93B4E"/>
  </w:style>
  <w:style w:type="paragraph" w:customStyle="1" w:styleId="5B0E2341291B462C9C74628EE5A9EAC4">
    <w:name w:val="5B0E2341291B462C9C74628EE5A9EAC4"/>
  </w:style>
  <w:style w:type="paragraph" w:customStyle="1" w:styleId="8C948188AEBF4A8E8C35B178071B0422">
    <w:name w:val="8C948188AEBF4A8E8C35B178071B0422"/>
  </w:style>
  <w:style w:type="paragraph" w:customStyle="1" w:styleId="1D8B2C7FAB50454D93E1064392273573">
    <w:name w:val="1D8B2C7FAB50454D93E1064392273573"/>
  </w:style>
  <w:style w:type="paragraph" w:customStyle="1" w:styleId="D3CF04E1D1524C2CBCF24466F94D42F6">
    <w:name w:val="D3CF04E1D1524C2CBCF24466F94D42F6"/>
  </w:style>
  <w:style w:type="paragraph" w:customStyle="1" w:styleId="CB0F171BB6674F0C981A94D302D70E7A">
    <w:name w:val="CB0F171BB6674F0C981A94D302D70E7A"/>
  </w:style>
  <w:style w:type="paragraph" w:customStyle="1" w:styleId="3E95695B7ACC4279AEE20F58BE29EC01">
    <w:name w:val="3E95695B7ACC4279AEE20F58BE29EC01"/>
  </w:style>
  <w:style w:type="paragraph" w:customStyle="1" w:styleId="37EC0899C8984F8B84515035FC2BA3C8">
    <w:name w:val="37EC0899C8984F8B84515035FC2BA3C8"/>
  </w:style>
  <w:style w:type="paragraph" w:customStyle="1" w:styleId="4D4A963CA75F43D485E76DDD52A62665">
    <w:name w:val="4D4A963CA75F43D485E76DDD52A62665"/>
  </w:style>
  <w:style w:type="paragraph" w:customStyle="1" w:styleId="3C557FFFA53E4EB9AA594BC5710A115B">
    <w:name w:val="3C557FFFA53E4EB9AA594BC5710A115B"/>
  </w:style>
  <w:style w:type="paragraph" w:customStyle="1" w:styleId="F96246E007184EA2B48AF555246E1697">
    <w:name w:val="F96246E007184EA2B48AF555246E1697"/>
  </w:style>
  <w:style w:type="paragraph" w:customStyle="1" w:styleId="CAF52B9F63334AC0996BB284899DEA1C">
    <w:name w:val="CAF52B9F63334AC0996BB284899DEA1C"/>
  </w:style>
  <w:style w:type="paragraph" w:customStyle="1" w:styleId="781BAC49447043198356370FF1E3D2AC">
    <w:name w:val="781BAC49447043198356370FF1E3D2AC"/>
  </w:style>
  <w:style w:type="paragraph" w:customStyle="1" w:styleId="EFEE81B7541440D9A5EE866B5CB00957">
    <w:name w:val="EFEE81B7541440D9A5EE866B5CB00957"/>
  </w:style>
  <w:style w:type="paragraph" w:customStyle="1" w:styleId="E9D6CF113478478C823662B13870ACA4">
    <w:name w:val="E9D6CF113478478C823662B13870ACA4"/>
  </w:style>
  <w:style w:type="paragraph" w:customStyle="1" w:styleId="C61BEECCC1834E20B549F3AC66816450">
    <w:name w:val="C61BEECCC1834E20B549F3AC66816450"/>
  </w:style>
  <w:style w:type="paragraph" w:customStyle="1" w:styleId="9DCBBCB7BEF14AF2ADBBC6BF2B84C136">
    <w:name w:val="9DCBBCB7BEF14AF2ADBBC6BF2B84C136"/>
  </w:style>
  <w:style w:type="paragraph" w:customStyle="1" w:styleId="7AFE1ED554A14CEB88575A2D12971593">
    <w:name w:val="7AFE1ED554A14CEB88575A2D12971593"/>
  </w:style>
  <w:style w:type="paragraph" w:customStyle="1" w:styleId="726CBF5BD77B47E9870FA8017640CD49">
    <w:name w:val="726CBF5BD77B47E9870FA8017640CD49"/>
    <w:rsid w:val="00096D1F"/>
  </w:style>
  <w:style w:type="paragraph" w:customStyle="1" w:styleId="9F00592FE9BB43D49BCBD7E72CD723D2">
    <w:name w:val="9F00592FE9BB43D49BCBD7E72CD723D2"/>
    <w:rsid w:val="00096D1F"/>
  </w:style>
  <w:style w:type="paragraph" w:customStyle="1" w:styleId="79F39EA8EF5C4D7FBA25C759CF219C55">
    <w:name w:val="79F39EA8EF5C4D7FBA25C759CF219C55"/>
    <w:rsid w:val="00096D1F"/>
  </w:style>
  <w:style w:type="paragraph" w:customStyle="1" w:styleId="5F8D23228B014D249CE82B48D4FD400D">
    <w:name w:val="5F8D23228B014D249CE82B48D4FD400D"/>
    <w:rsid w:val="00096D1F"/>
  </w:style>
  <w:style w:type="paragraph" w:customStyle="1" w:styleId="76100EC34FF9422A80B9C0248C30058F">
    <w:name w:val="76100EC34FF9422A80B9C0248C30058F"/>
    <w:rsid w:val="00096D1F"/>
  </w:style>
  <w:style w:type="paragraph" w:customStyle="1" w:styleId="C16F6806A8704615B1126E52D408B878">
    <w:name w:val="C16F6806A8704615B1126E52D408B878"/>
    <w:rsid w:val="00096D1F"/>
  </w:style>
  <w:style w:type="paragraph" w:customStyle="1" w:styleId="139E070FEA0D4428BE8EB730AADB1C96">
    <w:name w:val="139E070FEA0D4428BE8EB730AADB1C96"/>
    <w:rsid w:val="00A370EE"/>
    <w:pPr>
      <w:spacing w:line="278" w:lineRule="auto"/>
    </w:pPr>
    <w:rPr>
      <w:sz w:val="24"/>
      <w:szCs w:val="24"/>
    </w:rPr>
  </w:style>
  <w:style w:type="paragraph" w:customStyle="1" w:styleId="BA7700368C1F4221889968CF85A09A68">
    <w:name w:val="BA7700368C1F4221889968CF85A09A68"/>
    <w:rsid w:val="00A370EE"/>
    <w:pPr>
      <w:spacing w:line="278" w:lineRule="auto"/>
    </w:pPr>
    <w:rPr>
      <w:sz w:val="24"/>
      <w:szCs w:val="24"/>
    </w:rPr>
  </w:style>
  <w:style w:type="paragraph" w:customStyle="1" w:styleId="5C776DD36FCA4D20BE4366A4F28EDC45">
    <w:name w:val="5C776DD36FCA4D20BE4366A4F28EDC45"/>
    <w:rsid w:val="00A370EE"/>
    <w:pPr>
      <w:spacing w:line="278" w:lineRule="auto"/>
    </w:pPr>
    <w:rPr>
      <w:sz w:val="24"/>
      <w:szCs w:val="24"/>
    </w:rPr>
  </w:style>
  <w:style w:type="paragraph" w:customStyle="1" w:styleId="F073A314F85045B0AEA39D1EAB5D869F">
    <w:name w:val="F073A314F85045B0AEA39D1EAB5D869F"/>
    <w:rsid w:val="00A370EE"/>
    <w:pPr>
      <w:spacing w:line="278" w:lineRule="auto"/>
    </w:pPr>
    <w:rPr>
      <w:sz w:val="24"/>
      <w:szCs w:val="24"/>
    </w:rPr>
  </w:style>
  <w:style w:type="paragraph" w:customStyle="1" w:styleId="1404CAE475604DBB82A214D753C43C24">
    <w:name w:val="1404CAE475604DBB82A214D753C43C24"/>
    <w:rsid w:val="00A370EE"/>
    <w:pPr>
      <w:spacing w:line="278" w:lineRule="auto"/>
    </w:pPr>
    <w:rPr>
      <w:sz w:val="24"/>
      <w:szCs w:val="24"/>
    </w:rPr>
  </w:style>
  <w:style w:type="paragraph" w:customStyle="1" w:styleId="C1FABB36752845D4A4D910974C618B77">
    <w:name w:val="C1FABB36752845D4A4D910974C618B77"/>
    <w:rsid w:val="00A370EE"/>
    <w:pPr>
      <w:spacing w:line="278" w:lineRule="auto"/>
    </w:pPr>
    <w:rPr>
      <w:sz w:val="24"/>
      <w:szCs w:val="24"/>
    </w:rPr>
  </w:style>
  <w:style w:type="paragraph" w:customStyle="1" w:styleId="4F4CA76E9BB5484982F3313C4235F415">
    <w:name w:val="4F4CA76E9BB5484982F3313C4235F415"/>
    <w:rsid w:val="00A370EE"/>
    <w:pPr>
      <w:spacing w:line="278" w:lineRule="auto"/>
    </w:pPr>
    <w:rPr>
      <w:sz w:val="24"/>
      <w:szCs w:val="24"/>
    </w:rPr>
  </w:style>
  <w:style w:type="paragraph" w:customStyle="1" w:styleId="93530F448A27471E86C7FBEF9C96B57A">
    <w:name w:val="93530F448A27471E86C7FBEF9C96B57A"/>
    <w:rsid w:val="00A370EE"/>
    <w:pPr>
      <w:spacing w:line="278" w:lineRule="auto"/>
    </w:pPr>
    <w:rPr>
      <w:sz w:val="24"/>
      <w:szCs w:val="24"/>
    </w:rPr>
  </w:style>
  <w:style w:type="paragraph" w:customStyle="1" w:styleId="5462EC7D02184395BA4C7C51AE5FECF6">
    <w:name w:val="5462EC7D02184395BA4C7C51AE5FECF6"/>
    <w:rsid w:val="00A370EE"/>
    <w:pPr>
      <w:spacing w:line="278" w:lineRule="auto"/>
    </w:pPr>
    <w:rPr>
      <w:sz w:val="24"/>
      <w:szCs w:val="24"/>
    </w:rPr>
  </w:style>
  <w:style w:type="paragraph" w:customStyle="1" w:styleId="F7C494EBE117420EAC5BAFC3A69F71BD">
    <w:name w:val="F7C494EBE117420EAC5BAFC3A69F71BD"/>
    <w:rsid w:val="00A370EE"/>
    <w:pPr>
      <w:spacing w:line="278" w:lineRule="auto"/>
    </w:pPr>
    <w:rPr>
      <w:sz w:val="24"/>
      <w:szCs w:val="24"/>
    </w:rPr>
  </w:style>
  <w:style w:type="paragraph" w:customStyle="1" w:styleId="CA5BC4B662CB44F2B13A82A0529C6D89">
    <w:name w:val="CA5BC4B662CB44F2B13A82A0529C6D89"/>
    <w:rsid w:val="00A370EE"/>
    <w:pPr>
      <w:spacing w:line="278" w:lineRule="auto"/>
    </w:pPr>
    <w:rPr>
      <w:sz w:val="24"/>
      <w:szCs w:val="24"/>
    </w:rPr>
  </w:style>
  <w:style w:type="paragraph" w:customStyle="1" w:styleId="1DC21A6D36194B3C8B95DE9D48460631">
    <w:name w:val="1DC21A6D36194B3C8B95DE9D48460631"/>
    <w:rsid w:val="00A370EE"/>
    <w:pPr>
      <w:spacing w:line="278" w:lineRule="auto"/>
    </w:pPr>
    <w:rPr>
      <w:sz w:val="24"/>
      <w:szCs w:val="24"/>
    </w:rPr>
  </w:style>
  <w:style w:type="paragraph" w:customStyle="1" w:styleId="AA3FC21DDBA7462B90AA04B154C8C579">
    <w:name w:val="AA3FC21DDBA7462B90AA04B154C8C579"/>
    <w:rsid w:val="00A370EE"/>
    <w:pPr>
      <w:spacing w:line="278" w:lineRule="auto"/>
    </w:pPr>
    <w:rPr>
      <w:sz w:val="24"/>
      <w:szCs w:val="24"/>
    </w:rPr>
  </w:style>
  <w:style w:type="paragraph" w:customStyle="1" w:styleId="E61B9633B94D406797CA316AD12BEA88">
    <w:name w:val="E61B9633B94D406797CA316AD12BEA88"/>
    <w:rsid w:val="00A370EE"/>
    <w:pPr>
      <w:spacing w:line="278" w:lineRule="auto"/>
    </w:pPr>
    <w:rPr>
      <w:sz w:val="24"/>
      <w:szCs w:val="24"/>
    </w:rPr>
  </w:style>
  <w:style w:type="paragraph" w:customStyle="1" w:styleId="90EDFA0469CE43B88782C4C50A8480E6">
    <w:name w:val="90EDFA0469CE43B88782C4C50A8480E6"/>
    <w:rsid w:val="00A370EE"/>
    <w:pPr>
      <w:spacing w:line="278" w:lineRule="auto"/>
    </w:pPr>
    <w:rPr>
      <w:sz w:val="24"/>
      <w:szCs w:val="24"/>
    </w:rPr>
  </w:style>
  <w:style w:type="paragraph" w:customStyle="1" w:styleId="6F9F27E390F94BF5945385A91E8C5B5B">
    <w:name w:val="6F9F27E390F94BF5945385A91E8C5B5B"/>
    <w:rsid w:val="00A370EE"/>
    <w:pPr>
      <w:spacing w:line="278" w:lineRule="auto"/>
    </w:pPr>
    <w:rPr>
      <w:sz w:val="24"/>
      <w:szCs w:val="24"/>
    </w:rPr>
  </w:style>
  <w:style w:type="paragraph" w:customStyle="1" w:styleId="1F44F709B4C44DE0BB91C40F8BE97C73">
    <w:name w:val="1F44F709B4C44DE0BB91C40F8BE97C73"/>
    <w:rsid w:val="00A370EE"/>
    <w:pPr>
      <w:spacing w:line="278" w:lineRule="auto"/>
    </w:pPr>
    <w:rPr>
      <w:sz w:val="24"/>
      <w:szCs w:val="24"/>
    </w:rPr>
  </w:style>
  <w:style w:type="paragraph" w:customStyle="1" w:styleId="3A320E80AD2942CBA9B772F85CDB2018">
    <w:name w:val="3A320E80AD2942CBA9B772F85CDB2018"/>
    <w:rsid w:val="00A370EE"/>
    <w:pPr>
      <w:spacing w:line="278" w:lineRule="auto"/>
    </w:pPr>
    <w:rPr>
      <w:sz w:val="24"/>
      <w:szCs w:val="24"/>
    </w:rPr>
  </w:style>
  <w:style w:type="paragraph" w:customStyle="1" w:styleId="E9890E5E911B4A8A94B4843D1B353DA7">
    <w:name w:val="E9890E5E911B4A8A94B4843D1B353DA7"/>
    <w:rsid w:val="00A370EE"/>
    <w:pPr>
      <w:spacing w:line="278" w:lineRule="auto"/>
    </w:pPr>
    <w:rPr>
      <w:sz w:val="24"/>
      <w:szCs w:val="24"/>
    </w:rPr>
  </w:style>
  <w:style w:type="paragraph" w:customStyle="1" w:styleId="2BB4337A1DC9434BBE5B77FD863EA025">
    <w:name w:val="2BB4337A1DC9434BBE5B77FD863EA025"/>
    <w:rsid w:val="00A370EE"/>
    <w:pPr>
      <w:spacing w:line="278" w:lineRule="auto"/>
    </w:pPr>
    <w:rPr>
      <w:sz w:val="24"/>
      <w:szCs w:val="24"/>
    </w:rPr>
  </w:style>
  <w:style w:type="paragraph" w:customStyle="1" w:styleId="DA6709E7684B431C805B074A4117E87B">
    <w:name w:val="DA6709E7684B431C805B074A4117E87B"/>
    <w:rsid w:val="00A370EE"/>
    <w:pPr>
      <w:spacing w:line="278" w:lineRule="auto"/>
    </w:pPr>
    <w:rPr>
      <w:sz w:val="24"/>
      <w:szCs w:val="24"/>
    </w:rPr>
  </w:style>
  <w:style w:type="paragraph" w:customStyle="1" w:styleId="98973606AE084A0692966B6DBE9B92FD">
    <w:name w:val="98973606AE084A0692966B6DBE9B92FD"/>
    <w:rsid w:val="00A370EE"/>
    <w:pPr>
      <w:spacing w:line="278" w:lineRule="auto"/>
    </w:pPr>
    <w:rPr>
      <w:sz w:val="24"/>
      <w:szCs w:val="24"/>
    </w:rPr>
  </w:style>
  <w:style w:type="paragraph" w:customStyle="1" w:styleId="E082BCE245F04036BFD29A42CC3CDB70">
    <w:name w:val="E082BCE245F04036BFD29A42CC3CDB70"/>
    <w:rsid w:val="00A370EE"/>
    <w:pPr>
      <w:spacing w:line="278" w:lineRule="auto"/>
    </w:pPr>
    <w:rPr>
      <w:sz w:val="24"/>
      <w:szCs w:val="24"/>
    </w:rPr>
  </w:style>
  <w:style w:type="paragraph" w:customStyle="1" w:styleId="F5E37E5A554546F189E6F67701A6C88D">
    <w:name w:val="F5E37E5A554546F189E6F67701A6C88D"/>
    <w:rsid w:val="00A370E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Job Description</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2023 07 21 Job Description Template</Template>
  <TotalTime>1158</TotalTime>
  <Pages>4</Pages>
  <Words>1065</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Kirwan</dc:creator>
  <cp:keywords/>
  <dc:description/>
  <cp:lastModifiedBy>Hazel Fenn</cp:lastModifiedBy>
  <cp:revision>2</cp:revision>
  <cp:lastPrinted>2023-07-07T13:44:00Z</cp:lastPrinted>
  <dcterms:created xsi:type="dcterms:W3CDTF">2024-11-13T13:05:00Z</dcterms:created>
  <dcterms:modified xsi:type="dcterms:W3CDTF">2024-12-05T11:54:00Z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